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0A" w:rsidRDefault="003A540A" w:rsidP="00B17EDB">
      <w:pPr>
        <w:jc w:val="center"/>
        <w:rPr>
          <w:rFonts w:hint="eastAsia"/>
          <w:b/>
          <w:sz w:val="28"/>
          <w:bdr w:val="single" w:sz="4" w:space="0" w:color="auto"/>
        </w:rPr>
      </w:pPr>
      <w:bookmarkStart w:id="0" w:name="_GoBack"/>
      <w:bookmarkEnd w:id="0"/>
      <w:r>
        <w:rPr>
          <w:rFonts w:hint="eastAsia"/>
          <w:b/>
          <w:sz w:val="28"/>
          <w:bdr w:val="single" w:sz="4" w:space="0" w:color="auto"/>
        </w:rPr>
        <w:t>高中體育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bdr w:val="single" w:sz="4" w:space="0" w:color="auto"/>
        </w:rPr>
        <w:t>第一冊</w:t>
      </w:r>
      <w:r>
        <w:rPr>
          <w:rFonts w:hint="eastAsia"/>
          <w:b/>
          <w:sz w:val="28"/>
          <w:bdr w:val="single" w:sz="4" w:space="0" w:color="auto"/>
        </w:rPr>
        <w:t xml:space="preserve">  </w:t>
      </w:r>
      <w:r>
        <w:rPr>
          <w:rFonts w:hint="eastAsia"/>
          <w:b/>
          <w:sz w:val="28"/>
          <w:bdr w:val="single" w:sz="4" w:space="0" w:color="auto"/>
        </w:rPr>
        <w:t>第</w:t>
      </w:r>
      <w:r>
        <w:rPr>
          <w:rFonts w:hint="eastAsia"/>
          <w:b/>
          <w:sz w:val="28"/>
          <w:bdr w:val="single" w:sz="4" w:space="0" w:color="auto"/>
        </w:rPr>
        <w:t>1</w:t>
      </w:r>
      <w:r>
        <w:rPr>
          <w:rFonts w:hint="eastAsia"/>
          <w:b/>
          <w:sz w:val="28"/>
          <w:bdr w:val="single" w:sz="4" w:space="0" w:color="auto"/>
        </w:rPr>
        <w:t>課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bdr w:val="single" w:sz="4" w:space="0" w:color="auto"/>
        </w:rPr>
        <w:t>健康管理—運動保健</w:t>
      </w:r>
    </w:p>
    <w:p w:rsidR="003A540A" w:rsidRDefault="003A540A" w:rsidP="00B17EDB">
      <w:pPr>
        <w:snapToGrid w:val="0"/>
        <w:spacing w:beforeLines="50" w:before="180"/>
        <w:rPr>
          <w:rFonts w:hint="eastAsia"/>
          <w:b/>
          <w:shd w:val="pct15" w:color="auto" w:fill="auto"/>
        </w:rPr>
      </w:pPr>
      <w:r>
        <w:rPr>
          <w:rFonts w:hint="eastAsia"/>
          <w:b/>
          <w:shd w:val="pct15" w:color="auto" w:fill="auto"/>
        </w:rPr>
        <w:t>是非題</w:t>
      </w:r>
    </w:p>
    <w:p w:rsidR="003A540A" w:rsidRDefault="003A540A" w:rsidP="00B17EDB">
      <w:pPr>
        <w:snapToGrid w:val="0"/>
        <w:rPr>
          <w:b/>
        </w:rPr>
      </w:pPr>
      <w: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00001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737" w:hanging="737"/>
      </w:pPr>
      <w:bookmarkStart w:id="1" w:name="Q2B100001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）一個人的意志力堅強與否，與廣義的健康定義並無太大關係。</w:t>
      </w:r>
    </w:p>
    <w:bookmarkEnd w:id="1"/>
    <w:p w:rsidR="003A540A" w:rsidRDefault="003A540A" w:rsidP="00B17EDB">
      <w:pPr>
        <w:snapToGrid w:val="0"/>
        <w:rPr>
          <w:b/>
        </w:rPr>
      </w:pPr>
      <w: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00002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737" w:hanging="737"/>
      </w:pPr>
      <w:bookmarkStart w:id="2" w:name="Q2B100002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）「人們認為身體沒有病痛就是健康」是狹義的健康概念。</w:t>
      </w:r>
    </w:p>
    <w:bookmarkEnd w:id="2"/>
    <w:p w:rsidR="003A540A" w:rsidRDefault="003A540A" w:rsidP="00B17EDB">
      <w:pPr>
        <w:snapToGrid w:val="0"/>
        <w:rPr>
          <w:b/>
        </w:rPr>
      </w:pPr>
      <w: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00003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737" w:hanging="737"/>
      </w:pPr>
      <w:bookmarkStart w:id="3" w:name="Q2B100003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）教育部推動之「運</w:t>
      </w:r>
      <w:r>
        <w:rPr>
          <w:rFonts w:hint="eastAsia"/>
        </w:rPr>
        <w:t>動</w:t>
      </w:r>
      <w:r>
        <w:rPr>
          <w:rFonts w:hint="eastAsia"/>
        </w:rPr>
        <w:t>531</w:t>
      </w:r>
      <w:r w:rsidRPr="00380F07">
        <w:t>」，其中</w:t>
      </w:r>
      <w:r>
        <w:rPr>
          <w:rFonts w:hint="eastAsia"/>
        </w:rPr>
        <w:t>的</w:t>
      </w:r>
      <w:r w:rsidRPr="00380F07">
        <w:t>3</w:t>
      </w:r>
      <w:r w:rsidRPr="00380F07">
        <w:t>是指：</w:t>
      </w:r>
      <w:r>
        <w:rPr>
          <w:rFonts w:hint="eastAsia"/>
        </w:rPr>
        <w:t>每週至少運動</w:t>
      </w:r>
      <w:r>
        <w:rPr>
          <w:rFonts w:hint="eastAsia"/>
        </w:rPr>
        <w:t>3</w:t>
      </w:r>
      <w:r>
        <w:rPr>
          <w:rFonts w:hint="eastAsia"/>
        </w:rPr>
        <w:t>次</w:t>
      </w:r>
      <w:r w:rsidRPr="00380F07">
        <w:t>。</w:t>
      </w:r>
      <w:r>
        <w:rPr>
          <w:rFonts w:hint="eastAsia"/>
        </w:rPr>
        <w:br/>
      </w:r>
    </w:p>
    <w:bookmarkEnd w:id="3"/>
    <w:p w:rsidR="003A540A" w:rsidRDefault="003A540A" w:rsidP="00B17EDB">
      <w:pPr>
        <w:snapToGrid w:val="0"/>
        <w:rPr>
          <w:b/>
        </w:rPr>
      </w:pPr>
      <w: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00004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737" w:hanging="737"/>
      </w:pPr>
      <w:bookmarkStart w:id="4" w:name="Q2B100004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）長期間運動後，肥胖的人體重會減輕，瘦的人因肌肉結實而體重增加。</w:t>
      </w:r>
    </w:p>
    <w:bookmarkEnd w:id="4"/>
    <w:p w:rsidR="003A540A" w:rsidRDefault="003A540A" w:rsidP="00B17EDB">
      <w:pPr>
        <w:snapToGrid w:val="0"/>
        <w:rPr>
          <w:b/>
        </w:rPr>
      </w:pPr>
      <w:r>
        <w:t>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00005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737" w:hanging="737"/>
      </w:pPr>
      <w:bookmarkStart w:id="5" w:name="Q2B100005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）運動（</w:t>
      </w:r>
      <w:r w:rsidRPr="00380F07">
        <w:t>sport</w:t>
      </w:r>
      <w:r w:rsidRPr="00380F07">
        <w:rPr>
          <w:rFonts w:hint="eastAsia"/>
        </w:rPr>
        <w:t>）</w:t>
      </w:r>
      <w:r w:rsidRPr="00380F07">
        <w:t>一詞的出現是源自於美國，經過長時間的發展，所以現在美國有蓬勃發展的運動產業，眾多的職業運動項目。</w:t>
      </w:r>
    </w:p>
    <w:bookmarkEnd w:id="5"/>
    <w:p w:rsidR="003A540A" w:rsidRDefault="003A540A" w:rsidP="00B17EDB">
      <w:pPr>
        <w:snapToGrid w:val="0"/>
        <w:rPr>
          <w:b/>
        </w:rPr>
      </w:pPr>
      <w:r>
        <w:t>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00006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737" w:hanging="737"/>
      </w:pPr>
      <w:bookmarkStart w:id="6" w:name="Q2B100006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）晚上睡覺前</w:t>
      </w:r>
      <w:r w:rsidRPr="00380F07">
        <w:t>3</w:t>
      </w:r>
      <w:r w:rsidRPr="00380F07">
        <w:t>～</w:t>
      </w:r>
      <w:r w:rsidRPr="00380F07">
        <w:t>4</w:t>
      </w:r>
      <w:r w:rsidRPr="00380F07">
        <w:t>小時做激烈的運動，讓身體疲勞，將有助於睡眠。</w:t>
      </w:r>
    </w:p>
    <w:bookmarkEnd w:id="6"/>
    <w:p w:rsidR="003A540A" w:rsidRDefault="003A540A" w:rsidP="00B17EDB">
      <w:pPr>
        <w:snapToGrid w:val="0"/>
        <w:rPr>
          <w:b/>
        </w:rPr>
      </w:pPr>
      <w:r>
        <w:t>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00007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737" w:hanging="737"/>
      </w:pPr>
      <w:bookmarkStart w:id="7" w:name="Q2B100007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）想要有健美且均衡的體型，必須時常運動，並從事不同項目的身體活動，不可偏重於某一項運動。</w:t>
      </w:r>
    </w:p>
    <w:bookmarkEnd w:id="7"/>
    <w:p w:rsidR="003A540A" w:rsidRDefault="003A540A" w:rsidP="00B17EDB">
      <w:pPr>
        <w:snapToGrid w:val="0"/>
        <w:rPr>
          <w:b/>
        </w:rPr>
      </w:pPr>
      <w:r>
        <w:t>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00008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737" w:hanging="737"/>
      </w:pPr>
      <w:bookmarkStart w:id="8" w:name="Q2B100008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）「運動員的心臟」之名詞，指的是運動員心臟機能較強、心肌力量大、心臟較碩大，安靜時心跳次數較多，及比較能接受較大強度的刺激。</w:t>
      </w:r>
    </w:p>
    <w:bookmarkEnd w:id="8"/>
    <w:p w:rsidR="003A540A" w:rsidRDefault="003A540A" w:rsidP="00B17EDB">
      <w:pPr>
        <w:snapToGrid w:val="0"/>
        <w:rPr>
          <w:b/>
        </w:rPr>
      </w:pPr>
      <w:r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00009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737" w:hanging="737"/>
      </w:pPr>
      <w:bookmarkStart w:id="9" w:name="Q2B100009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）運動競賽有比賽規則，還有執法的裁判及明確的罰則，所以體育活動亦是培養社會道德的最佳場所。</w:t>
      </w:r>
    </w:p>
    <w:bookmarkEnd w:id="9"/>
    <w:p w:rsidR="003A540A" w:rsidRDefault="003A540A" w:rsidP="00B17EDB">
      <w:pPr>
        <w:snapToGrid w:val="0"/>
        <w:rPr>
          <w:b/>
        </w:rPr>
      </w:pPr>
      <w:r>
        <w:t>10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00010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737" w:hanging="737"/>
      </w:pPr>
      <w:bookmarkStart w:id="10" w:name="Q2B100010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）透過運動，可以幫助身體的體內機制，製造出微量的腦啡，給人帶來歡欣、舒適的感覺，同時減輕心理的壓力，獲得安寧。</w:t>
      </w:r>
    </w:p>
    <w:bookmarkEnd w:id="10"/>
    <w:p w:rsidR="003A540A" w:rsidRDefault="003A540A" w:rsidP="00B17EDB">
      <w:pPr>
        <w:snapToGrid w:val="0"/>
        <w:rPr>
          <w:b/>
        </w:rPr>
      </w:pPr>
      <w:r>
        <w:t>11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00101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B17EDB">
      <w:pPr>
        <w:ind w:left="737" w:hanging="737"/>
      </w:pPr>
      <w:bookmarkStart w:id="11" w:name="Q2B100101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○</w:t>
      </w:r>
      <w:r w:rsidRPr="00380F07">
        <w:rPr>
          <w:rFonts w:hint="eastAsia"/>
        </w:rPr>
        <w:t>）全人健康亦稱之為整體健康，是一種長期追求理想健康狀況的概念，希望一個人能在</w:t>
      </w:r>
      <w:r>
        <w:rPr>
          <w:rFonts w:hint="eastAsia"/>
        </w:rPr>
        <w:t>生理</w:t>
      </w:r>
      <w:r w:rsidRPr="00380F07">
        <w:rPr>
          <w:rFonts w:hint="eastAsia"/>
        </w:rPr>
        <w:t>、心理、情緒、社交、精神和智能等方面，皆保有均衡、穩定的狀態。</w:t>
      </w:r>
    </w:p>
    <w:bookmarkEnd w:id="11"/>
    <w:p w:rsidR="003A540A" w:rsidRDefault="003A540A" w:rsidP="00B17EDB">
      <w:pPr>
        <w:snapToGrid w:val="0"/>
        <w:rPr>
          <w:b/>
        </w:rPr>
      </w:pPr>
      <w:r>
        <w:t>12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00102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B17EDB">
      <w:pPr>
        <w:ind w:left="737" w:hanging="737"/>
      </w:pPr>
      <w:bookmarkStart w:id="12" w:name="Q2B100102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○</w:t>
      </w:r>
      <w:r w:rsidRPr="00380F07">
        <w:rPr>
          <w:rFonts w:hint="eastAsia"/>
        </w:rPr>
        <w:t>）不濫用藥物、適度營養、壓力處理皆屬於全人健康的要素。</w:t>
      </w:r>
    </w:p>
    <w:bookmarkEnd w:id="12"/>
    <w:p w:rsidR="003A540A" w:rsidRDefault="003A540A" w:rsidP="00B17EDB">
      <w:pPr>
        <w:snapToGrid w:val="0"/>
        <w:rPr>
          <w:b/>
        </w:rPr>
      </w:pPr>
      <w:r>
        <w:t>13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00103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B17EDB">
      <w:pPr>
        <w:ind w:left="737" w:hanging="737"/>
      </w:pPr>
      <w:bookmarkStart w:id="13" w:name="Q2B100103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○</w:t>
      </w:r>
      <w:r w:rsidRPr="00380F07">
        <w:rPr>
          <w:rFonts w:hint="eastAsia"/>
        </w:rPr>
        <w:t>）在運動時，除了要瞭解一些基本的體育知識外，更需要配合自己的身體狀況，選擇最適合自己的運動方式，來進行運動，這樣才可以達到強身健體的功效。</w:t>
      </w:r>
    </w:p>
    <w:bookmarkEnd w:id="13"/>
    <w:p w:rsidR="003A540A" w:rsidRDefault="003A540A" w:rsidP="00B17EDB">
      <w:pPr>
        <w:snapToGrid w:val="0"/>
        <w:rPr>
          <w:b/>
        </w:rPr>
      </w:pPr>
      <w:r>
        <w:t>14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00104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Pr="000B01AB" w:rsidRDefault="003A540A" w:rsidP="00B17EDB">
      <w:pPr>
        <w:ind w:left="737" w:hanging="737"/>
        <w:rPr>
          <w:color w:val="008000"/>
        </w:rPr>
      </w:pPr>
      <w:bookmarkStart w:id="14" w:name="Q2B100104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╳</w:t>
      </w:r>
      <w:r w:rsidRPr="00380F07">
        <w:rPr>
          <w:rFonts w:hint="eastAsia"/>
        </w:rPr>
        <w:t>）運動項目種類形態繁多，要從事運動時，只要選擇自己喜歡的運動項目，就可以達到健康的目標。</w:t>
      </w:r>
      <w:r>
        <w:rPr>
          <w:color w:val="000000"/>
          <w:kern w:val="0"/>
        </w:rPr>
        <w:br/>
      </w:r>
      <w:r>
        <w:rPr>
          <w:rFonts w:ascii="標楷體" w:eastAsia="標楷體" w:hAnsi="標楷體"/>
          <w:color w:val="008000"/>
        </w:rPr>
        <w:lastRenderedPageBreak/>
        <w:t>解析：</w:t>
      </w:r>
      <w:r>
        <w:rPr>
          <w:rFonts w:ascii="標楷體" w:eastAsia="標楷體" w:hAnsi="標楷體" w:hint="eastAsia"/>
          <w:color w:val="008000"/>
        </w:rPr>
        <w:t>須考量自己的體能狀況</w:t>
      </w:r>
      <w:r>
        <w:rPr>
          <w:rFonts w:ascii="標楷體" w:eastAsia="標楷體" w:hAnsi="標楷體"/>
          <w:color w:val="008000"/>
        </w:rPr>
        <w:t>。</w:t>
      </w:r>
    </w:p>
    <w:bookmarkEnd w:id="14"/>
    <w:p w:rsidR="003A540A" w:rsidRDefault="003A540A" w:rsidP="00B17EDB">
      <w:pPr>
        <w:snapToGrid w:val="0"/>
        <w:rPr>
          <w:b/>
        </w:rPr>
      </w:pPr>
      <w:r>
        <w:t>15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00105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B17EDB">
      <w:pPr>
        <w:ind w:left="737" w:hanging="737"/>
      </w:pPr>
      <w:bookmarkStart w:id="15" w:name="Q2B100105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○</w:t>
      </w:r>
      <w:r w:rsidRPr="00380F07">
        <w:rPr>
          <w:rFonts w:hint="eastAsia"/>
        </w:rPr>
        <w:t>）運動時的穿著與運動環境的選擇是很重要的，不當的穿著與不良的環境會造成身體的傷害。</w:t>
      </w:r>
    </w:p>
    <w:bookmarkEnd w:id="15"/>
    <w:p w:rsidR="003A540A" w:rsidRDefault="003A540A" w:rsidP="00B17EDB">
      <w:pPr>
        <w:snapToGrid w:val="0"/>
        <w:spacing w:beforeLines="50" w:before="180"/>
        <w:rPr>
          <w:rFonts w:hint="eastAsia"/>
          <w:b/>
          <w:shd w:val="pct15" w:color="auto" w:fill="auto"/>
        </w:rPr>
      </w:pPr>
      <w:r>
        <w:rPr>
          <w:rFonts w:hint="eastAsia"/>
          <w:b/>
          <w:shd w:val="pct15" w:color="auto" w:fill="auto"/>
        </w:rPr>
        <w:t>選擇題</w:t>
      </w:r>
    </w:p>
    <w:p w:rsidR="003A540A" w:rsidRDefault="003A540A" w:rsidP="00B17EDB">
      <w:pPr>
        <w:snapToGrid w:val="0"/>
        <w:rPr>
          <w:b/>
        </w:rPr>
      </w:pPr>
      <w: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00151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16" w:name="Q2B100151"/>
      <w:r>
        <w:rPr>
          <w:rFonts w:hint="eastAsia"/>
        </w:rPr>
        <w:t>（</w:t>
      </w:r>
      <w:bookmarkStart w:id="17" w:name="A00151"/>
      <w:r>
        <w:rPr>
          <w:rFonts w:hint="eastAsia"/>
          <w:color w:val="0000FF"/>
        </w:rPr>
        <w:t>Ｄ</w:t>
      </w:r>
      <w:bookmarkEnd w:id="17"/>
      <w:r>
        <w:rPr>
          <w:rFonts w:hint="eastAsia"/>
        </w:rPr>
        <w:t>）</w:t>
      </w:r>
      <w:r w:rsidRPr="00155365">
        <w:t>每次運動時間，若持續時間太短，不易達到運動效果；太長則會造成疲勞的現象而影響作息，因此大致上以幾分鐘為原則，再依個人實際感受適度去增減？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8" w:name="Q00151_1"/>
      <w:r w:rsidRPr="00155365">
        <w:rPr>
          <w:rFonts w:hint="eastAsia"/>
        </w:rPr>
        <w:t xml:space="preserve"> </w:t>
      </w:r>
      <w:r w:rsidRPr="00155365">
        <w:t>10</w:t>
      </w:r>
      <w:r w:rsidRPr="00155365">
        <w:t>～</w:t>
      </w:r>
      <w:r w:rsidRPr="00155365">
        <w:t>15</w:t>
      </w:r>
      <w:r w:rsidRPr="00155365">
        <w:t>分鐘</w:t>
      </w:r>
      <w:bookmarkEnd w:id="1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9" w:name="Q00151_2"/>
      <w:r w:rsidRPr="00155365">
        <w:rPr>
          <w:rFonts w:hint="eastAsia"/>
        </w:rPr>
        <w:t xml:space="preserve"> </w:t>
      </w:r>
      <w:r w:rsidRPr="00155365">
        <w:t>20</w:t>
      </w:r>
      <w:r w:rsidRPr="00155365">
        <w:t>～</w:t>
      </w:r>
      <w:r w:rsidRPr="00155365">
        <w:t>30</w:t>
      </w:r>
      <w:r w:rsidRPr="00155365">
        <w:t>分鐘</w:t>
      </w:r>
      <w:bookmarkEnd w:id="1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20" w:name="Q00151_3"/>
      <w:r w:rsidRPr="00155365">
        <w:rPr>
          <w:rFonts w:hint="eastAsia"/>
        </w:rPr>
        <w:t xml:space="preserve"> </w:t>
      </w:r>
      <w:r w:rsidRPr="00155365">
        <w:t>20</w:t>
      </w:r>
      <w:r w:rsidRPr="00155365">
        <w:t>～</w:t>
      </w:r>
      <w:r w:rsidRPr="00155365">
        <w:t>40</w:t>
      </w:r>
      <w:r w:rsidRPr="00155365">
        <w:t>分鐘</w:t>
      </w:r>
      <w:bookmarkEnd w:id="2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21" w:name="Q00151_4"/>
      <w:r w:rsidRPr="00155365">
        <w:rPr>
          <w:rFonts w:hint="eastAsia"/>
        </w:rPr>
        <w:t xml:space="preserve"> </w:t>
      </w:r>
      <w:r w:rsidRPr="00155365">
        <w:t>30</w:t>
      </w:r>
      <w:r w:rsidRPr="00155365">
        <w:t>～</w:t>
      </w:r>
      <w:r w:rsidRPr="00155365">
        <w:t>60</w:t>
      </w:r>
      <w:r w:rsidRPr="00155365">
        <w:t>分鐘</w:t>
      </w:r>
      <w:bookmarkStart w:id="22" w:name="Q00151_E"/>
      <w:bookmarkEnd w:id="21"/>
      <w:r>
        <w:rPr>
          <w:rFonts w:hint="eastAsia"/>
        </w:rPr>
        <w:t>。</w:t>
      </w:r>
    </w:p>
    <w:bookmarkEnd w:id="16"/>
    <w:bookmarkEnd w:id="22"/>
    <w:p w:rsidR="003A540A" w:rsidRDefault="003A540A" w:rsidP="00B17EDB">
      <w:pPr>
        <w:snapToGrid w:val="0"/>
        <w:rPr>
          <w:b/>
        </w:rPr>
      </w:pPr>
      <w: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00152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23" w:name="Q2B100152"/>
      <w:r>
        <w:rPr>
          <w:rFonts w:hint="eastAsia"/>
        </w:rPr>
        <w:t>（</w:t>
      </w:r>
      <w:bookmarkStart w:id="24" w:name="A00152"/>
      <w:r>
        <w:rPr>
          <w:rFonts w:hint="eastAsia"/>
          <w:color w:val="0000FF"/>
        </w:rPr>
        <w:t>Ｄ</w:t>
      </w:r>
      <w:bookmarkEnd w:id="24"/>
      <w:r>
        <w:rPr>
          <w:rFonts w:hint="eastAsia"/>
        </w:rPr>
        <w:t>）</w:t>
      </w:r>
      <w:r w:rsidRPr="0045312A">
        <w:t>西元</w:t>
      </w:r>
      <w:r w:rsidRPr="0045312A">
        <w:t>1958</w:t>
      </w:r>
      <w:r w:rsidRPr="0045312A">
        <w:t>年，有一個國際組織，對「健康」一詞，下了定義：「健康不僅僅是身體沒有疾病和虛弱的症狀，而是生理、心理和社會三方面達到均衡的和諧狀態」，這個組織的簡稱為</w:t>
      </w:r>
      <w:r w:rsidRPr="0045312A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5" w:name="Q00152_1"/>
      <w:r w:rsidRPr="00155365">
        <w:rPr>
          <w:rFonts w:hint="eastAsia"/>
        </w:rPr>
        <w:t xml:space="preserve"> </w:t>
      </w:r>
      <w:r w:rsidRPr="00155365">
        <w:t>WTO</w:t>
      </w:r>
      <w:bookmarkEnd w:id="2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26" w:name="Q00152_2"/>
      <w:r w:rsidRPr="00155365">
        <w:rPr>
          <w:rFonts w:hint="eastAsia"/>
        </w:rPr>
        <w:t xml:space="preserve"> </w:t>
      </w:r>
      <w:r w:rsidRPr="00155365">
        <w:t>WTA</w:t>
      </w:r>
      <w:bookmarkEnd w:id="2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27" w:name="Q00152_3"/>
      <w:r w:rsidRPr="00155365">
        <w:rPr>
          <w:rFonts w:hint="eastAsia"/>
        </w:rPr>
        <w:t xml:space="preserve"> </w:t>
      </w:r>
      <w:r w:rsidRPr="00155365">
        <w:t>WHA</w:t>
      </w:r>
      <w:bookmarkEnd w:id="2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28" w:name="Q00152_4"/>
      <w:r w:rsidRPr="00155365">
        <w:rPr>
          <w:rFonts w:hint="eastAsia"/>
        </w:rPr>
        <w:t xml:space="preserve"> </w:t>
      </w:r>
      <w:r w:rsidRPr="00155365">
        <w:t>WHO</w:t>
      </w:r>
      <w:bookmarkStart w:id="29" w:name="Q00152_E"/>
      <w:bookmarkEnd w:id="28"/>
      <w:r>
        <w:rPr>
          <w:rFonts w:hint="eastAsia"/>
        </w:rPr>
        <w:t>。</w:t>
      </w:r>
    </w:p>
    <w:bookmarkEnd w:id="23"/>
    <w:bookmarkEnd w:id="29"/>
    <w:p w:rsidR="003A540A" w:rsidRDefault="003A540A" w:rsidP="00B17EDB">
      <w:pPr>
        <w:snapToGrid w:val="0"/>
        <w:rPr>
          <w:b/>
        </w:rPr>
      </w:pPr>
      <w: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00153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30" w:name="Q2B100153"/>
      <w:r>
        <w:rPr>
          <w:rFonts w:hint="eastAsia"/>
        </w:rPr>
        <w:t>（</w:t>
      </w:r>
      <w:bookmarkStart w:id="31" w:name="A00153"/>
      <w:r>
        <w:rPr>
          <w:rFonts w:hint="eastAsia"/>
          <w:color w:val="0000FF"/>
        </w:rPr>
        <w:t>Ｂ</w:t>
      </w:r>
      <w:bookmarkEnd w:id="31"/>
      <w:r>
        <w:rPr>
          <w:rFonts w:hint="eastAsia"/>
        </w:rPr>
        <w:t>）</w:t>
      </w:r>
      <w:r w:rsidRPr="00155365">
        <w:t>運動強度的評估，是以下列何者作為依據？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32" w:name="Q00153_1"/>
      <w:r w:rsidRPr="00155365">
        <w:t>運動時間</w:t>
      </w:r>
      <w:bookmarkEnd w:id="3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33" w:name="Q00153_2"/>
      <w:r w:rsidRPr="00155365">
        <w:t>心跳率</w:t>
      </w:r>
      <w:bookmarkEnd w:id="3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34" w:name="Q00153_3"/>
      <w:r w:rsidRPr="00155365">
        <w:t>流汗多寡</w:t>
      </w:r>
      <w:bookmarkEnd w:id="3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35" w:name="Q00153_4"/>
      <w:r w:rsidRPr="00155365">
        <w:t>體溫增減</w:t>
      </w:r>
      <w:bookmarkStart w:id="36" w:name="Q00153_E"/>
      <w:bookmarkEnd w:id="35"/>
      <w:r>
        <w:rPr>
          <w:rFonts w:hint="eastAsia"/>
        </w:rPr>
        <w:t>。</w:t>
      </w:r>
    </w:p>
    <w:bookmarkEnd w:id="30"/>
    <w:bookmarkEnd w:id="36"/>
    <w:p w:rsidR="003A540A" w:rsidRDefault="003A540A" w:rsidP="00B17EDB">
      <w:pPr>
        <w:snapToGrid w:val="0"/>
        <w:rPr>
          <w:b/>
        </w:rPr>
      </w:pPr>
      <w: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00154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37" w:name="Q2B100154"/>
      <w:r>
        <w:rPr>
          <w:rFonts w:hint="eastAsia"/>
        </w:rPr>
        <w:t>（</w:t>
      </w:r>
      <w:bookmarkStart w:id="38" w:name="A00154"/>
      <w:r>
        <w:rPr>
          <w:rFonts w:hint="eastAsia"/>
          <w:color w:val="0000FF"/>
        </w:rPr>
        <w:t>Ｃ</w:t>
      </w:r>
      <w:bookmarkEnd w:id="38"/>
      <w:r>
        <w:rPr>
          <w:rFonts w:hint="eastAsia"/>
        </w:rPr>
        <w:t>）</w:t>
      </w:r>
      <w:r w:rsidRPr="0045312A">
        <w:t>我們在從事「運動</w:t>
      </w:r>
      <w:r>
        <w:rPr>
          <w:rFonts w:hint="eastAsia"/>
        </w:rPr>
        <w:t>531</w:t>
      </w:r>
      <w:r w:rsidRPr="0045312A">
        <w:t>」時，一週</w:t>
      </w:r>
      <w:r w:rsidRPr="0045312A">
        <w:rPr>
          <w:rFonts w:hint="eastAsia"/>
        </w:rPr>
        <w:t>內之運動次數「</w:t>
      </w:r>
      <w:r>
        <w:rPr>
          <w:rFonts w:hint="eastAsia"/>
        </w:rPr>
        <w:t>最少</w:t>
      </w:r>
      <w:r w:rsidRPr="0045312A">
        <w:rPr>
          <w:rFonts w:hint="eastAsia"/>
        </w:rPr>
        <w:t>」為幾次？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9" w:name="Q00154_1"/>
      <w:r>
        <w:rPr>
          <w:rFonts w:hint="eastAsia"/>
        </w:rPr>
        <w:t>2</w:t>
      </w:r>
      <w:r w:rsidRPr="00155365">
        <w:t>次</w:t>
      </w:r>
      <w:bookmarkEnd w:id="3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40" w:name="Q00154_2"/>
      <w:r w:rsidRPr="00155365">
        <w:t>4</w:t>
      </w:r>
      <w:r w:rsidRPr="00155365">
        <w:t>次</w:t>
      </w:r>
      <w:bookmarkEnd w:id="4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41" w:name="Q00154_3"/>
      <w:r w:rsidRPr="00155365">
        <w:t>5</w:t>
      </w:r>
      <w:r w:rsidRPr="00155365">
        <w:t>次</w:t>
      </w:r>
      <w:bookmarkEnd w:id="4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42" w:name="Q00154_4"/>
      <w:r w:rsidRPr="00155365">
        <w:t>7</w:t>
      </w:r>
      <w:r w:rsidRPr="00155365">
        <w:t>次</w:t>
      </w:r>
      <w:bookmarkStart w:id="43" w:name="Q00154_E"/>
      <w:bookmarkEnd w:id="42"/>
      <w:r>
        <w:rPr>
          <w:rFonts w:hint="eastAsia"/>
        </w:rPr>
        <w:t>。</w:t>
      </w:r>
    </w:p>
    <w:bookmarkEnd w:id="37"/>
    <w:bookmarkEnd w:id="43"/>
    <w:p w:rsidR="003A540A" w:rsidRDefault="003A540A" w:rsidP="00B17EDB">
      <w:pPr>
        <w:snapToGrid w:val="0"/>
        <w:rPr>
          <w:b/>
        </w:rPr>
      </w:pPr>
      <w:r>
        <w:t>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00155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44" w:name="Q2B100155"/>
      <w:r>
        <w:rPr>
          <w:rFonts w:hint="eastAsia"/>
        </w:rPr>
        <w:t>（</w:t>
      </w:r>
      <w:bookmarkStart w:id="45" w:name="A00155"/>
      <w:r>
        <w:rPr>
          <w:rFonts w:hint="eastAsia"/>
          <w:color w:val="0000FF"/>
        </w:rPr>
        <w:t>Ａ</w:t>
      </w:r>
      <w:bookmarkEnd w:id="45"/>
      <w:r>
        <w:rPr>
          <w:rFonts w:hint="eastAsia"/>
        </w:rPr>
        <w:t>）</w:t>
      </w:r>
      <w:r w:rsidRPr="0045312A">
        <w:t>正確的選擇運動時間，在避免妨礙腸、胃消化上，在飯後幾小時</w:t>
      </w:r>
      <w:r w:rsidRPr="0045312A">
        <w:rPr>
          <w:rFonts w:hint="eastAsia"/>
        </w:rPr>
        <w:t>內，不宜運動？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46" w:name="Q00155_1"/>
      <w:r w:rsidRPr="00155365">
        <w:t>1</w:t>
      </w:r>
      <w:r w:rsidRPr="00155365">
        <w:t>小時</w:t>
      </w:r>
      <w:bookmarkEnd w:id="4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47" w:name="Q00155_2"/>
      <w:r w:rsidRPr="00155365">
        <w:t>2</w:t>
      </w:r>
      <w:r w:rsidRPr="00155365">
        <w:t>小時</w:t>
      </w:r>
      <w:bookmarkEnd w:id="4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48" w:name="Q00155_3"/>
      <w:r w:rsidRPr="00155365">
        <w:t>3</w:t>
      </w:r>
      <w:r w:rsidRPr="00155365">
        <w:t>小時</w:t>
      </w:r>
      <w:bookmarkEnd w:id="4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49" w:name="Q00155_4"/>
      <w:r w:rsidRPr="00155365">
        <w:rPr>
          <w:rFonts w:hint="eastAsia"/>
        </w:rPr>
        <w:t>4</w:t>
      </w:r>
      <w:r w:rsidRPr="00155365">
        <w:t>小時</w:t>
      </w:r>
      <w:bookmarkStart w:id="50" w:name="Q00155_E"/>
      <w:bookmarkEnd w:id="49"/>
      <w:r>
        <w:rPr>
          <w:rFonts w:hint="eastAsia"/>
        </w:rPr>
        <w:t>。</w:t>
      </w:r>
    </w:p>
    <w:bookmarkEnd w:id="44"/>
    <w:bookmarkEnd w:id="50"/>
    <w:p w:rsidR="003A540A" w:rsidRDefault="003A540A" w:rsidP="00B17EDB">
      <w:pPr>
        <w:snapToGrid w:val="0"/>
        <w:rPr>
          <w:b/>
        </w:rPr>
      </w:pPr>
      <w:r>
        <w:t>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00156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51" w:name="Q2B100156"/>
      <w:r>
        <w:rPr>
          <w:rFonts w:hint="eastAsia"/>
        </w:rPr>
        <w:t>（</w:t>
      </w:r>
      <w:bookmarkStart w:id="52" w:name="A00156"/>
      <w:r>
        <w:rPr>
          <w:rFonts w:hint="eastAsia"/>
          <w:color w:val="0000FF"/>
        </w:rPr>
        <w:t>Ｃ</w:t>
      </w:r>
      <w:bookmarkEnd w:id="52"/>
      <w:r>
        <w:rPr>
          <w:rFonts w:hint="eastAsia"/>
        </w:rPr>
        <w:t>）</w:t>
      </w:r>
      <w:r w:rsidRPr="0045312A">
        <w:t>遊戲性的運動，過程中讓人感到興趣十足，並得到</w:t>
      </w:r>
      <w:r w:rsidRPr="0045312A">
        <w:rPr>
          <w:rFonts w:hint="eastAsia"/>
        </w:rPr>
        <w:t>內心的愉悅與滿足，以下哪一項，是不屬於「遊戲性質」的運動項目？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53" w:name="Q00156_1"/>
      <w:r w:rsidRPr="00155365">
        <w:t>籃球</w:t>
      </w:r>
      <w:bookmarkEnd w:id="5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54" w:name="Q00156_2"/>
      <w:r w:rsidRPr="00155365">
        <w:t>網球</w:t>
      </w:r>
      <w:bookmarkEnd w:id="5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55" w:name="Q00156_3"/>
      <w:r w:rsidRPr="00155365">
        <w:t>慢跑</w:t>
      </w:r>
      <w:bookmarkEnd w:id="5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56" w:name="Q00156_4"/>
      <w:r w:rsidRPr="00155365">
        <w:t>羽球</w:t>
      </w:r>
      <w:bookmarkStart w:id="57" w:name="Q00156_E"/>
      <w:bookmarkEnd w:id="56"/>
      <w:r>
        <w:rPr>
          <w:rFonts w:hint="eastAsia"/>
        </w:rPr>
        <w:t>。</w:t>
      </w:r>
    </w:p>
    <w:bookmarkEnd w:id="51"/>
    <w:bookmarkEnd w:id="57"/>
    <w:p w:rsidR="003A540A" w:rsidRDefault="003A540A" w:rsidP="00B17EDB">
      <w:pPr>
        <w:snapToGrid w:val="0"/>
        <w:rPr>
          <w:b/>
        </w:rPr>
      </w:pPr>
      <w:r>
        <w:t>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00157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58" w:name="Q2B100157"/>
      <w:r>
        <w:rPr>
          <w:rFonts w:hint="eastAsia"/>
        </w:rPr>
        <w:t>（</w:t>
      </w:r>
      <w:bookmarkStart w:id="59" w:name="A00157"/>
      <w:r>
        <w:rPr>
          <w:rFonts w:hint="eastAsia"/>
          <w:color w:val="0000FF"/>
        </w:rPr>
        <w:t>Ｂ</w:t>
      </w:r>
      <w:bookmarkEnd w:id="59"/>
      <w:r>
        <w:rPr>
          <w:rFonts w:hint="eastAsia"/>
        </w:rPr>
        <w:t>）</w:t>
      </w:r>
      <w:r w:rsidRPr="0045312A">
        <w:t>在</w:t>
      </w:r>
      <w:r w:rsidRPr="0045312A">
        <w:t>1983</w:t>
      </w:r>
      <w:r w:rsidRPr="0045312A">
        <w:t>年，美國基督教青年會（</w:t>
      </w:r>
      <w:r w:rsidRPr="0045312A">
        <w:t>Y.M.C.A.</w:t>
      </w:r>
      <w:r>
        <w:rPr>
          <w:rFonts w:hint="eastAsia"/>
        </w:rPr>
        <w:t>）</w:t>
      </w:r>
      <w:r w:rsidRPr="0045312A">
        <w:t>，以六個項目來詮釋全人健康的基本要素，其中除了生理健康、適度營養、壓力處理、戒除濫用物惡習、確立價</w:t>
      </w:r>
      <w:r w:rsidRPr="0045312A">
        <w:rPr>
          <w:rFonts w:hint="eastAsia"/>
        </w:rPr>
        <w:t>值觀，還有以下哪一項？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60" w:name="Q00157_1"/>
      <w:r w:rsidRPr="00155365">
        <w:t>社會風氣</w:t>
      </w:r>
      <w:bookmarkEnd w:id="6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61" w:name="Q00157_2"/>
      <w:r w:rsidRPr="00155365">
        <w:t>人際關係</w:t>
      </w:r>
      <w:bookmarkEnd w:id="6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62" w:name="Q00157_3"/>
      <w:r w:rsidRPr="00155365">
        <w:t>運動道德</w:t>
      </w:r>
      <w:bookmarkEnd w:id="6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63" w:name="Q00157_4"/>
      <w:r w:rsidRPr="00155365">
        <w:t>品行良善</w:t>
      </w:r>
      <w:bookmarkStart w:id="64" w:name="Q00157_E"/>
      <w:bookmarkEnd w:id="63"/>
      <w:r>
        <w:rPr>
          <w:rFonts w:hint="eastAsia"/>
        </w:rPr>
        <w:t>。</w:t>
      </w:r>
    </w:p>
    <w:bookmarkEnd w:id="58"/>
    <w:bookmarkEnd w:id="64"/>
    <w:p w:rsidR="003A540A" w:rsidRDefault="003A540A" w:rsidP="00B17EDB">
      <w:pPr>
        <w:snapToGrid w:val="0"/>
        <w:rPr>
          <w:b/>
        </w:rPr>
      </w:pPr>
      <w:r>
        <w:t>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00158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65" w:name="Q2B100158"/>
      <w:r>
        <w:rPr>
          <w:rFonts w:hint="eastAsia"/>
        </w:rPr>
        <w:t>（</w:t>
      </w:r>
      <w:bookmarkStart w:id="66" w:name="A00158"/>
      <w:r>
        <w:rPr>
          <w:rFonts w:hint="eastAsia"/>
          <w:color w:val="0000FF"/>
        </w:rPr>
        <w:t>Ｄ</w:t>
      </w:r>
      <w:bookmarkEnd w:id="66"/>
      <w:r>
        <w:rPr>
          <w:rFonts w:hint="eastAsia"/>
        </w:rPr>
        <w:t>）</w:t>
      </w:r>
      <w:r w:rsidRPr="0045312A">
        <w:t>根據國際聯教組織屬下的國際體育諮議會對運動的詮釋，構成運動的活動因素，是下列哪一項？（</w:t>
      </w:r>
      <w:r w:rsidRPr="0045312A">
        <w:rPr>
          <w:rFonts w:hint="eastAsia"/>
        </w:rPr>
        <w:t>甲</w:t>
      </w:r>
      <w:r w:rsidRPr="0045312A">
        <w:t>）具有遊戲特質的身體活動（</w:t>
      </w:r>
      <w:r w:rsidRPr="0045312A">
        <w:rPr>
          <w:rFonts w:hint="eastAsia"/>
        </w:rPr>
        <w:t>乙</w:t>
      </w:r>
      <w:r w:rsidRPr="0045312A">
        <w:t>）與他人比賽的身體活動（</w:t>
      </w:r>
      <w:r w:rsidRPr="0045312A">
        <w:rPr>
          <w:rFonts w:hint="eastAsia"/>
        </w:rPr>
        <w:t>丙</w:t>
      </w:r>
      <w:r w:rsidRPr="0045312A">
        <w:t>）自我奮鬥形式的身體活動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67" w:name="Q00158_1"/>
      <w:r w:rsidRPr="00155365">
        <w:rPr>
          <w:rFonts w:hint="eastAsia"/>
        </w:rPr>
        <w:t>甲乙</w:t>
      </w:r>
      <w:bookmarkEnd w:id="67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68" w:name="Q00158_2"/>
      <w:r w:rsidRPr="00155365">
        <w:rPr>
          <w:rFonts w:hint="eastAsia"/>
        </w:rPr>
        <w:t>甲丙</w:t>
      </w:r>
      <w:bookmarkEnd w:id="6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69" w:name="Q00158_3"/>
      <w:r w:rsidRPr="00155365">
        <w:rPr>
          <w:rFonts w:hint="eastAsia"/>
        </w:rPr>
        <w:t>乙丙</w:t>
      </w:r>
      <w:bookmarkEnd w:id="6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70" w:name="Q00158_4"/>
      <w:r w:rsidRPr="00155365">
        <w:rPr>
          <w:rFonts w:hint="eastAsia"/>
        </w:rPr>
        <w:t>甲乙丙</w:t>
      </w:r>
      <w:bookmarkStart w:id="71" w:name="Q00158_E"/>
      <w:bookmarkEnd w:id="70"/>
      <w:r>
        <w:rPr>
          <w:rFonts w:hint="eastAsia"/>
        </w:rPr>
        <w:t>。</w:t>
      </w:r>
    </w:p>
    <w:bookmarkEnd w:id="65"/>
    <w:bookmarkEnd w:id="71"/>
    <w:p w:rsidR="003A540A" w:rsidRDefault="003A540A" w:rsidP="00B17EDB">
      <w:pPr>
        <w:snapToGrid w:val="0"/>
        <w:rPr>
          <w:b/>
        </w:rPr>
      </w:pPr>
      <w:r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00159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72" w:name="Q2B100159"/>
      <w:r>
        <w:rPr>
          <w:rFonts w:hint="eastAsia"/>
        </w:rPr>
        <w:t>（</w:t>
      </w:r>
      <w:bookmarkStart w:id="73" w:name="A00159"/>
      <w:r>
        <w:rPr>
          <w:rFonts w:hint="eastAsia"/>
          <w:color w:val="0000FF"/>
        </w:rPr>
        <w:t>Ａ</w:t>
      </w:r>
      <w:bookmarkEnd w:id="73"/>
      <w:r>
        <w:rPr>
          <w:rFonts w:hint="eastAsia"/>
        </w:rPr>
        <w:t>）</w:t>
      </w:r>
      <w:r w:rsidRPr="00155365">
        <w:t>運動與社會道德的關係，不包含以下哪一項？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74" w:name="Q00159_1"/>
      <w:r w:rsidRPr="00155365">
        <w:t>心理調適</w:t>
      </w:r>
      <w:bookmarkEnd w:id="7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75" w:name="Q00159_2"/>
      <w:r w:rsidRPr="00155365">
        <w:t>合作精神</w:t>
      </w:r>
      <w:bookmarkEnd w:id="7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76" w:name="Q00159_3"/>
      <w:r w:rsidRPr="00155365">
        <w:t>人際關係</w:t>
      </w:r>
      <w:bookmarkEnd w:id="7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77" w:name="Q00159_4"/>
      <w:r w:rsidRPr="00155365">
        <w:t>社會風氣</w:t>
      </w:r>
      <w:bookmarkStart w:id="78" w:name="Q00159_E"/>
      <w:bookmarkEnd w:id="77"/>
      <w:r>
        <w:rPr>
          <w:rFonts w:hint="eastAsia"/>
        </w:rPr>
        <w:t>。</w:t>
      </w:r>
    </w:p>
    <w:bookmarkEnd w:id="72"/>
    <w:bookmarkEnd w:id="78"/>
    <w:p w:rsidR="003A540A" w:rsidRDefault="003A540A" w:rsidP="00B17EDB">
      <w:pPr>
        <w:snapToGrid w:val="0"/>
        <w:rPr>
          <w:b/>
        </w:rPr>
      </w:pPr>
      <w:r>
        <w:t>10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00160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79" w:name="Q2B100160"/>
      <w:r>
        <w:rPr>
          <w:rFonts w:hint="eastAsia"/>
        </w:rPr>
        <w:t>（</w:t>
      </w:r>
      <w:bookmarkStart w:id="80" w:name="A00160"/>
      <w:r>
        <w:rPr>
          <w:rFonts w:hint="eastAsia"/>
          <w:color w:val="0000FF"/>
        </w:rPr>
        <w:t>Ｂ</w:t>
      </w:r>
      <w:bookmarkEnd w:id="80"/>
      <w:r>
        <w:rPr>
          <w:rFonts w:hint="eastAsia"/>
        </w:rPr>
        <w:t>）</w:t>
      </w:r>
      <w:r w:rsidRPr="00155365">
        <w:t>熱身運動（</w:t>
      </w:r>
      <w:r w:rsidRPr="00155365">
        <w:t>warm-up</w:t>
      </w:r>
      <w:r>
        <w:rPr>
          <w:rFonts w:hint="eastAsia"/>
        </w:rPr>
        <w:t>）</w:t>
      </w:r>
      <w:r w:rsidRPr="00155365">
        <w:t>，又稱為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81" w:name="Q00160_1"/>
      <w:r w:rsidRPr="00155365">
        <w:t>緩和活動</w:t>
      </w:r>
      <w:bookmarkEnd w:id="8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82" w:name="Q00160_2"/>
      <w:r w:rsidRPr="00155365">
        <w:t>準備活動</w:t>
      </w:r>
      <w:bookmarkEnd w:id="8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83" w:name="Q00160_3"/>
      <w:r w:rsidRPr="00155365">
        <w:t>主要活動</w:t>
      </w:r>
      <w:bookmarkEnd w:id="8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84" w:name="Q00160_4"/>
      <w:r w:rsidRPr="00155365">
        <w:rPr>
          <w:rFonts w:hint="eastAsia"/>
        </w:rPr>
        <w:t>次要活動</w:t>
      </w:r>
      <w:bookmarkStart w:id="85" w:name="Q00160_E"/>
      <w:bookmarkEnd w:id="84"/>
      <w:r>
        <w:rPr>
          <w:rFonts w:hint="eastAsia"/>
        </w:rPr>
        <w:t>。</w:t>
      </w:r>
    </w:p>
    <w:bookmarkEnd w:id="79"/>
    <w:bookmarkEnd w:id="85"/>
    <w:p w:rsidR="003A540A" w:rsidRDefault="003A540A" w:rsidP="00B17EDB">
      <w:pPr>
        <w:snapToGrid w:val="0"/>
        <w:rPr>
          <w:b/>
        </w:rPr>
      </w:pPr>
      <w:r>
        <w:t>11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00161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86" w:name="Q2B100161"/>
      <w:r>
        <w:rPr>
          <w:rFonts w:hint="eastAsia"/>
        </w:rPr>
        <w:t>（</w:t>
      </w:r>
      <w:bookmarkStart w:id="87" w:name="A00161"/>
      <w:r>
        <w:rPr>
          <w:rFonts w:hint="eastAsia"/>
          <w:color w:val="0000FF"/>
        </w:rPr>
        <w:t>Ｃ</w:t>
      </w:r>
      <w:bookmarkEnd w:id="87"/>
      <w:r>
        <w:rPr>
          <w:rFonts w:hint="eastAsia"/>
        </w:rPr>
        <w:t>）</w:t>
      </w:r>
      <w:r w:rsidRPr="0045312A">
        <w:t>小明在分別做完以下的運動後，立即測試其心跳次數及體溫資料如下：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45312A">
          <w:t>100</w:t>
        </w:r>
        <w:r w:rsidRPr="0045312A">
          <w:t>公尺</w:t>
        </w:r>
      </w:smartTag>
      <w:r w:rsidRPr="0045312A">
        <w:t>（心跳</w:t>
      </w:r>
      <w:r w:rsidRPr="0045312A">
        <w:t>125</w:t>
      </w:r>
      <w:r w:rsidRPr="0045312A">
        <w:lastRenderedPageBreak/>
        <w:t>次、體溫</w:t>
      </w:r>
      <w:smartTag w:uri="urn:schemas-microsoft-com:office:smarttags" w:element="chmetcnv">
        <w:smartTagPr>
          <w:attr w:name="UnitName" w:val="℃"/>
          <w:attr w:name="SourceValue" w:val="36"/>
          <w:attr w:name="HasSpace" w:val="False"/>
          <w:attr w:name="Negative" w:val="False"/>
          <w:attr w:name="NumberType" w:val="1"/>
          <w:attr w:name="TCSC" w:val="0"/>
        </w:smartTagPr>
        <w:r w:rsidRPr="0045312A">
          <w:t>36</w:t>
        </w:r>
        <w:r w:rsidRPr="0045312A">
          <w:rPr>
            <w:rFonts w:hint="eastAsia"/>
          </w:rPr>
          <w:t>℃</w:t>
        </w:r>
      </w:smartTag>
      <w:r w:rsidRPr="0045312A">
        <w:rPr>
          <w:rFonts w:hint="eastAsia"/>
        </w:rPr>
        <w:t>）</w:t>
      </w:r>
      <w:r w:rsidRPr="0045312A">
        <w:t>；</w:t>
      </w:r>
      <w:smartTag w:uri="urn:schemas-microsoft-com:office:smarttags" w:element="chmetcnv">
        <w:smartTagPr>
          <w:attr w:name="UnitName" w:val="公尺"/>
          <w:attr w:name="SourceValue" w:val="2000"/>
          <w:attr w:name="HasSpace" w:val="False"/>
          <w:attr w:name="Negative" w:val="False"/>
          <w:attr w:name="NumberType" w:val="1"/>
          <w:attr w:name="TCSC" w:val="0"/>
        </w:smartTagPr>
        <w:r w:rsidRPr="0045312A">
          <w:t>2000</w:t>
        </w:r>
        <w:r w:rsidRPr="0045312A">
          <w:t>公尺</w:t>
        </w:r>
      </w:smartTag>
      <w:r w:rsidRPr="0045312A">
        <w:t>（心跳</w:t>
      </w:r>
      <w:r w:rsidRPr="0045312A">
        <w:t>140</w:t>
      </w:r>
      <w:r w:rsidRPr="0045312A">
        <w:t>次、體溫</w:t>
      </w:r>
      <w:smartTag w:uri="urn:schemas-microsoft-com:office:smarttags" w:element="chmetcnv">
        <w:smartTagPr>
          <w:attr w:name="UnitName" w:val="℃"/>
          <w:attr w:name="SourceValue" w:val="37"/>
          <w:attr w:name="HasSpace" w:val="False"/>
          <w:attr w:name="Negative" w:val="False"/>
          <w:attr w:name="NumberType" w:val="1"/>
          <w:attr w:name="TCSC" w:val="0"/>
        </w:smartTagPr>
        <w:r w:rsidRPr="0045312A">
          <w:t>37</w:t>
        </w:r>
        <w:r w:rsidRPr="0045312A">
          <w:rPr>
            <w:rFonts w:hint="eastAsia"/>
          </w:rPr>
          <w:t>℃</w:t>
        </w:r>
      </w:smartTag>
      <w:r w:rsidRPr="0045312A">
        <w:rPr>
          <w:rFonts w:hint="eastAsia"/>
        </w:rPr>
        <w:t>）</w:t>
      </w:r>
      <w:r w:rsidRPr="0045312A">
        <w:t>、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45312A">
          <w:t>400</w:t>
        </w:r>
        <w:r w:rsidRPr="0045312A">
          <w:t>公尺</w:t>
        </w:r>
      </w:smartTag>
      <w:r w:rsidRPr="0045312A">
        <w:t>（心跳</w:t>
      </w:r>
      <w:r w:rsidRPr="0045312A">
        <w:t>160</w:t>
      </w:r>
      <w:r w:rsidRPr="0045312A">
        <w:t>次、體溫</w:t>
      </w:r>
      <w:smartTag w:uri="urn:schemas-microsoft-com:office:smarttags" w:element="chmetcnv">
        <w:smartTagPr>
          <w:attr w:name="UnitName" w:val="℃"/>
          <w:attr w:name="SourceValue" w:val="36.5"/>
          <w:attr w:name="HasSpace" w:val="False"/>
          <w:attr w:name="Negative" w:val="False"/>
          <w:attr w:name="NumberType" w:val="1"/>
          <w:attr w:name="TCSC" w:val="0"/>
        </w:smartTagPr>
        <w:r w:rsidRPr="0045312A">
          <w:t>36.5</w:t>
        </w:r>
        <w:r w:rsidRPr="0045312A">
          <w:rPr>
            <w:rFonts w:hint="eastAsia"/>
          </w:rPr>
          <w:t>℃</w:t>
        </w:r>
      </w:smartTag>
      <w:r w:rsidRPr="0045312A">
        <w:rPr>
          <w:rFonts w:hint="eastAsia"/>
        </w:rPr>
        <w:t>）</w:t>
      </w:r>
      <w:r w:rsidRPr="0045312A">
        <w:t>、跳繩（心跳</w:t>
      </w:r>
      <w:r w:rsidRPr="0045312A">
        <w:t>155</w:t>
      </w:r>
      <w:r w:rsidRPr="0045312A">
        <w:t>次、體溫</w:t>
      </w:r>
      <w:smartTag w:uri="urn:schemas-microsoft-com:office:smarttags" w:element="chmetcnv">
        <w:smartTagPr>
          <w:attr w:name="UnitName" w:val="℃"/>
          <w:attr w:name="SourceValue" w:val="36.6"/>
          <w:attr w:name="HasSpace" w:val="False"/>
          <w:attr w:name="Negative" w:val="False"/>
          <w:attr w:name="NumberType" w:val="1"/>
          <w:attr w:name="TCSC" w:val="0"/>
        </w:smartTagPr>
        <w:r w:rsidRPr="0045312A">
          <w:t>36.6</w:t>
        </w:r>
        <w:r w:rsidRPr="0045312A">
          <w:rPr>
            <w:rFonts w:hint="eastAsia"/>
          </w:rPr>
          <w:t>℃</w:t>
        </w:r>
      </w:smartTag>
      <w:r w:rsidRPr="0045312A">
        <w:rPr>
          <w:rFonts w:hint="eastAsia"/>
        </w:rPr>
        <w:t>）</w:t>
      </w:r>
      <w:r w:rsidRPr="0045312A">
        <w:t>；由以上數據可判斷，於小明來</w:t>
      </w:r>
      <w:r w:rsidRPr="0045312A">
        <w:rPr>
          <w:rFonts w:hint="eastAsia"/>
        </w:rPr>
        <w:t>說，哪一項運動之運動強度最強？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88" w:name="Q00161_1"/>
      <w:r w:rsidRPr="00155365">
        <w:t>100</w:t>
      </w:r>
      <w:r w:rsidRPr="00155365">
        <w:t>公尺</w:t>
      </w:r>
      <w:bookmarkEnd w:id="8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89" w:name="Q00161_2"/>
      <w:r w:rsidRPr="00155365">
        <w:t>2000</w:t>
      </w:r>
      <w:r w:rsidRPr="00155365">
        <w:t>公尺</w:t>
      </w:r>
      <w:bookmarkEnd w:id="8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90" w:name="Q00161_3"/>
      <w:r w:rsidRPr="00155365">
        <w:t>400</w:t>
      </w:r>
      <w:r w:rsidRPr="00155365">
        <w:t>公尺</w:t>
      </w:r>
      <w:bookmarkEnd w:id="9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91" w:name="Q00161_4"/>
      <w:r w:rsidRPr="00155365">
        <w:t>跳繩</w:t>
      </w:r>
      <w:bookmarkStart w:id="92" w:name="Q00161_E"/>
      <w:bookmarkEnd w:id="91"/>
      <w:r>
        <w:rPr>
          <w:rFonts w:hint="eastAsia"/>
        </w:rPr>
        <w:t>。</w:t>
      </w:r>
    </w:p>
    <w:bookmarkEnd w:id="86"/>
    <w:bookmarkEnd w:id="92"/>
    <w:p w:rsidR="003A540A" w:rsidRDefault="003A540A" w:rsidP="00B17EDB">
      <w:pPr>
        <w:snapToGrid w:val="0"/>
        <w:rPr>
          <w:b/>
        </w:rPr>
      </w:pPr>
      <w:r>
        <w:t>12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00162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93" w:name="Q2B100162"/>
      <w:r>
        <w:rPr>
          <w:rFonts w:hint="eastAsia"/>
        </w:rPr>
        <w:t>（</w:t>
      </w:r>
      <w:bookmarkStart w:id="94" w:name="A00162"/>
      <w:r>
        <w:rPr>
          <w:rFonts w:hint="eastAsia"/>
          <w:color w:val="0000FF"/>
        </w:rPr>
        <w:t>Ａ</w:t>
      </w:r>
      <w:bookmarkEnd w:id="94"/>
      <w:r>
        <w:rPr>
          <w:rFonts w:hint="eastAsia"/>
        </w:rPr>
        <w:t>）</w:t>
      </w:r>
      <w:r w:rsidRPr="00155365">
        <w:t>經過長期間的運動後，對於運動與身體機能的發展之敘述，以下何者為非？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95" w:name="Q00162_1"/>
      <w:r w:rsidRPr="00155365">
        <w:t>安靜時心跳次數會增加</w:t>
      </w:r>
      <w:bookmarkEnd w:id="9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96" w:name="Q00162_2"/>
      <w:r w:rsidRPr="00155365">
        <w:t>瘦的人體重會增加</w:t>
      </w:r>
      <w:bookmarkEnd w:id="9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97" w:name="Q00162_3"/>
      <w:r w:rsidRPr="00155365">
        <w:t>最大攝氧量增加</w:t>
      </w:r>
      <w:bookmarkEnd w:id="9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98" w:name="Q00162_4"/>
      <w:r w:rsidRPr="00155365">
        <w:t>肥胖者體重會減輕</w:t>
      </w:r>
      <w:bookmarkStart w:id="99" w:name="Q00162_E"/>
      <w:bookmarkEnd w:id="98"/>
      <w:r>
        <w:rPr>
          <w:rFonts w:hint="eastAsia"/>
        </w:rPr>
        <w:t>。</w:t>
      </w:r>
    </w:p>
    <w:bookmarkEnd w:id="93"/>
    <w:bookmarkEnd w:id="99"/>
    <w:p w:rsidR="003A540A" w:rsidRDefault="003A540A" w:rsidP="00B17EDB">
      <w:pPr>
        <w:snapToGrid w:val="0"/>
        <w:rPr>
          <w:b/>
        </w:rPr>
      </w:pPr>
      <w:r>
        <w:t>13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00163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100" w:name="Q2B100163"/>
      <w:r>
        <w:rPr>
          <w:rFonts w:hint="eastAsia"/>
        </w:rPr>
        <w:t>（</w:t>
      </w:r>
      <w:bookmarkStart w:id="101" w:name="A00163"/>
      <w:r>
        <w:rPr>
          <w:rFonts w:hint="eastAsia"/>
          <w:color w:val="0000FF"/>
        </w:rPr>
        <w:t>Ａ</w:t>
      </w:r>
      <w:bookmarkEnd w:id="101"/>
      <w:r>
        <w:rPr>
          <w:rFonts w:hint="eastAsia"/>
        </w:rPr>
        <w:t>）</w:t>
      </w:r>
      <w:r w:rsidRPr="00155365">
        <w:t>運動後測量心跳，可以評估心臟功能的優劣，以下敘述何者有誤？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02" w:name="Q00163_1"/>
      <w:r w:rsidRPr="00155365">
        <w:t>心跳數越高者，其心臟功能較好</w:t>
      </w:r>
      <w:bookmarkEnd w:id="10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03" w:name="Q00163_2"/>
      <w:r w:rsidRPr="00155365">
        <w:t>運動後，心跳很快恢復至安靜時次數者，其心臟功能較好</w:t>
      </w:r>
      <w:bookmarkEnd w:id="10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04" w:name="Q00163_3"/>
      <w:r w:rsidRPr="00155365">
        <w:t>心臟每次的輸出血量較多者，心臟較佳</w:t>
      </w:r>
      <w:bookmarkEnd w:id="10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05" w:name="Q00163_4"/>
      <w:r w:rsidRPr="00155365">
        <w:rPr>
          <w:rFonts w:hint="eastAsia"/>
        </w:rPr>
        <w:t>當心臟安靜時的心跳次數減少，其心臟功能較好</w:t>
      </w:r>
      <w:bookmarkStart w:id="106" w:name="Q00163_E"/>
      <w:bookmarkEnd w:id="105"/>
      <w:r>
        <w:rPr>
          <w:rFonts w:hint="eastAsia"/>
        </w:rPr>
        <w:t>。</w:t>
      </w:r>
    </w:p>
    <w:bookmarkEnd w:id="100"/>
    <w:bookmarkEnd w:id="106"/>
    <w:p w:rsidR="003A540A" w:rsidRDefault="003A540A" w:rsidP="00B17EDB">
      <w:pPr>
        <w:snapToGrid w:val="0"/>
        <w:rPr>
          <w:b/>
        </w:rPr>
      </w:pPr>
      <w:r>
        <w:t>14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00164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107" w:name="Q2B100164"/>
      <w:r>
        <w:rPr>
          <w:rFonts w:hint="eastAsia"/>
        </w:rPr>
        <w:t>（</w:t>
      </w:r>
      <w:bookmarkStart w:id="108" w:name="A00164"/>
      <w:r>
        <w:rPr>
          <w:rFonts w:hint="eastAsia"/>
          <w:color w:val="0000FF"/>
        </w:rPr>
        <w:t>Ｂ</w:t>
      </w:r>
      <w:bookmarkEnd w:id="108"/>
      <w:r>
        <w:rPr>
          <w:rFonts w:hint="eastAsia"/>
        </w:rPr>
        <w:t>）</w:t>
      </w:r>
      <w:r w:rsidRPr="00155365">
        <w:t>想要增加身體的敏捷性，應該要選擇下列哪些訓練項目，效果較佳？</w:t>
      </w:r>
      <w:r w:rsidRPr="00155365">
        <w:t>A.</w:t>
      </w:r>
      <w:r w:rsidRPr="00155365">
        <w:t>折返跑、</w:t>
      </w:r>
      <w:r w:rsidRPr="00155365">
        <w:t>B.</w:t>
      </w:r>
      <w:r w:rsidRPr="00155365">
        <w:t>曲折跑、</w:t>
      </w:r>
      <w:r w:rsidRPr="00155365">
        <w:t>C.</w:t>
      </w:r>
      <w:r w:rsidRPr="00155365">
        <w:t>立定跳遠、</w:t>
      </w:r>
      <w:r w:rsidRPr="00155365">
        <w:t>D.</w:t>
      </w:r>
      <w:r w:rsidRPr="00155365">
        <w:t>仰臥起坐、</w:t>
      </w:r>
      <w:r w:rsidRPr="00155365">
        <w:t>E.</w:t>
      </w:r>
      <w:r w:rsidRPr="00155365">
        <w:t>慢跑</w:t>
      </w:r>
      <w:r w:rsidRPr="00155365">
        <w:rPr>
          <w:rFonts w:hint="eastAsia"/>
        </w:rPr>
        <w:t>。</w:t>
      </w:r>
      <w:r w:rsidRPr="00155365">
        <w:t>較正確的組合是？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09" w:name="Q00164_1"/>
      <w:r w:rsidRPr="00155365">
        <w:t>A</w:t>
      </w:r>
      <w:r w:rsidRPr="00155365">
        <w:t>、</w:t>
      </w:r>
      <w:r w:rsidRPr="00155365">
        <w:t>D</w:t>
      </w:r>
      <w:bookmarkEnd w:id="10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10" w:name="Q00164_2"/>
      <w:r w:rsidRPr="00155365">
        <w:t>A</w:t>
      </w:r>
      <w:r w:rsidRPr="00155365">
        <w:t>、</w:t>
      </w:r>
      <w:r w:rsidRPr="00155365">
        <w:t>B</w:t>
      </w:r>
      <w:bookmarkEnd w:id="11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11" w:name="Q00164_3"/>
      <w:r w:rsidRPr="00155365">
        <w:t>C</w:t>
      </w:r>
      <w:r w:rsidRPr="00155365">
        <w:rPr>
          <w:rFonts w:hint="eastAsia"/>
        </w:rPr>
        <w:t>、</w:t>
      </w:r>
      <w:r w:rsidRPr="00155365">
        <w:t>D</w:t>
      </w:r>
      <w:bookmarkEnd w:id="11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12" w:name="Q00164_4"/>
      <w:r w:rsidRPr="00155365">
        <w:t>A</w:t>
      </w:r>
      <w:r w:rsidRPr="00155365">
        <w:t>、</w:t>
      </w:r>
      <w:r w:rsidRPr="00155365">
        <w:t>E</w:t>
      </w:r>
      <w:bookmarkStart w:id="113" w:name="Q00164_E"/>
      <w:bookmarkEnd w:id="112"/>
      <w:r>
        <w:rPr>
          <w:rFonts w:hint="eastAsia"/>
        </w:rPr>
        <w:t>。</w:t>
      </w:r>
    </w:p>
    <w:bookmarkEnd w:id="107"/>
    <w:bookmarkEnd w:id="113"/>
    <w:p w:rsidR="003A540A" w:rsidRDefault="003A540A" w:rsidP="00B17EDB">
      <w:pPr>
        <w:snapToGrid w:val="0"/>
        <w:rPr>
          <w:b/>
        </w:rPr>
      </w:pPr>
      <w:r>
        <w:t>15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00165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114" w:name="Q2B100165"/>
      <w:r>
        <w:rPr>
          <w:rFonts w:hint="eastAsia"/>
        </w:rPr>
        <w:t>（</w:t>
      </w:r>
      <w:bookmarkStart w:id="115" w:name="A00165"/>
      <w:r>
        <w:rPr>
          <w:rFonts w:hint="eastAsia"/>
          <w:color w:val="0000FF"/>
        </w:rPr>
        <w:t>Ｃ</w:t>
      </w:r>
      <w:bookmarkEnd w:id="115"/>
      <w:r>
        <w:rPr>
          <w:rFonts w:hint="eastAsia"/>
        </w:rPr>
        <w:t>）</w:t>
      </w:r>
      <w:r w:rsidRPr="00155365">
        <w:t>運動與神經、肌肉活動之發展，以下敘述何者有誤？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16" w:name="Q00165_1"/>
      <w:r w:rsidRPr="00155365">
        <w:t>長期運動後，肌肉中微血管數量會增多</w:t>
      </w:r>
      <w:bookmarkEnd w:id="11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17" w:name="Q00165_2"/>
      <w:r w:rsidRPr="00155365">
        <w:t>敏捷反應佳者，其神經及肌肉反應時間短</w:t>
      </w:r>
      <w:bookmarkEnd w:id="11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18" w:name="Q00165_3"/>
      <w:r w:rsidRPr="00155365">
        <w:t>受過運動訓練的人，肌肉受刺激後，肌肉收縮的時間較長</w:t>
      </w:r>
      <w:bookmarkEnd w:id="11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19" w:name="Q00165_4"/>
      <w:r w:rsidRPr="00155365">
        <w:t>肌纖維變粗，肌肉力量也會增加</w:t>
      </w:r>
      <w:bookmarkStart w:id="120" w:name="Q00165_E"/>
      <w:bookmarkEnd w:id="119"/>
      <w:r>
        <w:rPr>
          <w:rFonts w:hint="eastAsia"/>
        </w:rPr>
        <w:t>。</w:t>
      </w:r>
    </w:p>
    <w:bookmarkEnd w:id="114"/>
    <w:bookmarkEnd w:id="120"/>
    <w:p w:rsidR="003A540A" w:rsidRDefault="003A540A" w:rsidP="00B17EDB">
      <w:pPr>
        <w:snapToGrid w:val="0"/>
        <w:rPr>
          <w:b/>
        </w:rPr>
      </w:pPr>
      <w:r>
        <w:t>16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00166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121" w:name="Q2B100166"/>
      <w:r>
        <w:rPr>
          <w:rFonts w:hint="eastAsia"/>
        </w:rPr>
        <w:t>（</w:t>
      </w:r>
      <w:bookmarkStart w:id="122" w:name="A00166"/>
      <w:r>
        <w:rPr>
          <w:rFonts w:hint="eastAsia"/>
          <w:color w:val="0000FF"/>
        </w:rPr>
        <w:t>Ｄ</w:t>
      </w:r>
      <w:bookmarkEnd w:id="122"/>
      <w:r>
        <w:rPr>
          <w:rFonts w:hint="eastAsia"/>
        </w:rPr>
        <w:t>）</w:t>
      </w:r>
      <w:r w:rsidRPr="0045312A">
        <w:t>下列哪一項</w:t>
      </w:r>
      <w:r w:rsidRPr="0045312A">
        <w:rPr>
          <w:rFonts w:hint="eastAsia"/>
        </w:rPr>
        <w:t>不</w:t>
      </w:r>
      <w:r w:rsidRPr="0045312A">
        <w:t>屬於自我奮鬥形式的身體活動？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23" w:name="Q00166_1"/>
      <w:r w:rsidRPr="00155365">
        <w:t>騎自行車</w:t>
      </w:r>
      <w:bookmarkEnd w:id="12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24" w:name="Q00166_2"/>
      <w:r w:rsidRPr="00155365">
        <w:t>慢跑</w:t>
      </w:r>
      <w:bookmarkEnd w:id="12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25" w:name="Q00166_3"/>
      <w:r w:rsidRPr="00155365">
        <w:t>登山</w:t>
      </w:r>
      <w:bookmarkEnd w:id="12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26" w:name="Q00166_4"/>
      <w:r w:rsidRPr="00155365">
        <w:rPr>
          <w:rFonts w:hint="eastAsia"/>
        </w:rPr>
        <w:t>拔河</w:t>
      </w:r>
      <w:bookmarkStart w:id="127" w:name="Q00166_E"/>
      <w:bookmarkEnd w:id="126"/>
      <w:r>
        <w:rPr>
          <w:rFonts w:hint="eastAsia"/>
        </w:rPr>
        <w:t>。</w:t>
      </w:r>
    </w:p>
    <w:bookmarkEnd w:id="121"/>
    <w:bookmarkEnd w:id="127"/>
    <w:p w:rsidR="003A540A" w:rsidRDefault="003A540A" w:rsidP="00B17EDB">
      <w:pPr>
        <w:snapToGrid w:val="0"/>
        <w:rPr>
          <w:b/>
        </w:rPr>
      </w:pPr>
      <w:r>
        <w:t>17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00167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128" w:name="Q2B100167"/>
      <w:r>
        <w:rPr>
          <w:rFonts w:hint="eastAsia"/>
        </w:rPr>
        <w:t>（</w:t>
      </w:r>
      <w:bookmarkStart w:id="129" w:name="A00167"/>
      <w:r>
        <w:rPr>
          <w:rFonts w:hint="eastAsia"/>
          <w:color w:val="0000FF"/>
        </w:rPr>
        <w:t>Ａ</w:t>
      </w:r>
      <w:bookmarkEnd w:id="129"/>
      <w:r>
        <w:rPr>
          <w:rFonts w:hint="eastAsia"/>
        </w:rPr>
        <w:t>）</w:t>
      </w:r>
      <w:r w:rsidRPr="00155365">
        <w:t>選擇正確的運動時間，以下何者有誤？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30" w:name="Q00167_1"/>
      <w:r w:rsidRPr="00155365">
        <w:t>晚上睡前做激烈運動有助睡眠</w:t>
      </w:r>
      <w:bookmarkEnd w:id="13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31" w:name="Q00167_2"/>
      <w:r w:rsidRPr="00155365">
        <w:t>飯後不宜運動</w:t>
      </w:r>
      <w:bookmarkEnd w:id="13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32" w:name="Q00167_3"/>
      <w:r w:rsidRPr="00155365">
        <w:t>飲酒後禁止運動</w:t>
      </w:r>
      <w:bookmarkEnd w:id="13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33" w:name="Q00167_4"/>
      <w:r w:rsidRPr="00155365">
        <w:t>情緒不佳切忌運動</w:t>
      </w:r>
      <w:bookmarkStart w:id="134" w:name="Q00167_E"/>
      <w:bookmarkEnd w:id="133"/>
      <w:r>
        <w:rPr>
          <w:rFonts w:hint="eastAsia"/>
        </w:rPr>
        <w:t>。</w:t>
      </w:r>
    </w:p>
    <w:bookmarkEnd w:id="128"/>
    <w:bookmarkEnd w:id="134"/>
    <w:p w:rsidR="003A540A" w:rsidRDefault="003A540A" w:rsidP="00B17EDB">
      <w:pPr>
        <w:snapToGrid w:val="0"/>
        <w:rPr>
          <w:b/>
        </w:rPr>
      </w:pPr>
      <w:r>
        <w:t>18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00168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135" w:name="Q2B100168"/>
      <w:r>
        <w:rPr>
          <w:rFonts w:hint="eastAsia"/>
        </w:rPr>
        <w:t>（</w:t>
      </w:r>
      <w:bookmarkStart w:id="136" w:name="A00168"/>
      <w:r>
        <w:rPr>
          <w:rFonts w:hint="eastAsia"/>
          <w:color w:val="0000FF"/>
        </w:rPr>
        <w:t>Ｃ</w:t>
      </w:r>
      <w:bookmarkEnd w:id="136"/>
      <w:r>
        <w:rPr>
          <w:rFonts w:hint="eastAsia"/>
        </w:rPr>
        <w:t>）</w:t>
      </w:r>
      <w:r w:rsidRPr="00603403">
        <w:rPr>
          <w:rFonts w:hint="eastAsia"/>
        </w:rPr>
        <w:t>下列有關熱身運動的作用，何者錯誤？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137" w:name="Q00168_1"/>
      <w:r w:rsidRPr="00603403">
        <w:rPr>
          <w:rFonts w:hint="eastAsia"/>
        </w:rPr>
        <w:t>刺激肌肉活動和血液循環，以提升人體運動的機械效率</w:t>
      </w:r>
      <w:bookmarkEnd w:id="137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38" w:name="Q00168_2"/>
      <w:r w:rsidRPr="00603403">
        <w:rPr>
          <w:rFonts w:hint="eastAsia"/>
        </w:rPr>
        <w:t>減少運動時對骨骼肌的傷害</w:t>
      </w:r>
      <w:bookmarkEnd w:id="13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39" w:name="Q00168_3"/>
      <w:r w:rsidRPr="00603403">
        <w:rPr>
          <w:rFonts w:hint="eastAsia"/>
        </w:rPr>
        <w:t>使心跳和各部位機能緩和</w:t>
      </w:r>
      <w:bookmarkEnd w:id="13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140" w:name="Q00168_4"/>
      <w:r w:rsidRPr="00603403">
        <w:rPr>
          <w:rFonts w:hint="eastAsia"/>
        </w:rPr>
        <w:t>增加關節、肌腱和韌帶的活動範圍</w:t>
      </w:r>
      <w:bookmarkStart w:id="141" w:name="Q00168_E"/>
      <w:bookmarkEnd w:id="140"/>
      <w:r>
        <w:rPr>
          <w:rFonts w:hint="eastAsia"/>
        </w:rPr>
        <w:t>。</w:t>
      </w:r>
    </w:p>
    <w:bookmarkEnd w:id="135"/>
    <w:bookmarkEnd w:id="141"/>
    <w:p w:rsidR="003A540A" w:rsidRDefault="003A540A" w:rsidP="00B17EDB">
      <w:pPr>
        <w:snapToGrid w:val="0"/>
        <w:rPr>
          <w:b/>
        </w:rPr>
      </w:pPr>
      <w:r>
        <w:t>19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00169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142" w:name="Q2B100169"/>
      <w:r>
        <w:rPr>
          <w:rFonts w:hint="eastAsia"/>
        </w:rPr>
        <w:t>（</w:t>
      </w:r>
      <w:bookmarkStart w:id="143" w:name="A00169"/>
      <w:r>
        <w:rPr>
          <w:rFonts w:hint="eastAsia"/>
          <w:color w:val="0000FF"/>
        </w:rPr>
        <w:t>Ｃ</w:t>
      </w:r>
      <w:bookmarkEnd w:id="143"/>
      <w:r>
        <w:rPr>
          <w:rFonts w:hint="eastAsia"/>
        </w:rPr>
        <w:t>）</w:t>
      </w:r>
      <w:r w:rsidRPr="00155365">
        <w:t>運動時，應該注意穿著，以下何者敘述為非？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44" w:name="Q00169_1"/>
      <w:r w:rsidRPr="00155365">
        <w:t>襪子勿過鬆或過緊，以免長水泡</w:t>
      </w:r>
      <w:bookmarkEnd w:id="14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45" w:name="Q00169_2"/>
      <w:r w:rsidRPr="00155365">
        <w:t>穿著寬鬆、舒適衣服以利活動</w:t>
      </w:r>
      <w:bookmarkEnd w:id="14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46" w:name="Q00169_3"/>
      <w:r w:rsidRPr="00155365">
        <w:t>鞋子穿大一號較舒適安全</w:t>
      </w:r>
      <w:bookmarkEnd w:id="14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47" w:name="Q00169_4"/>
      <w:r w:rsidRPr="0045312A">
        <w:t>鞋墊不要過厚過硬，避免地面之反作用力衝擊</w:t>
      </w:r>
      <w:r w:rsidRPr="0045312A">
        <w:rPr>
          <w:rFonts w:hint="eastAsia"/>
        </w:rPr>
        <w:t>腳掌</w:t>
      </w:r>
      <w:bookmarkStart w:id="148" w:name="Q00169_E"/>
      <w:bookmarkEnd w:id="147"/>
      <w:r>
        <w:rPr>
          <w:rFonts w:hint="eastAsia"/>
        </w:rPr>
        <w:t>。</w:t>
      </w:r>
    </w:p>
    <w:bookmarkEnd w:id="142"/>
    <w:bookmarkEnd w:id="148"/>
    <w:p w:rsidR="003A540A" w:rsidRDefault="003A540A" w:rsidP="00B17EDB">
      <w:pPr>
        <w:snapToGrid w:val="0"/>
        <w:rPr>
          <w:b/>
        </w:rPr>
      </w:pPr>
      <w:r>
        <w:t>20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00170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B17EDB">
      <w:pPr>
        <w:ind w:left="680" w:hanging="680"/>
      </w:pPr>
      <w:bookmarkStart w:id="149" w:name="Q2B100170"/>
      <w:r>
        <w:rPr>
          <w:rFonts w:hint="eastAsia"/>
        </w:rPr>
        <w:t>（</w:t>
      </w:r>
      <w:bookmarkStart w:id="150" w:name="A00170"/>
      <w:r>
        <w:rPr>
          <w:rFonts w:hint="eastAsia"/>
          <w:color w:val="0000FF"/>
        </w:rPr>
        <w:t>Ｄ</w:t>
      </w:r>
      <w:bookmarkEnd w:id="150"/>
      <w:r>
        <w:rPr>
          <w:rFonts w:hint="eastAsia"/>
        </w:rPr>
        <w:t>）</w:t>
      </w:r>
      <w:r w:rsidRPr="00155365">
        <w:rPr>
          <w:rFonts w:hint="eastAsia"/>
        </w:rPr>
        <w:t>下列何者不屬於較溫和性的運動項目</w:t>
      </w:r>
      <w:r w:rsidRPr="00155365">
        <w:t>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51" w:name="Q00170_1"/>
      <w:r w:rsidRPr="00155365">
        <w:rPr>
          <w:rFonts w:hint="eastAsia"/>
        </w:rPr>
        <w:t>土風舞</w:t>
      </w:r>
      <w:bookmarkEnd w:id="151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52" w:name="Q00170_2"/>
      <w:r w:rsidRPr="00155365">
        <w:rPr>
          <w:rFonts w:hint="eastAsia"/>
        </w:rPr>
        <w:t>槌球</w:t>
      </w:r>
      <w:bookmarkEnd w:id="152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53" w:name="Q00170_3"/>
      <w:r w:rsidRPr="00155365">
        <w:rPr>
          <w:rFonts w:hint="eastAsia"/>
        </w:rPr>
        <w:t>太極拳</w:t>
      </w:r>
      <w:bookmarkEnd w:id="153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154" w:name="Q00170_4"/>
      <w:r w:rsidRPr="00155365">
        <w:rPr>
          <w:rFonts w:hint="eastAsia"/>
        </w:rPr>
        <w:t>擲鉛球</w:t>
      </w:r>
      <w:bookmarkStart w:id="155" w:name="Q00170_E"/>
      <w:bookmarkEnd w:id="154"/>
      <w:r>
        <w:rPr>
          <w:rFonts w:hint="eastAsia"/>
        </w:rPr>
        <w:t>。</w:t>
      </w:r>
    </w:p>
    <w:bookmarkEnd w:id="149"/>
    <w:bookmarkEnd w:id="155"/>
    <w:p w:rsidR="003A540A" w:rsidRDefault="003A540A" w:rsidP="00B17EDB">
      <w:pPr>
        <w:snapToGrid w:val="0"/>
        <w:rPr>
          <w:b/>
        </w:rPr>
      </w:pPr>
      <w:r>
        <w:t>21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00351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B17EDB">
      <w:pPr>
        <w:ind w:left="680" w:hanging="680"/>
      </w:pPr>
      <w:bookmarkStart w:id="156" w:name="Q2B100351"/>
      <w:r>
        <w:rPr>
          <w:rFonts w:hint="eastAsia"/>
        </w:rPr>
        <w:t>（</w:t>
      </w:r>
      <w:bookmarkStart w:id="157" w:name="A00351"/>
      <w:r>
        <w:rPr>
          <w:rFonts w:hint="eastAsia"/>
          <w:color w:val="0000FF"/>
        </w:rPr>
        <w:t>Ｃ</w:t>
      </w:r>
      <w:bookmarkEnd w:id="157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下列何者非全人健康的要素</w:t>
      </w:r>
      <w:r w:rsidRPr="00155365">
        <w:rPr>
          <w:rFonts w:hint="eastAsia"/>
          <w:lang w:bidi="en-US"/>
        </w:rPr>
        <w:t>？</w:t>
      </w:r>
      <w:r>
        <w:rPr>
          <w:rFonts w:ascii="新細明體" w:hAnsi="新細明體" w:hint="eastAsia"/>
          <w:lang w:bidi="en-US"/>
        </w:rPr>
        <w:t xml:space="preserve">　</w:t>
      </w:r>
      <w:r>
        <w:rPr>
          <w:rFonts w:ascii="新細明體" w:hAnsi="新細明體" w:hint="eastAsia"/>
          <w:w w:val="66"/>
          <w:lang w:bidi="en-US"/>
        </w:rPr>
        <w:t>（Ａ）</w:t>
      </w:r>
      <w:bookmarkStart w:id="158" w:name="Q00351_1"/>
      <w:r w:rsidRPr="00155365">
        <w:rPr>
          <w:rFonts w:hint="eastAsia"/>
          <w:lang w:val="zh-TW" w:bidi="en-US"/>
        </w:rPr>
        <w:t>生理健康</w:t>
      </w:r>
      <w:bookmarkEnd w:id="158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159" w:name="Q00351_2"/>
      <w:r w:rsidRPr="00155365">
        <w:rPr>
          <w:rFonts w:hint="eastAsia"/>
          <w:lang w:val="zh-TW" w:bidi="en-US"/>
        </w:rPr>
        <w:t>壓力處理</w:t>
      </w:r>
      <w:bookmarkEnd w:id="159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160" w:name="Q00351_3"/>
      <w:r w:rsidRPr="00155365">
        <w:rPr>
          <w:rFonts w:hint="eastAsia"/>
          <w:lang w:val="zh-TW" w:bidi="en-US"/>
        </w:rPr>
        <w:t>良好的智力</w:t>
      </w:r>
      <w:bookmarkEnd w:id="160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（Ｄ）</w:t>
      </w:r>
      <w:bookmarkStart w:id="161" w:name="Q00351_4"/>
      <w:r w:rsidRPr="00155365">
        <w:rPr>
          <w:rFonts w:hint="eastAsia"/>
          <w:lang w:val="zh-TW" w:bidi="en-US"/>
        </w:rPr>
        <w:t>人際關係</w:t>
      </w:r>
      <w:bookmarkStart w:id="162" w:name="Q00351_E"/>
      <w:bookmarkEnd w:id="161"/>
      <w:r>
        <w:rPr>
          <w:rFonts w:hint="eastAsia"/>
        </w:rPr>
        <w:t>。</w:t>
      </w:r>
    </w:p>
    <w:bookmarkEnd w:id="156"/>
    <w:bookmarkEnd w:id="162"/>
    <w:p w:rsidR="003A540A" w:rsidRDefault="003A540A" w:rsidP="00B17EDB">
      <w:pPr>
        <w:snapToGrid w:val="0"/>
        <w:rPr>
          <w:b/>
        </w:rPr>
      </w:pPr>
      <w:r>
        <w:t>22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00352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B17EDB">
      <w:pPr>
        <w:ind w:left="680" w:hanging="680"/>
      </w:pPr>
      <w:bookmarkStart w:id="163" w:name="Q2B100352"/>
      <w:r>
        <w:rPr>
          <w:rFonts w:hint="eastAsia"/>
        </w:rPr>
        <w:t>（</w:t>
      </w:r>
      <w:bookmarkStart w:id="164" w:name="A00352"/>
      <w:r>
        <w:rPr>
          <w:rFonts w:hint="eastAsia"/>
          <w:color w:val="0000FF"/>
        </w:rPr>
        <w:t>Ｄ</w:t>
      </w:r>
      <w:bookmarkEnd w:id="164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運動的益處為下列哪些？</w:t>
      </w:r>
      <w:r w:rsidRPr="00155365">
        <w:t>（</w:t>
      </w:r>
      <w:r w:rsidRPr="00155365">
        <w:rPr>
          <w:rFonts w:hint="eastAsia"/>
        </w:rPr>
        <w:t>甲</w:t>
      </w:r>
      <w:r w:rsidRPr="00155365">
        <w:t>）</w:t>
      </w:r>
      <w:r w:rsidRPr="00155365">
        <w:rPr>
          <w:rFonts w:hint="eastAsia"/>
          <w:lang w:val="zh-TW" w:bidi="en-US"/>
        </w:rPr>
        <w:t>增進神經系統的協調性</w:t>
      </w:r>
      <w:r w:rsidRPr="00155365">
        <w:t>（</w:t>
      </w:r>
      <w:r w:rsidRPr="00155365">
        <w:rPr>
          <w:rFonts w:hint="eastAsia"/>
        </w:rPr>
        <w:t>乙</w:t>
      </w:r>
      <w:r w:rsidRPr="00155365">
        <w:t>）</w:t>
      </w:r>
      <w:r w:rsidRPr="00155365">
        <w:rPr>
          <w:rFonts w:hint="eastAsia"/>
          <w:lang w:val="zh-TW" w:bidi="en-US"/>
        </w:rPr>
        <w:t>活絡關節</w:t>
      </w:r>
      <w:r w:rsidRPr="00155365">
        <w:t>（</w:t>
      </w:r>
      <w:r w:rsidRPr="00155365">
        <w:rPr>
          <w:rFonts w:hint="eastAsia"/>
        </w:rPr>
        <w:t>丙</w:t>
      </w:r>
      <w:r w:rsidRPr="00155365">
        <w:t>）</w:t>
      </w:r>
      <w:r w:rsidRPr="00155365">
        <w:rPr>
          <w:rFonts w:hint="eastAsia"/>
          <w:lang w:val="zh-TW" w:bidi="en-US"/>
        </w:rPr>
        <w:t>燃燒脂肪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165" w:name="Q00352_1"/>
      <w:r w:rsidRPr="00155365">
        <w:rPr>
          <w:rFonts w:hint="eastAsia"/>
        </w:rPr>
        <w:t>甲乙</w:t>
      </w:r>
      <w:bookmarkEnd w:id="165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66" w:name="Q00352_2"/>
      <w:r w:rsidRPr="00155365">
        <w:rPr>
          <w:rFonts w:hint="eastAsia"/>
        </w:rPr>
        <w:t>甲丙</w:t>
      </w:r>
      <w:bookmarkEnd w:id="166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67" w:name="Q00352_3"/>
      <w:r w:rsidRPr="00155365">
        <w:rPr>
          <w:rFonts w:hint="eastAsia"/>
        </w:rPr>
        <w:t>乙丙</w:t>
      </w:r>
      <w:bookmarkEnd w:id="167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168" w:name="Q00352_4"/>
      <w:r w:rsidRPr="00155365">
        <w:rPr>
          <w:rFonts w:hint="eastAsia"/>
        </w:rPr>
        <w:t>甲乙丙</w:t>
      </w:r>
      <w:bookmarkStart w:id="169" w:name="Q00352_E"/>
      <w:bookmarkEnd w:id="168"/>
      <w:r>
        <w:rPr>
          <w:rFonts w:hint="eastAsia"/>
        </w:rPr>
        <w:t>。</w:t>
      </w:r>
    </w:p>
    <w:bookmarkEnd w:id="163"/>
    <w:bookmarkEnd w:id="169"/>
    <w:p w:rsidR="003A540A" w:rsidRDefault="003A540A" w:rsidP="00B17EDB">
      <w:pPr>
        <w:snapToGrid w:val="0"/>
        <w:rPr>
          <w:b/>
        </w:rPr>
      </w:pPr>
      <w:r>
        <w:t>23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00353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B17EDB">
      <w:pPr>
        <w:ind w:left="680" w:hanging="680"/>
        <w:rPr>
          <w:lang w:val="zh-TW" w:bidi="en-US"/>
        </w:rPr>
      </w:pPr>
      <w:bookmarkStart w:id="170" w:name="Q2B100353"/>
      <w:r>
        <w:rPr>
          <w:rFonts w:hint="eastAsia"/>
        </w:rPr>
        <w:lastRenderedPageBreak/>
        <w:t>（</w:t>
      </w:r>
      <w:bookmarkStart w:id="171" w:name="A00353"/>
      <w:r>
        <w:rPr>
          <w:rFonts w:hint="eastAsia"/>
          <w:color w:val="0000FF"/>
        </w:rPr>
        <w:t>Ｂ</w:t>
      </w:r>
      <w:bookmarkEnd w:id="171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理想的持續運動時間為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172" w:name="Q00353_1"/>
      <w:r w:rsidRPr="00155365">
        <w:rPr>
          <w:lang w:val="zh-TW" w:bidi="en-US"/>
        </w:rPr>
        <w:t>5</w:t>
      </w:r>
      <w:r w:rsidRPr="00155365">
        <w:rPr>
          <w:rFonts w:hint="eastAsia"/>
          <w:lang w:val="zh-TW" w:bidi="en-US"/>
        </w:rPr>
        <w:t>～</w:t>
      </w:r>
      <w:r w:rsidRPr="00155365">
        <w:rPr>
          <w:lang w:val="zh-TW" w:bidi="en-US"/>
        </w:rPr>
        <w:t>10</w:t>
      </w:r>
      <w:r w:rsidRPr="00155365">
        <w:rPr>
          <w:rFonts w:hint="eastAsia"/>
          <w:lang w:val="zh-TW" w:bidi="en-US"/>
        </w:rPr>
        <w:t>分鐘</w:t>
      </w:r>
      <w:bookmarkEnd w:id="172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173" w:name="Q00353_2"/>
      <w:r w:rsidRPr="00155365">
        <w:rPr>
          <w:lang w:val="zh-TW" w:bidi="en-US"/>
        </w:rPr>
        <w:t>30</w:t>
      </w:r>
      <w:r w:rsidRPr="00155365">
        <w:rPr>
          <w:rFonts w:hint="eastAsia"/>
          <w:lang w:val="zh-TW" w:bidi="en-US"/>
        </w:rPr>
        <w:t>～</w:t>
      </w:r>
      <w:r w:rsidRPr="00155365">
        <w:rPr>
          <w:lang w:val="zh-TW" w:bidi="en-US"/>
        </w:rPr>
        <w:t>60</w:t>
      </w:r>
      <w:r w:rsidRPr="00155365">
        <w:rPr>
          <w:rFonts w:hint="eastAsia"/>
          <w:lang w:val="zh-TW" w:bidi="en-US"/>
        </w:rPr>
        <w:t>分鐘</w:t>
      </w:r>
      <w:bookmarkEnd w:id="173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174" w:name="Q00353_3"/>
      <w:r w:rsidRPr="00155365">
        <w:rPr>
          <w:lang w:val="zh-TW" w:bidi="en-US"/>
        </w:rPr>
        <w:t>90</w:t>
      </w:r>
      <w:r w:rsidRPr="00155365">
        <w:rPr>
          <w:rFonts w:hint="eastAsia"/>
          <w:lang w:val="zh-TW" w:bidi="en-US"/>
        </w:rPr>
        <w:t>分鐘</w:t>
      </w:r>
      <w:bookmarkEnd w:id="174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（Ｄ）</w:t>
      </w:r>
      <w:bookmarkStart w:id="175" w:name="Q00353_4"/>
      <w:r w:rsidRPr="00155365">
        <w:rPr>
          <w:lang w:val="zh-TW" w:bidi="en-US"/>
        </w:rPr>
        <w:t>120</w:t>
      </w:r>
      <w:r w:rsidRPr="00155365">
        <w:rPr>
          <w:rFonts w:hint="eastAsia"/>
          <w:lang w:val="zh-TW" w:bidi="en-US"/>
        </w:rPr>
        <w:t>分鐘</w:t>
      </w:r>
      <w:bookmarkStart w:id="176" w:name="Q00353_E"/>
      <w:bookmarkEnd w:id="175"/>
      <w:r w:rsidRPr="00155365">
        <w:rPr>
          <w:rFonts w:hint="eastAsia"/>
          <w:lang w:val="zh-TW" w:bidi="en-US"/>
        </w:rPr>
        <w:t xml:space="preserve">　以上。</w:t>
      </w:r>
    </w:p>
    <w:bookmarkEnd w:id="170"/>
    <w:bookmarkEnd w:id="176"/>
    <w:p w:rsidR="003A540A" w:rsidRDefault="003A540A" w:rsidP="00B17EDB">
      <w:pPr>
        <w:snapToGrid w:val="0"/>
        <w:rPr>
          <w:b/>
        </w:rPr>
      </w:pPr>
      <w:r>
        <w:t>24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00354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B17EDB">
      <w:pPr>
        <w:ind w:left="680" w:hanging="680"/>
      </w:pPr>
      <w:bookmarkStart w:id="177" w:name="Q2B100354"/>
      <w:r>
        <w:rPr>
          <w:rFonts w:hint="eastAsia"/>
        </w:rPr>
        <w:t>（</w:t>
      </w:r>
      <w:bookmarkStart w:id="178" w:name="A00354"/>
      <w:r>
        <w:rPr>
          <w:rFonts w:hint="eastAsia"/>
          <w:color w:val="0000FF"/>
        </w:rPr>
        <w:t>Ｄ</w:t>
      </w:r>
      <w:bookmarkEnd w:id="178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健康的人要具備的條件有下列何者？</w:t>
      </w:r>
      <w:r w:rsidRPr="00155365">
        <w:t>（</w:t>
      </w:r>
      <w:r w:rsidRPr="00155365">
        <w:rPr>
          <w:rFonts w:hint="eastAsia"/>
        </w:rPr>
        <w:t>甲</w:t>
      </w:r>
      <w:r w:rsidRPr="00155365">
        <w:t>）</w:t>
      </w:r>
      <w:r w:rsidRPr="00155365">
        <w:rPr>
          <w:rFonts w:hint="eastAsia"/>
          <w:lang w:val="zh-TW" w:bidi="en-US"/>
        </w:rPr>
        <w:t>沒有疾病</w:t>
      </w:r>
      <w:r w:rsidRPr="00155365">
        <w:t>（</w:t>
      </w:r>
      <w:r w:rsidRPr="00155365">
        <w:rPr>
          <w:rFonts w:hint="eastAsia"/>
        </w:rPr>
        <w:t>乙</w:t>
      </w:r>
      <w:r w:rsidRPr="00155365">
        <w:t>）</w:t>
      </w:r>
      <w:r w:rsidRPr="00155365">
        <w:rPr>
          <w:rFonts w:hint="eastAsia"/>
          <w:lang w:val="zh-TW" w:bidi="en-US"/>
        </w:rPr>
        <w:t>人際關係良好</w:t>
      </w:r>
      <w:r w:rsidRPr="00155365">
        <w:t>（</w:t>
      </w:r>
      <w:r w:rsidRPr="00155365">
        <w:rPr>
          <w:rFonts w:hint="eastAsia"/>
        </w:rPr>
        <w:t>丙</w:t>
      </w:r>
      <w:r w:rsidRPr="00155365">
        <w:t>）</w:t>
      </w:r>
      <w:r w:rsidRPr="00155365">
        <w:rPr>
          <w:rFonts w:hint="eastAsia"/>
          <w:lang w:val="zh-TW" w:bidi="en-US"/>
        </w:rPr>
        <w:t>意志堅強、情緒穩定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179" w:name="Q00354_1"/>
      <w:r w:rsidRPr="00155365">
        <w:rPr>
          <w:rFonts w:hint="eastAsia"/>
        </w:rPr>
        <w:t>甲乙</w:t>
      </w:r>
      <w:bookmarkEnd w:id="17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80" w:name="Q00354_2"/>
      <w:r w:rsidRPr="00155365">
        <w:rPr>
          <w:rFonts w:hint="eastAsia"/>
        </w:rPr>
        <w:t>甲丙</w:t>
      </w:r>
      <w:bookmarkEnd w:id="180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81" w:name="Q00354_3"/>
      <w:r w:rsidRPr="00155365">
        <w:rPr>
          <w:rFonts w:hint="eastAsia"/>
        </w:rPr>
        <w:t>乙丙</w:t>
      </w:r>
      <w:bookmarkEnd w:id="181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182" w:name="Q00354_4"/>
      <w:r w:rsidRPr="00155365">
        <w:rPr>
          <w:rFonts w:hint="eastAsia"/>
        </w:rPr>
        <w:t>甲乙丙</w:t>
      </w:r>
      <w:bookmarkStart w:id="183" w:name="Q00354_E"/>
      <w:bookmarkEnd w:id="182"/>
      <w:r>
        <w:rPr>
          <w:rFonts w:hint="eastAsia"/>
        </w:rPr>
        <w:t>。</w:t>
      </w:r>
    </w:p>
    <w:bookmarkEnd w:id="177"/>
    <w:bookmarkEnd w:id="183"/>
    <w:p w:rsidR="003A540A" w:rsidRDefault="003A540A" w:rsidP="00B17EDB">
      <w:pPr>
        <w:snapToGrid w:val="0"/>
        <w:rPr>
          <w:b/>
        </w:rPr>
      </w:pPr>
      <w:r>
        <w:t>25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00355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B17EDB">
      <w:pPr>
        <w:ind w:left="680" w:hanging="680"/>
      </w:pPr>
      <w:bookmarkStart w:id="184" w:name="Q2B100355"/>
      <w:r>
        <w:rPr>
          <w:rFonts w:hint="eastAsia"/>
        </w:rPr>
        <w:t>（</w:t>
      </w:r>
      <w:bookmarkStart w:id="185" w:name="A00355"/>
      <w:r>
        <w:rPr>
          <w:rFonts w:hint="eastAsia"/>
          <w:color w:val="0000FF"/>
        </w:rPr>
        <w:t>Ｄ</w:t>
      </w:r>
      <w:bookmarkEnd w:id="185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有關運動</w:t>
      </w:r>
      <w:r>
        <w:rPr>
          <w:rFonts w:hint="eastAsia"/>
          <w:lang w:val="zh-TW" w:bidi="en-US"/>
        </w:rPr>
        <w:t>531</w:t>
      </w:r>
      <w:r w:rsidRPr="00155365">
        <w:rPr>
          <w:rFonts w:hint="eastAsia"/>
          <w:lang w:val="zh-TW" w:bidi="en-US"/>
        </w:rPr>
        <w:t>的敘述何者為非？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186" w:name="Q00355_1"/>
      <w:r w:rsidRPr="00155365">
        <w:rPr>
          <w:rFonts w:hint="eastAsia"/>
          <w:lang w:val="zh-TW" w:bidi="en-US"/>
        </w:rPr>
        <w:t>每週</w:t>
      </w:r>
      <w:r>
        <w:rPr>
          <w:rFonts w:hint="eastAsia"/>
          <w:lang w:val="zh-TW" w:bidi="en-US"/>
        </w:rPr>
        <w:t>至少</w:t>
      </w:r>
      <w:r w:rsidRPr="00155365">
        <w:rPr>
          <w:rFonts w:hint="eastAsia"/>
          <w:lang w:val="zh-TW" w:bidi="en-US"/>
        </w:rPr>
        <w:t>運動</w:t>
      </w:r>
      <w:r>
        <w:rPr>
          <w:rFonts w:hint="eastAsia"/>
          <w:lang w:val="zh-TW" w:bidi="en-US"/>
        </w:rPr>
        <w:t>5</w:t>
      </w:r>
      <w:r w:rsidRPr="00155365">
        <w:rPr>
          <w:rFonts w:hint="eastAsia"/>
          <w:lang w:val="zh-TW" w:bidi="en-US"/>
        </w:rPr>
        <w:t>次</w:t>
      </w:r>
      <w:bookmarkEnd w:id="186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187" w:name="Q00355_2"/>
      <w:r w:rsidRPr="00155365">
        <w:rPr>
          <w:rFonts w:hint="eastAsia"/>
          <w:lang w:val="zh-TW" w:bidi="en-US"/>
        </w:rPr>
        <w:t>每次運動至少</w:t>
      </w:r>
      <w:r w:rsidRPr="00155365">
        <w:rPr>
          <w:lang w:val="zh-TW" w:bidi="en-US"/>
        </w:rPr>
        <w:t>30</w:t>
      </w:r>
      <w:r w:rsidRPr="00155365">
        <w:rPr>
          <w:rFonts w:hint="eastAsia"/>
          <w:lang w:val="zh-TW" w:bidi="en-US"/>
        </w:rPr>
        <w:t>分鐘</w:t>
      </w:r>
      <w:bookmarkEnd w:id="187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188" w:name="Q00355_3"/>
      <w:r w:rsidRPr="00155365">
        <w:rPr>
          <w:rFonts w:hint="eastAsia"/>
          <w:lang w:val="zh-TW" w:bidi="en-US"/>
        </w:rPr>
        <w:t>運動</w:t>
      </w:r>
      <w:r>
        <w:rPr>
          <w:rFonts w:hint="eastAsia"/>
          <w:lang w:val="zh-TW" w:bidi="en-US"/>
        </w:rPr>
        <w:t>時的</w:t>
      </w:r>
      <w:r w:rsidRPr="00155365">
        <w:rPr>
          <w:rFonts w:hint="eastAsia"/>
          <w:lang w:val="zh-TW" w:bidi="en-US"/>
        </w:rPr>
        <w:t>每分鐘心</w:t>
      </w:r>
      <w:r>
        <w:rPr>
          <w:rFonts w:hint="eastAsia"/>
          <w:lang w:val="zh-TW" w:bidi="en-US"/>
        </w:rPr>
        <w:t>跳</w:t>
      </w:r>
      <w:r w:rsidRPr="00155365">
        <w:rPr>
          <w:rFonts w:hint="eastAsia"/>
          <w:lang w:val="zh-TW" w:bidi="en-US"/>
        </w:rPr>
        <w:t>數</w:t>
      </w:r>
      <w:r w:rsidRPr="00155365">
        <w:rPr>
          <w:lang w:val="zh-TW" w:bidi="en-US"/>
        </w:rPr>
        <w:t>1</w:t>
      </w:r>
      <w:r>
        <w:rPr>
          <w:rFonts w:hint="eastAsia"/>
          <w:lang w:val="zh-TW" w:bidi="en-US"/>
        </w:rPr>
        <w:t>1</w:t>
      </w:r>
      <w:r w:rsidRPr="00155365">
        <w:rPr>
          <w:lang w:val="zh-TW" w:bidi="en-US"/>
        </w:rPr>
        <w:t>0</w:t>
      </w:r>
      <w:r w:rsidRPr="00155365">
        <w:rPr>
          <w:rFonts w:hint="eastAsia"/>
          <w:lang w:val="zh-TW" w:bidi="en-US"/>
        </w:rPr>
        <w:t>下</w:t>
      </w:r>
      <w:bookmarkEnd w:id="188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（Ｄ）</w:t>
      </w:r>
      <w:bookmarkStart w:id="189" w:name="Q00355_4"/>
      <w:r w:rsidRPr="00155365">
        <w:rPr>
          <w:rFonts w:hint="eastAsia"/>
          <w:lang w:val="zh-TW" w:bidi="en-US"/>
        </w:rPr>
        <w:t>每天運動</w:t>
      </w:r>
      <w:r>
        <w:rPr>
          <w:rFonts w:hint="eastAsia"/>
          <w:lang w:val="zh-TW" w:bidi="en-US"/>
        </w:rPr>
        <w:t>5</w:t>
      </w:r>
      <w:r w:rsidRPr="00155365">
        <w:rPr>
          <w:rFonts w:hint="eastAsia"/>
          <w:lang w:val="zh-TW" w:bidi="en-US"/>
        </w:rPr>
        <w:t>次</w:t>
      </w:r>
      <w:bookmarkStart w:id="190" w:name="Q00355_E"/>
      <w:bookmarkEnd w:id="189"/>
      <w:r>
        <w:rPr>
          <w:rFonts w:hint="eastAsia"/>
        </w:rPr>
        <w:t>。</w:t>
      </w:r>
    </w:p>
    <w:bookmarkEnd w:id="184"/>
    <w:bookmarkEnd w:id="190"/>
    <w:p w:rsidR="003A540A" w:rsidRPr="00B17EDB" w:rsidRDefault="003A540A" w:rsidP="00B17EDB">
      <w:pPr>
        <w:snapToGrid w:val="0"/>
      </w:pPr>
    </w:p>
    <w:p w:rsidR="003A540A" w:rsidRDefault="003A540A" w:rsidP="00295D05">
      <w:pPr>
        <w:jc w:val="center"/>
        <w:rPr>
          <w:rFonts w:hint="eastAsia"/>
          <w:b/>
          <w:sz w:val="28"/>
          <w:bdr w:val="single" w:sz="4" w:space="0" w:color="auto"/>
        </w:rPr>
      </w:pPr>
      <w:r>
        <w:rPr>
          <w:rFonts w:hint="eastAsia"/>
          <w:b/>
          <w:sz w:val="28"/>
          <w:bdr w:val="single" w:sz="4" w:space="0" w:color="auto"/>
        </w:rPr>
        <w:t>高中體育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bdr w:val="single" w:sz="4" w:space="0" w:color="auto"/>
        </w:rPr>
        <w:t>第一冊</w:t>
      </w:r>
      <w:r>
        <w:rPr>
          <w:rFonts w:hint="eastAsia"/>
          <w:b/>
          <w:sz w:val="28"/>
          <w:bdr w:val="single" w:sz="4" w:space="0" w:color="auto"/>
        </w:rPr>
        <w:t xml:space="preserve">  </w:t>
      </w:r>
      <w:r>
        <w:rPr>
          <w:rFonts w:hint="eastAsia"/>
          <w:b/>
          <w:sz w:val="28"/>
          <w:bdr w:val="single" w:sz="4" w:space="0" w:color="auto"/>
        </w:rPr>
        <w:t>第</w:t>
      </w:r>
      <w:r>
        <w:rPr>
          <w:rFonts w:hint="eastAsia"/>
          <w:b/>
          <w:sz w:val="28"/>
          <w:bdr w:val="single" w:sz="4" w:space="0" w:color="auto"/>
        </w:rPr>
        <w:t>2</w:t>
      </w:r>
      <w:r>
        <w:rPr>
          <w:rFonts w:hint="eastAsia"/>
          <w:b/>
          <w:sz w:val="28"/>
          <w:bdr w:val="single" w:sz="4" w:space="0" w:color="auto"/>
        </w:rPr>
        <w:t>課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bdr w:val="single" w:sz="4" w:space="0" w:color="auto"/>
        </w:rPr>
        <w:t>田徑—</w:t>
      </w:r>
      <w:r>
        <w:rPr>
          <w:rFonts w:hint="eastAsia"/>
          <w:b/>
          <w:sz w:val="28"/>
          <w:bdr w:val="single" w:sz="4" w:space="0" w:color="auto"/>
        </w:rPr>
        <w:t>100</w:t>
      </w:r>
      <w:r>
        <w:rPr>
          <w:rFonts w:hint="eastAsia"/>
          <w:b/>
          <w:sz w:val="28"/>
          <w:bdr w:val="single" w:sz="4" w:space="0" w:color="auto"/>
        </w:rPr>
        <w:t>公尺短跑</w:t>
      </w:r>
    </w:p>
    <w:p w:rsidR="003A540A" w:rsidRDefault="003A540A" w:rsidP="00295D05">
      <w:pPr>
        <w:snapToGrid w:val="0"/>
        <w:spacing w:beforeLines="50" w:before="180"/>
        <w:rPr>
          <w:rFonts w:hint="eastAsia"/>
          <w:b/>
          <w:shd w:val="pct15" w:color="auto" w:fill="auto"/>
        </w:rPr>
      </w:pPr>
      <w:r>
        <w:rPr>
          <w:rFonts w:hint="eastAsia"/>
          <w:b/>
          <w:shd w:val="pct15" w:color="auto" w:fill="auto"/>
        </w:rPr>
        <w:t>是非題</w:t>
      </w:r>
    </w:p>
    <w:p w:rsidR="003A540A" w:rsidRDefault="003A540A" w:rsidP="00295D05">
      <w:pPr>
        <w:snapToGrid w:val="0"/>
        <w:rPr>
          <w:b/>
        </w:rPr>
      </w:pPr>
      <w: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03228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snapToGrid w:val="0"/>
        <w:ind w:left="737" w:hanging="737"/>
      </w:pPr>
      <w:bookmarkStart w:id="191" w:name="Q2B103228"/>
      <w:r>
        <w:rPr>
          <w:rFonts w:hint="eastAsia"/>
        </w:rPr>
        <w:t>（</w:t>
      </w:r>
      <w:r w:rsidRPr="00E43C85">
        <w:rPr>
          <w:rFonts w:hint="eastAsia"/>
          <w:color w:val="0000FF"/>
        </w:rPr>
        <w:t>○</w:t>
      </w:r>
      <w:r>
        <w:rPr>
          <w:rFonts w:hint="eastAsia"/>
        </w:rPr>
        <w:t>）田徑運動是人類與生俱來的活動，包括跑、跳、投擲等能力，是人類運動能力的基本組成，也是古代各民族用以謀生的技能。</w:t>
      </w:r>
    </w:p>
    <w:bookmarkEnd w:id="191"/>
    <w:p w:rsidR="003A540A" w:rsidRDefault="003A540A" w:rsidP="00295D05">
      <w:pPr>
        <w:snapToGrid w:val="0"/>
        <w:rPr>
          <w:b/>
        </w:rPr>
      </w:pPr>
      <w: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03229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737" w:hanging="737"/>
        <w:rPr>
          <w:rFonts w:eastAsia="標楷體"/>
          <w:color w:val="008000"/>
        </w:rPr>
      </w:pPr>
      <w:bookmarkStart w:id="192" w:name="Q2B103229"/>
      <w:r>
        <w:rPr>
          <w:rFonts w:hint="eastAsia"/>
        </w:rPr>
        <w:t>（</w:t>
      </w:r>
      <w:r w:rsidRPr="00E43C85">
        <w:rPr>
          <w:rFonts w:hint="eastAsia"/>
          <w:color w:val="0000FF"/>
        </w:rPr>
        <w:t>╳</w:t>
      </w:r>
      <w:r>
        <w:rPr>
          <w:rFonts w:hint="eastAsia"/>
        </w:rPr>
        <w:t>）在西元前</w:t>
      </w:r>
      <w:r>
        <w:rPr>
          <w:rFonts w:hint="eastAsia"/>
        </w:rPr>
        <w:t>776</w:t>
      </w:r>
      <w:r>
        <w:rPr>
          <w:rFonts w:hint="eastAsia"/>
        </w:rPr>
        <w:t>年的第</w:t>
      </w:r>
      <w:r>
        <w:rPr>
          <w:rFonts w:hint="eastAsia"/>
        </w:rPr>
        <w:t>1</w:t>
      </w:r>
      <w:r>
        <w:rPr>
          <w:rFonts w:hint="eastAsia"/>
        </w:rPr>
        <w:t>屆古代奧運會上，短跑是唯一的競技項目，當時稱為「場地跑」（</w:t>
      </w:r>
      <w:r>
        <w:rPr>
          <w:rFonts w:hint="eastAsia"/>
        </w:rPr>
        <w:t>Stadion</w:t>
      </w:r>
      <w:r>
        <w:rPr>
          <w:rFonts w:hint="eastAsia"/>
        </w:rPr>
        <w:t>），比賽距離即為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>
          <w:rPr>
            <w:rFonts w:hint="eastAsia"/>
          </w:rPr>
          <w:t>100</w:t>
        </w:r>
        <w:r>
          <w:rPr>
            <w:rFonts w:hint="eastAsia"/>
          </w:rPr>
          <w:t>公尺</w:t>
        </w:r>
      </w:smartTag>
      <w:r>
        <w:rPr>
          <w:rFonts w:hint="eastAsia"/>
        </w:rPr>
        <w:t>。</w:t>
      </w:r>
      <w:r>
        <w:br/>
      </w:r>
      <w:r w:rsidRPr="00DE638A">
        <w:rPr>
          <w:rFonts w:eastAsia="標楷體"/>
          <w:color w:val="008000"/>
        </w:rPr>
        <w:t>解析：當時比賽距離為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2.27"/>
          <w:attr w:name="UnitName" w:val="公尺"/>
        </w:smartTagPr>
        <w:r w:rsidRPr="00DE638A">
          <w:rPr>
            <w:rFonts w:eastAsia="標楷體"/>
            <w:color w:val="008000"/>
          </w:rPr>
          <w:t>192.27</w:t>
        </w:r>
        <w:r w:rsidRPr="00DE638A">
          <w:rPr>
            <w:rFonts w:eastAsia="標楷體"/>
            <w:color w:val="008000"/>
          </w:rPr>
          <w:t>公尺</w:t>
        </w:r>
      </w:smartTag>
      <w:r w:rsidRPr="00DE638A">
        <w:rPr>
          <w:rFonts w:eastAsia="標楷體"/>
          <w:color w:val="008000"/>
        </w:rPr>
        <w:t>。</w:t>
      </w:r>
    </w:p>
    <w:bookmarkEnd w:id="192"/>
    <w:p w:rsidR="003A540A" w:rsidRDefault="003A540A" w:rsidP="00295D05">
      <w:pPr>
        <w:snapToGrid w:val="0"/>
        <w:rPr>
          <w:b/>
        </w:rPr>
      </w:pPr>
      <w: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03230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737" w:hanging="737"/>
        <w:rPr>
          <w:rFonts w:eastAsia="標楷體"/>
          <w:color w:val="008000"/>
        </w:rPr>
      </w:pPr>
      <w:bookmarkStart w:id="193" w:name="Q2B103230"/>
      <w:r>
        <w:rPr>
          <w:rFonts w:hint="eastAsia"/>
        </w:rPr>
        <w:t>（</w:t>
      </w:r>
      <w:r w:rsidRPr="00E43C85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hint="eastAsia"/>
        </w:rPr>
        <w:t>1896</w:t>
      </w:r>
      <w:r>
        <w:rPr>
          <w:rFonts w:hint="eastAsia"/>
        </w:rPr>
        <w:t>年開始舉行的雅典奧運會（第</w:t>
      </w:r>
      <w:r>
        <w:rPr>
          <w:rFonts w:hint="eastAsia"/>
        </w:rPr>
        <w:t>1</w:t>
      </w:r>
      <w:r>
        <w:rPr>
          <w:rFonts w:hint="eastAsia"/>
        </w:rPr>
        <w:t>屆），就將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100</w:t>
        </w:r>
        <w:r>
          <w:rPr>
            <w:rFonts w:hint="eastAsia"/>
          </w:rPr>
          <w:t>公尺</w:t>
        </w:r>
      </w:smartTag>
      <w:r>
        <w:rPr>
          <w:rFonts w:hint="eastAsia"/>
        </w:rPr>
        <w:t>短跑列為比賽項目，包括男子及女子組。</w:t>
      </w:r>
      <w:r>
        <w:br/>
      </w:r>
      <w:r w:rsidRPr="00DE638A">
        <w:rPr>
          <w:rFonts w:eastAsia="標楷體"/>
          <w:color w:val="008000"/>
        </w:rPr>
        <w:t>解析：女子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DE638A">
          <w:rPr>
            <w:rFonts w:eastAsia="標楷體"/>
            <w:color w:val="008000"/>
          </w:rPr>
          <w:t>100</w:t>
        </w:r>
        <w:r w:rsidRPr="00DE638A">
          <w:rPr>
            <w:rFonts w:eastAsia="標楷體"/>
            <w:color w:val="008000"/>
          </w:rPr>
          <w:t>公尺</w:t>
        </w:r>
      </w:smartTag>
      <w:r w:rsidRPr="00DE638A">
        <w:rPr>
          <w:rFonts w:eastAsia="標楷體"/>
          <w:color w:val="008000"/>
        </w:rPr>
        <w:t>短跑到</w:t>
      </w:r>
      <w:r w:rsidRPr="00DE638A">
        <w:rPr>
          <w:rFonts w:eastAsia="標楷體"/>
          <w:color w:val="008000"/>
        </w:rPr>
        <w:t>1928</w:t>
      </w:r>
      <w:r w:rsidRPr="00DE638A">
        <w:rPr>
          <w:rFonts w:eastAsia="標楷體"/>
          <w:color w:val="008000"/>
        </w:rPr>
        <w:t>年阿姆斯特丹奧運會（第</w:t>
      </w:r>
      <w:r w:rsidRPr="00DE638A">
        <w:rPr>
          <w:rFonts w:eastAsia="標楷體"/>
          <w:color w:val="008000"/>
        </w:rPr>
        <w:t>9</w:t>
      </w:r>
      <w:r w:rsidRPr="00DE638A">
        <w:rPr>
          <w:rFonts w:eastAsia="標楷體"/>
          <w:color w:val="008000"/>
        </w:rPr>
        <w:t>屆），才列為正式比賽項目。</w:t>
      </w:r>
    </w:p>
    <w:bookmarkEnd w:id="193"/>
    <w:p w:rsidR="003A540A" w:rsidRDefault="003A540A" w:rsidP="00295D05">
      <w:pPr>
        <w:snapToGrid w:val="0"/>
        <w:rPr>
          <w:b/>
        </w:rPr>
      </w:pPr>
      <w: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03231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737" w:hanging="737"/>
      </w:pPr>
      <w:bookmarkStart w:id="194" w:name="Q2B103231"/>
      <w:r>
        <w:rPr>
          <w:rFonts w:hint="eastAsia"/>
        </w:rPr>
        <w:t>（</w:t>
      </w:r>
      <w:r w:rsidRPr="00E43C85">
        <w:rPr>
          <w:rFonts w:hint="eastAsia"/>
          <w:color w:val="0000FF"/>
        </w:rPr>
        <w:t>○</w:t>
      </w:r>
      <w:r>
        <w:rPr>
          <w:rFonts w:hint="eastAsia"/>
        </w:rPr>
        <w:t>）短跑是田徑運動史上最早開始的項目。</w:t>
      </w:r>
    </w:p>
    <w:bookmarkEnd w:id="194"/>
    <w:p w:rsidR="003A540A" w:rsidRDefault="003A540A" w:rsidP="00295D05">
      <w:pPr>
        <w:snapToGrid w:val="0"/>
        <w:rPr>
          <w:b/>
        </w:rPr>
      </w:pPr>
      <w:r>
        <w:t>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03232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737" w:hanging="737"/>
      </w:pPr>
      <w:bookmarkStart w:id="195" w:name="Q2B103232"/>
      <w:r>
        <w:rPr>
          <w:rFonts w:hint="eastAsia"/>
        </w:rPr>
        <w:t>（</w:t>
      </w:r>
      <w:r w:rsidRPr="00E43C85">
        <w:rPr>
          <w:rFonts w:hint="eastAsia"/>
          <w:color w:val="0000FF"/>
        </w:rPr>
        <w:t>○</w:t>
      </w:r>
      <w:r>
        <w:rPr>
          <w:rFonts w:hint="eastAsia"/>
        </w:rPr>
        <w:t>）塑膠跑道的發明、相關配備（如減少風阻的太空衣、超輕型釘鞋等）的研發，對於短跑技術的改善與成績提升，都產生了很大的作用。</w:t>
      </w:r>
    </w:p>
    <w:bookmarkEnd w:id="195"/>
    <w:p w:rsidR="003A540A" w:rsidRDefault="003A540A" w:rsidP="00295D05">
      <w:pPr>
        <w:snapToGrid w:val="0"/>
        <w:rPr>
          <w:b/>
        </w:rPr>
      </w:pPr>
      <w:r>
        <w:t>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03233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737" w:hanging="737"/>
        <w:rPr>
          <w:rFonts w:eastAsia="標楷體"/>
          <w:color w:val="008000"/>
        </w:rPr>
      </w:pPr>
      <w:bookmarkStart w:id="196" w:name="Q2B103233"/>
      <w:r>
        <w:rPr>
          <w:rFonts w:hint="eastAsia"/>
        </w:rPr>
        <w:t>（</w:t>
      </w:r>
      <w:r w:rsidRPr="00E43C85">
        <w:rPr>
          <w:rFonts w:hint="eastAsia"/>
          <w:color w:val="0000FF"/>
        </w:rPr>
        <w:t>╳</w:t>
      </w:r>
      <w:r>
        <w:rPr>
          <w:rFonts w:hint="eastAsia"/>
        </w:rPr>
        <w:t>）</w:t>
      </w:r>
      <w:r>
        <w:rPr>
          <w:rFonts w:hint="eastAsia"/>
        </w:rPr>
        <w:t>1978</w:t>
      </w:r>
      <w:r>
        <w:rPr>
          <w:rFonts w:hint="eastAsia"/>
        </w:rPr>
        <w:t>年，田徑比賽選手正式合法使用起跑架。</w:t>
      </w:r>
      <w:r>
        <w:br/>
      </w:r>
      <w:r w:rsidRPr="00DE638A">
        <w:rPr>
          <w:rFonts w:eastAsia="標楷體"/>
          <w:color w:val="008000"/>
        </w:rPr>
        <w:t>解析：正式合法起跑架於</w:t>
      </w:r>
      <w:r w:rsidRPr="00DE638A">
        <w:rPr>
          <w:rFonts w:eastAsia="標楷體"/>
          <w:color w:val="008000"/>
        </w:rPr>
        <w:t>1938</w:t>
      </w:r>
      <w:r w:rsidRPr="00DE638A">
        <w:rPr>
          <w:rFonts w:eastAsia="標楷體"/>
          <w:color w:val="008000"/>
        </w:rPr>
        <w:t>年即使用。</w:t>
      </w:r>
    </w:p>
    <w:bookmarkEnd w:id="196"/>
    <w:p w:rsidR="003A540A" w:rsidRDefault="003A540A" w:rsidP="00295D05">
      <w:pPr>
        <w:snapToGrid w:val="0"/>
        <w:rPr>
          <w:b/>
        </w:rPr>
      </w:pPr>
      <w:r>
        <w:t>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03234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737" w:hanging="737"/>
        <w:rPr>
          <w:rFonts w:eastAsia="標楷體"/>
          <w:color w:val="008000"/>
        </w:rPr>
      </w:pPr>
      <w:bookmarkStart w:id="197" w:name="Q2B103234"/>
      <w:r>
        <w:rPr>
          <w:rFonts w:hint="eastAsia"/>
        </w:rPr>
        <w:t>（</w:t>
      </w:r>
      <w:r w:rsidRPr="00E43C85">
        <w:rPr>
          <w:rFonts w:hint="eastAsia"/>
          <w:color w:val="0000FF"/>
        </w:rPr>
        <w:t>╳</w:t>
      </w:r>
      <w:r>
        <w:rPr>
          <w:rFonts w:hint="eastAsia"/>
        </w:rPr>
        <w:t>）田徑比賽</w:t>
      </w:r>
      <w:r>
        <w:rPr>
          <w:rFonts w:hint="eastAsia"/>
        </w:rPr>
        <w:t>1968</w:t>
      </w:r>
      <w:r>
        <w:rPr>
          <w:rFonts w:hint="eastAsia"/>
        </w:rPr>
        <w:t>年開始進入全自動電子計時，記錄成績的單位改為</w:t>
      </w:r>
      <w:r>
        <w:rPr>
          <w:rFonts w:hint="eastAsia"/>
        </w:rPr>
        <w:t>1/1000</w:t>
      </w:r>
      <w:r>
        <w:rPr>
          <w:rFonts w:hint="eastAsia"/>
        </w:rPr>
        <w:t>秒。</w:t>
      </w:r>
      <w:r>
        <w:br/>
      </w:r>
      <w:r w:rsidRPr="00DE638A">
        <w:rPr>
          <w:rFonts w:eastAsia="標楷體"/>
          <w:color w:val="008000"/>
        </w:rPr>
        <w:t>解析：記錄成績的單位為</w:t>
      </w:r>
      <w:r w:rsidRPr="00DE638A">
        <w:rPr>
          <w:rFonts w:eastAsia="標楷體"/>
          <w:color w:val="008000"/>
        </w:rPr>
        <w:t>1/100</w:t>
      </w:r>
      <w:r w:rsidRPr="00DE638A">
        <w:rPr>
          <w:rFonts w:eastAsia="標楷體"/>
          <w:color w:val="008000"/>
        </w:rPr>
        <w:t>秒。</w:t>
      </w:r>
    </w:p>
    <w:bookmarkEnd w:id="197"/>
    <w:p w:rsidR="003A540A" w:rsidRDefault="003A540A" w:rsidP="00295D05">
      <w:pPr>
        <w:snapToGrid w:val="0"/>
        <w:rPr>
          <w:b/>
        </w:rPr>
      </w:pPr>
      <w:r>
        <w:t>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03235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737" w:hanging="737"/>
      </w:pPr>
      <w:bookmarkStart w:id="198" w:name="Q2B103235"/>
      <w:r>
        <w:rPr>
          <w:rFonts w:hint="eastAsia"/>
        </w:rPr>
        <w:t>（</w:t>
      </w:r>
      <w:r w:rsidRPr="00E43C85">
        <w:rPr>
          <w:rFonts w:hint="eastAsia"/>
          <w:color w:val="0000FF"/>
        </w:rPr>
        <w:t>○</w:t>
      </w:r>
      <w:r>
        <w:rPr>
          <w:rFonts w:hint="eastAsia"/>
        </w:rPr>
        <w:t>）早期的短跑計時方式是採人工計時方法，記錄成績的單位為</w:t>
      </w:r>
      <w:r>
        <w:rPr>
          <w:rFonts w:hint="eastAsia"/>
        </w:rPr>
        <w:t>1/10</w:t>
      </w:r>
      <w:r>
        <w:rPr>
          <w:rFonts w:hint="eastAsia"/>
        </w:rPr>
        <w:t>秒。</w:t>
      </w:r>
    </w:p>
    <w:bookmarkEnd w:id="198"/>
    <w:p w:rsidR="003A540A" w:rsidRDefault="003A540A" w:rsidP="00295D05">
      <w:pPr>
        <w:snapToGrid w:val="0"/>
        <w:rPr>
          <w:b/>
        </w:rPr>
      </w:pPr>
      <w:r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03236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737" w:hanging="737"/>
      </w:pPr>
      <w:bookmarkStart w:id="199" w:name="Q2B103236"/>
      <w:r>
        <w:rPr>
          <w:rFonts w:hint="eastAsia"/>
        </w:rPr>
        <w:t>（</w:t>
      </w:r>
      <w:r w:rsidRPr="00E43C85">
        <w:rPr>
          <w:rFonts w:hint="eastAsia"/>
          <w:color w:val="0000FF"/>
        </w:rPr>
        <w:t>○</w:t>
      </w:r>
      <w:r>
        <w:rPr>
          <w:rFonts w:hint="eastAsia"/>
        </w:rPr>
        <w:t>）田徑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100</w:t>
        </w:r>
        <w:r>
          <w:rPr>
            <w:rFonts w:hint="eastAsia"/>
          </w:rPr>
          <w:t>公尺</w:t>
        </w:r>
      </w:smartTag>
      <w:r>
        <w:rPr>
          <w:rFonts w:hint="eastAsia"/>
        </w:rPr>
        <w:t>正式比賽，起跑時，必須採「蹲踞式起跑」且需使用起跑架。</w:t>
      </w:r>
    </w:p>
    <w:bookmarkEnd w:id="199"/>
    <w:p w:rsidR="003A540A" w:rsidRDefault="003A540A" w:rsidP="00295D05">
      <w:pPr>
        <w:snapToGrid w:val="0"/>
        <w:rPr>
          <w:b/>
        </w:rPr>
      </w:pPr>
      <w:r>
        <w:t>10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03237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737" w:hanging="737"/>
        <w:rPr>
          <w:rFonts w:eastAsia="標楷體"/>
          <w:color w:val="008000"/>
        </w:rPr>
      </w:pPr>
      <w:bookmarkStart w:id="200" w:name="Q2B103237"/>
      <w:r>
        <w:rPr>
          <w:rFonts w:hint="eastAsia"/>
        </w:rPr>
        <w:t>（</w:t>
      </w:r>
      <w:r w:rsidRPr="00E43C85">
        <w:rPr>
          <w:rFonts w:hint="eastAsia"/>
          <w:color w:val="0000FF"/>
        </w:rPr>
        <w:t>╳</w:t>
      </w:r>
      <w:r>
        <w:rPr>
          <w:rFonts w:hint="eastAsia"/>
        </w:rPr>
        <w:t>）蹲踞式起跑，短式起跑（</w:t>
      </w:r>
      <w:r>
        <w:rPr>
          <w:rFonts w:hint="eastAsia"/>
        </w:rPr>
        <w:t>bunch start</w:t>
      </w:r>
      <w:r>
        <w:rPr>
          <w:rFonts w:hint="eastAsia"/>
        </w:rPr>
        <w:t>）姿勢，適合身材高大者採用。</w:t>
      </w:r>
      <w:r>
        <w:br/>
      </w:r>
      <w:r w:rsidRPr="00DE638A">
        <w:rPr>
          <w:rFonts w:eastAsia="標楷體"/>
          <w:color w:val="008000"/>
        </w:rPr>
        <w:t>解析：短式起跑適合小腿較短小者採用。</w:t>
      </w:r>
    </w:p>
    <w:bookmarkEnd w:id="200"/>
    <w:p w:rsidR="003A540A" w:rsidRDefault="003A540A" w:rsidP="00295D05">
      <w:pPr>
        <w:snapToGrid w:val="0"/>
        <w:rPr>
          <w:b/>
        </w:rPr>
      </w:pPr>
      <w:r>
        <w:lastRenderedPageBreak/>
        <w:t>11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03238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95D05">
      <w:pPr>
        <w:ind w:left="737" w:hanging="737"/>
      </w:pPr>
      <w:bookmarkStart w:id="201" w:name="Q2B103238"/>
      <w:r>
        <w:rPr>
          <w:rFonts w:hint="eastAsia"/>
        </w:rPr>
        <w:t>（</w:t>
      </w:r>
      <w:r w:rsidRPr="00E43C85">
        <w:rPr>
          <w:rFonts w:hint="eastAsia"/>
          <w:color w:val="0000FF"/>
        </w:rPr>
        <w:t>○</w:t>
      </w:r>
      <w:r>
        <w:rPr>
          <w:rFonts w:hint="eastAsia"/>
        </w:rPr>
        <w:t>）在西元前</w:t>
      </w:r>
      <w:r>
        <w:rPr>
          <w:rFonts w:hint="eastAsia"/>
        </w:rPr>
        <w:t>776</w:t>
      </w:r>
      <w:r>
        <w:rPr>
          <w:rFonts w:hint="eastAsia"/>
        </w:rPr>
        <w:t>年的第一屆古代奧運會上，短跑是唯一的競技項目，當時稱為場地跑。</w:t>
      </w:r>
    </w:p>
    <w:bookmarkEnd w:id="201"/>
    <w:p w:rsidR="003A540A" w:rsidRDefault="003A540A" w:rsidP="00295D05">
      <w:pPr>
        <w:snapToGrid w:val="0"/>
        <w:rPr>
          <w:b/>
        </w:rPr>
      </w:pPr>
      <w:r>
        <w:t>12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03239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95D05">
      <w:pPr>
        <w:ind w:left="737" w:hanging="737"/>
      </w:pPr>
      <w:bookmarkStart w:id="202" w:name="Q2B103239"/>
      <w:r>
        <w:rPr>
          <w:rFonts w:hint="eastAsia"/>
        </w:rPr>
        <w:t>（</w:t>
      </w:r>
      <w:r w:rsidRPr="00E43C85">
        <w:rPr>
          <w:rFonts w:hint="eastAsia"/>
          <w:color w:val="0000FF"/>
        </w:rPr>
        <w:t>○</w:t>
      </w:r>
      <w:r>
        <w:rPr>
          <w:rFonts w:hint="eastAsia"/>
        </w:rPr>
        <w:t>）田徑</w:t>
      </w:r>
      <w:r>
        <w:rPr>
          <w:rFonts w:hint="eastAsia"/>
        </w:rPr>
        <w:t>400</w:t>
      </w:r>
      <w:r>
        <w:rPr>
          <w:rFonts w:hint="eastAsia"/>
        </w:rPr>
        <w:t>公尺以下（包含</w:t>
      </w:r>
      <w:r>
        <w:rPr>
          <w:rFonts w:hint="eastAsia"/>
        </w:rPr>
        <w:t>400</w:t>
      </w:r>
      <w:r>
        <w:rPr>
          <w:rFonts w:hint="eastAsia"/>
        </w:rPr>
        <w:t>公尺）的各項徑賽，每名運動員應占有一條分道。</w:t>
      </w:r>
    </w:p>
    <w:bookmarkEnd w:id="202"/>
    <w:p w:rsidR="003A540A" w:rsidRDefault="003A540A" w:rsidP="00295D05">
      <w:pPr>
        <w:snapToGrid w:val="0"/>
        <w:rPr>
          <w:b/>
        </w:rPr>
      </w:pPr>
      <w:r>
        <w:t>13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03240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95D05">
      <w:pPr>
        <w:ind w:left="737" w:hanging="737"/>
      </w:pPr>
      <w:bookmarkStart w:id="203" w:name="Q2B103240"/>
      <w:r>
        <w:rPr>
          <w:rFonts w:hint="eastAsia"/>
        </w:rPr>
        <w:t>（</w:t>
      </w:r>
      <w:r w:rsidRPr="00E43C85">
        <w:rPr>
          <w:rFonts w:hint="eastAsia"/>
          <w:color w:val="0000FF"/>
        </w:rPr>
        <w:t>○</w:t>
      </w:r>
      <w:r>
        <w:rPr>
          <w:rFonts w:hint="eastAsia"/>
        </w:rPr>
        <w:t>）</w:t>
      </w:r>
      <w:r w:rsidRPr="0030232A">
        <w:rPr>
          <w:rFonts w:hint="eastAsia"/>
        </w:rPr>
        <w:t>在</w:t>
      </w:r>
      <w:r>
        <w:rPr>
          <w:rFonts w:hint="eastAsia"/>
        </w:rPr>
        <w:t>田徑</w:t>
      </w:r>
      <w:r w:rsidRPr="0030232A">
        <w:rPr>
          <w:rFonts w:hint="eastAsia"/>
        </w:rPr>
        <w:t>分道跑的比賽，運動員應自始至終在各自的分道內比賽。</w:t>
      </w:r>
    </w:p>
    <w:bookmarkEnd w:id="203"/>
    <w:p w:rsidR="003A540A" w:rsidRDefault="003A540A" w:rsidP="00295D05">
      <w:pPr>
        <w:snapToGrid w:val="0"/>
        <w:rPr>
          <w:b/>
        </w:rPr>
      </w:pPr>
      <w:r>
        <w:t>14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03241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95D05">
      <w:pPr>
        <w:ind w:left="737" w:hanging="737"/>
      </w:pPr>
      <w:bookmarkStart w:id="204" w:name="Q2B103241"/>
      <w:r>
        <w:rPr>
          <w:rFonts w:hint="eastAsia"/>
        </w:rPr>
        <w:t>（</w:t>
      </w:r>
      <w:r w:rsidRPr="00E43C85">
        <w:rPr>
          <w:rFonts w:hint="eastAsia"/>
          <w:color w:val="0000FF"/>
        </w:rPr>
        <w:t>○</w:t>
      </w:r>
      <w:r>
        <w:rPr>
          <w:rFonts w:hint="eastAsia"/>
        </w:rPr>
        <w:t>）若田徑運動員在直道上跑出了自己的分道，或在彎道跑出了自己分道的分道線外側，並且沒有從中獲得實際利益，也未阻礙其他運動員，則不應被取消比賽資格。</w:t>
      </w:r>
    </w:p>
    <w:bookmarkEnd w:id="204"/>
    <w:p w:rsidR="003A540A" w:rsidRDefault="003A540A" w:rsidP="00295D05">
      <w:pPr>
        <w:snapToGrid w:val="0"/>
        <w:rPr>
          <w:b/>
        </w:rPr>
      </w:pPr>
      <w:r>
        <w:t>15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03242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95D05">
      <w:pPr>
        <w:ind w:left="737" w:hanging="737"/>
        <w:rPr>
          <w:rFonts w:eastAsia="標楷體"/>
          <w:color w:val="008000"/>
        </w:rPr>
      </w:pPr>
      <w:bookmarkStart w:id="205" w:name="Q2B103242"/>
      <w:r>
        <w:rPr>
          <w:rFonts w:hint="eastAsia"/>
        </w:rPr>
        <w:t>（</w:t>
      </w:r>
      <w:r w:rsidRPr="00E43C85">
        <w:rPr>
          <w:rFonts w:hint="eastAsia"/>
          <w:color w:val="0000FF"/>
        </w:rPr>
        <w:t>╳</w:t>
      </w:r>
      <w:r>
        <w:rPr>
          <w:rFonts w:hint="eastAsia"/>
        </w:rPr>
        <w:t>）進行田徑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100</w:t>
        </w:r>
        <w:r>
          <w:rPr>
            <w:rFonts w:hint="eastAsia"/>
          </w:rPr>
          <w:t>公尺</w:t>
        </w:r>
      </w:smartTag>
      <w:r>
        <w:rPr>
          <w:rFonts w:hint="eastAsia"/>
        </w:rPr>
        <w:t>比賽時，</w:t>
      </w:r>
      <w:r w:rsidRPr="0030232A">
        <w:rPr>
          <w:rFonts w:hint="eastAsia"/>
        </w:rPr>
        <w:t>中等身材及初學者，適合使用短式起跑姿勢。</w:t>
      </w:r>
      <w:r>
        <w:br/>
      </w:r>
      <w:r w:rsidRPr="00DE638A">
        <w:rPr>
          <w:rFonts w:eastAsia="標楷體"/>
          <w:color w:val="008000"/>
        </w:rPr>
        <w:t>解析：中等身材及初學者，適合使用中式起跑姿勢。</w:t>
      </w:r>
    </w:p>
    <w:bookmarkEnd w:id="205"/>
    <w:p w:rsidR="003A540A" w:rsidRDefault="003A540A" w:rsidP="00295D05">
      <w:pPr>
        <w:snapToGrid w:val="0"/>
        <w:spacing w:beforeLines="50" w:before="180"/>
        <w:rPr>
          <w:rFonts w:hint="eastAsia"/>
          <w:b/>
          <w:shd w:val="pct15" w:color="auto" w:fill="auto"/>
        </w:rPr>
      </w:pPr>
      <w:r>
        <w:rPr>
          <w:rFonts w:hint="eastAsia"/>
          <w:b/>
          <w:shd w:val="pct15" w:color="auto" w:fill="auto"/>
        </w:rPr>
        <w:t>選擇題</w:t>
      </w:r>
    </w:p>
    <w:p w:rsidR="003A540A" w:rsidRDefault="003A540A" w:rsidP="00295D05">
      <w:pPr>
        <w:snapToGrid w:val="0"/>
        <w:rPr>
          <w:b/>
        </w:rPr>
      </w:pPr>
      <w: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03273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</w:pPr>
      <w:bookmarkStart w:id="206" w:name="Q2B103273"/>
      <w:r>
        <w:rPr>
          <w:rFonts w:hint="eastAsia"/>
        </w:rPr>
        <w:t>（</w:t>
      </w:r>
      <w:bookmarkStart w:id="207" w:name="A03273"/>
      <w:r>
        <w:rPr>
          <w:rFonts w:hint="eastAsia"/>
          <w:color w:val="0000FF"/>
        </w:rPr>
        <w:t>Ａ</w:t>
      </w:r>
      <w:bookmarkEnd w:id="207"/>
      <w:r>
        <w:rPr>
          <w:rFonts w:hint="eastAsia"/>
        </w:rPr>
        <w:t>）</w:t>
      </w:r>
      <w:r>
        <w:rPr>
          <w:rFonts w:cs="細明體" w:hint="eastAsia"/>
        </w:rPr>
        <w:t>田徑</w:t>
      </w:r>
      <w:r w:rsidRPr="00867464">
        <w:rPr>
          <w:rFonts w:cs="細明體" w:hint="eastAsia"/>
        </w:rPr>
        <w:t>蹲踞式起跑，</w:t>
      </w:r>
      <w:r w:rsidRPr="00867464">
        <w:rPr>
          <w:rFonts w:hint="eastAsia"/>
          <w:lang w:eastAsia="ar-SA"/>
        </w:rPr>
        <w:t>短式起跑（</w:t>
      </w:r>
      <w:r w:rsidRPr="00867464">
        <w:rPr>
          <w:rFonts w:hint="eastAsia"/>
          <w:lang w:eastAsia="ar-SA"/>
        </w:rPr>
        <w:t>bunch start</w:t>
      </w:r>
      <w:r w:rsidRPr="00867464">
        <w:rPr>
          <w:rFonts w:hint="eastAsia"/>
          <w:lang w:eastAsia="ar-SA"/>
        </w:rPr>
        <w:t>）</w:t>
      </w:r>
      <w:r w:rsidRPr="00867464">
        <w:rPr>
          <w:rFonts w:hint="eastAsia"/>
        </w:rPr>
        <w:t>姿勢</w:t>
      </w:r>
      <w:r w:rsidRPr="00867464">
        <w:rPr>
          <w:rFonts w:hint="eastAsia"/>
          <w:lang w:eastAsia="ar-SA"/>
        </w:rPr>
        <w:t>，適合</w:t>
      </w:r>
      <w:r w:rsidRPr="00867464">
        <w:rPr>
          <w:rFonts w:hint="eastAsia"/>
        </w:rPr>
        <w:t>甚麼身材者採用？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08" w:name="Q03273_1"/>
      <w:r w:rsidRPr="00867464">
        <w:rPr>
          <w:rFonts w:cs="細明體" w:hint="eastAsia"/>
        </w:rPr>
        <w:t>小腿較短小者</w:t>
      </w:r>
      <w:bookmarkEnd w:id="208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（Ｂ）</w:t>
      </w:r>
      <w:bookmarkStart w:id="209" w:name="Q03273_2"/>
      <w:r w:rsidRPr="00867464">
        <w:rPr>
          <w:rFonts w:cs="細明體" w:hint="eastAsia"/>
        </w:rPr>
        <w:t>中等身材</w:t>
      </w:r>
      <w:bookmarkEnd w:id="209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（Ｃ）</w:t>
      </w:r>
      <w:bookmarkStart w:id="210" w:name="Q03273_3"/>
      <w:r w:rsidRPr="00867464">
        <w:rPr>
          <w:rFonts w:cs="細明體" w:hint="eastAsia"/>
        </w:rPr>
        <w:t>初學者</w:t>
      </w:r>
      <w:bookmarkEnd w:id="210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（Ｄ）</w:t>
      </w:r>
      <w:bookmarkStart w:id="211" w:name="Q03273_4"/>
      <w:r w:rsidRPr="00867464">
        <w:rPr>
          <w:rFonts w:cs="細明體" w:hint="eastAsia"/>
        </w:rPr>
        <w:t>身材高大者</w:t>
      </w:r>
      <w:bookmarkStart w:id="212" w:name="Q03273_E"/>
      <w:bookmarkEnd w:id="211"/>
      <w:r w:rsidRPr="00867464">
        <w:rPr>
          <w:rFonts w:hint="eastAsia"/>
        </w:rPr>
        <w:t>。</w:t>
      </w:r>
    </w:p>
    <w:bookmarkEnd w:id="206"/>
    <w:bookmarkEnd w:id="212"/>
    <w:p w:rsidR="003A540A" w:rsidRDefault="003A540A" w:rsidP="00295D05">
      <w:pPr>
        <w:snapToGrid w:val="0"/>
        <w:rPr>
          <w:b/>
        </w:rPr>
      </w:pPr>
      <w: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03274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</w:pPr>
      <w:bookmarkStart w:id="213" w:name="Q2B103274"/>
      <w:r>
        <w:rPr>
          <w:rFonts w:hint="eastAsia"/>
        </w:rPr>
        <w:t>（</w:t>
      </w:r>
      <w:bookmarkStart w:id="214" w:name="A03274"/>
      <w:r>
        <w:rPr>
          <w:rFonts w:hint="eastAsia"/>
          <w:color w:val="0000FF"/>
        </w:rPr>
        <w:t>Ｂ</w:t>
      </w:r>
      <w:bookmarkEnd w:id="214"/>
      <w:r>
        <w:rPr>
          <w:rFonts w:hint="eastAsia"/>
        </w:rPr>
        <w:t>）</w:t>
      </w:r>
      <w:r>
        <w:rPr>
          <w:rFonts w:cs="細明體" w:hint="eastAsia"/>
        </w:rPr>
        <w:t>田徑</w:t>
      </w:r>
      <w:r w:rsidRPr="00867464">
        <w:rPr>
          <w:rFonts w:cs="細明體" w:hint="eastAsia"/>
        </w:rPr>
        <w:t>蹲踞式起跑，</w:t>
      </w:r>
      <w:r w:rsidRPr="00867464">
        <w:rPr>
          <w:rFonts w:hint="eastAsia"/>
          <w:lang w:eastAsia="ar-SA"/>
        </w:rPr>
        <w:t>適合</w:t>
      </w:r>
      <w:r w:rsidRPr="00867464">
        <w:rPr>
          <w:rFonts w:cs="細明體" w:hint="eastAsia"/>
        </w:rPr>
        <w:t>初學者使用的姿勢是</w:t>
      </w:r>
      <w:r w:rsidRPr="00867464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15" w:name="Q03274_1"/>
      <w:r w:rsidRPr="00867464">
        <w:rPr>
          <w:rFonts w:cs="細明體" w:hint="eastAsia"/>
        </w:rPr>
        <w:t>短式起跑</w:t>
      </w:r>
      <w:bookmarkEnd w:id="215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（Ｂ）</w:t>
      </w:r>
      <w:bookmarkStart w:id="216" w:name="Q03274_2"/>
      <w:r w:rsidRPr="00867464">
        <w:rPr>
          <w:rFonts w:cs="細明體" w:hint="eastAsia"/>
        </w:rPr>
        <w:t>中式起跑</w:t>
      </w:r>
      <w:bookmarkEnd w:id="216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（Ｃ）</w:t>
      </w:r>
      <w:bookmarkStart w:id="217" w:name="Q03274_3"/>
      <w:r w:rsidRPr="00867464">
        <w:rPr>
          <w:rFonts w:cs="細明體" w:hint="eastAsia"/>
        </w:rPr>
        <w:t>長式起跑</w:t>
      </w:r>
      <w:bookmarkEnd w:id="217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（Ｄ）</w:t>
      </w:r>
      <w:bookmarkStart w:id="218" w:name="Q03274_4"/>
      <w:r w:rsidRPr="00867464">
        <w:rPr>
          <w:rFonts w:hint="eastAsia"/>
        </w:rPr>
        <w:t>快式起跑</w:t>
      </w:r>
      <w:bookmarkStart w:id="219" w:name="Q03274_E"/>
      <w:bookmarkEnd w:id="218"/>
      <w:r w:rsidRPr="00867464">
        <w:rPr>
          <w:rFonts w:hint="eastAsia"/>
        </w:rPr>
        <w:t>。</w:t>
      </w:r>
    </w:p>
    <w:bookmarkEnd w:id="213"/>
    <w:bookmarkEnd w:id="219"/>
    <w:p w:rsidR="003A540A" w:rsidRDefault="003A540A" w:rsidP="00295D05">
      <w:pPr>
        <w:snapToGrid w:val="0"/>
        <w:rPr>
          <w:b/>
        </w:rPr>
      </w:pPr>
      <w: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03275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</w:pPr>
      <w:bookmarkStart w:id="220" w:name="Q2B103275"/>
      <w:r>
        <w:rPr>
          <w:rFonts w:hint="eastAsia"/>
        </w:rPr>
        <w:t>（</w:t>
      </w:r>
      <w:bookmarkStart w:id="221" w:name="A03275"/>
      <w:r>
        <w:rPr>
          <w:rFonts w:hint="eastAsia"/>
          <w:color w:val="0000FF"/>
        </w:rPr>
        <w:t>Ｃ</w:t>
      </w:r>
      <w:bookmarkEnd w:id="221"/>
      <w:r>
        <w:rPr>
          <w:rFonts w:hint="eastAsia"/>
        </w:rPr>
        <w:t>）</w:t>
      </w:r>
      <w:r w:rsidRPr="00867464">
        <w:rPr>
          <w:rFonts w:cs="細明體" w:hint="eastAsia"/>
        </w:rPr>
        <w:t>田徑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867464">
          <w:rPr>
            <w:rFonts w:cs="細明體" w:hint="eastAsia"/>
          </w:rPr>
          <w:t>100</w:t>
        </w:r>
        <w:r w:rsidRPr="00867464">
          <w:rPr>
            <w:rFonts w:cs="細明體" w:hint="eastAsia"/>
          </w:rPr>
          <w:t>公尺</w:t>
        </w:r>
      </w:smartTag>
      <w:r w:rsidRPr="00867464">
        <w:rPr>
          <w:rFonts w:cs="細明體" w:hint="eastAsia"/>
        </w:rPr>
        <w:t>比賽，以蹲踞式起跑，起跑後第一步的步幅不可太大，約多少長度</w:t>
      </w:r>
      <w:r w:rsidRPr="00867464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22" w:name="Q03275_1"/>
      <w:r w:rsidRPr="00867464">
        <w:rPr>
          <w:rFonts w:hint="eastAsia"/>
        </w:rPr>
        <w:t>一個小腿的長度</w:t>
      </w:r>
      <w:bookmarkEnd w:id="222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223" w:name="Q03275_2"/>
      <w:r w:rsidRPr="00867464">
        <w:rPr>
          <w:rFonts w:hint="eastAsia"/>
        </w:rPr>
        <w:t>2</w:t>
      </w:r>
      <w:r w:rsidRPr="00867464">
        <w:rPr>
          <w:rFonts w:hint="eastAsia"/>
        </w:rPr>
        <w:t>個腳掌</w:t>
      </w:r>
      <w:bookmarkEnd w:id="223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224" w:name="Q03275_3"/>
      <w:r w:rsidRPr="00867464">
        <w:rPr>
          <w:rFonts w:hint="eastAsia"/>
        </w:rPr>
        <w:t>4</w:t>
      </w:r>
      <w:r w:rsidRPr="00867464">
        <w:rPr>
          <w:rFonts w:cs="細明體" w:hint="eastAsia"/>
        </w:rPr>
        <w:t>個腳掌</w:t>
      </w:r>
      <w:bookmarkEnd w:id="224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（Ｄ）</w:t>
      </w:r>
      <w:bookmarkStart w:id="225" w:name="Q03275_4"/>
      <w:r w:rsidRPr="00867464">
        <w:rPr>
          <w:rFonts w:hint="eastAsia"/>
        </w:rPr>
        <w:t>一個身高的長度</w:t>
      </w:r>
      <w:bookmarkStart w:id="226" w:name="Q03275_E"/>
      <w:bookmarkEnd w:id="225"/>
      <w:r w:rsidRPr="00867464">
        <w:rPr>
          <w:rFonts w:hint="eastAsia"/>
        </w:rPr>
        <w:t>。</w:t>
      </w:r>
    </w:p>
    <w:bookmarkEnd w:id="220"/>
    <w:bookmarkEnd w:id="226"/>
    <w:p w:rsidR="003A540A" w:rsidRDefault="003A540A" w:rsidP="00295D05">
      <w:pPr>
        <w:snapToGrid w:val="0"/>
        <w:rPr>
          <w:b/>
        </w:rPr>
      </w:pPr>
      <w: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03276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</w:pPr>
      <w:bookmarkStart w:id="227" w:name="Q2B103276"/>
      <w:r>
        <w:rPr>
          <w:rFonts w:hint="eastAsia"/>
        </w:rPr>
        <w:t>（</w:t>
      </w:r>
      <w:bookmarkStart w:id="228" w:name="A03276"/>
      <w:r>
        <w:rPr>
          <w:rFonts w:hint="eastAsia"/>
          <w:color w:val="0000FF"/>
        </w:rPr>
        <w:t>Ｄ</w:t>
      </w:r>
      <w:bookmarkEnd w:id="228"/>
      <w:r>
        <w:rPr>
          <w:rFonts w:hint="eastAsia"/>
        </w:rPr>
        <w:t>）</w:t>
      </w:r>
      <w:r>
        <w:rPr>
          <w:rFonts w:cs="細明體" w:hint="eastAsia"/>
        </w:rPr>
        <w:t>田徑</w:t>
      </w:r>
      <w:r w:rsidRPr="00867464">
        <w:rPr>
          <w:rFonts w:cs="細明體" w:hint="eastAsia"/>
        </w:rPr>
        <w:t>蹲踞式起跑</w:t>
      </w:r>
      <w:r w:rsidRPr="00867464">
        <w:rPr>
          <w:rFonts w:hint="eastAsia"/>
        </w:rPr>
        <w:t>姿勢，</w:t>
      </w:r>
      <w:r w:rsidRPr="00867464">
        <w:rPr>
          <w:rFonts w:cs="細明體" w:hint="eastAsia"/>
        </w:rPr>
        <w:t>後腳足尖約在前腳足跟旁的是</w:t>
      </w:r>
      <w:r w:rsidRPr="00867464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29" w:name="Q03276_1"/>
      <w:r w:rsidRPr="00867464">
        <w:rPr>
          <w:rFonts w:cs="細明體" w:hint="eastAsia"/>
        </w:rPr>
        <w:t>短式起跑</w:t>
      </w:r>
      <w:bookmarkEnd w:id="229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（Ｂ）</w:t>
      </w:r>
      <w:bookmarkStart w:id="230" w:name="Q03276_2"/>
      <w:r w:rsidRPr="00867464">
        <w:rPr>
          <w:rFonts w:hint="eastAsia"/>
        </w:rPr>
        <w:t>快式</w:t>
      </w:r>
      <w:r w:rsidRPr="00867464">
        <w:rPr>
          <w:rFonts w:cs="細明體" w:hint="eastAsia"/>
        </w:rPr>
        <w:t>起跑</w:t>
      </w:r>
      <w:bookmarkEnd w:id="230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（Ｃ）</w:t>
      </w:r>
      <w:bookmarkStart w:id="231" w:name="Q03276_3"/>
      <w:r w:rsidRPr="00867464">
        <w:rPr>
          <w:rFonts w:cs="細明體" w:hint="eastAsia"/>
        </w:rPr>
        <w:t>長式起跑</w:t>
      </w:r>
      <w:bookmarkEnd w:id="231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（Ｄ）</w:t>
      </w:r>
      <w:bookmarkStart w:id="232" w:name="Q03276_4"/>
      <w:r w:rsidRPr="00867464">
        <w:rPr>
          <w:rFonts w:cs="細明體" w:hint="eastAsia"/>
        </w:rPr>
        <w:t>中式</w:t>
      </w:r>
      <w:r w:rsidRPr="00867464">
        <w:rPr>
          <w:rFonts w:hint="eastAsia"/>
        </w:rPr>
        <w:t>起跑</w:t>
      </w:r>
      <w:bookmarkStart w:id="233" w:name="Q03276_E"/>
      <w:bookmarkEnd w:id="232"/>
      <w:r w:rsidRPr="00867464">
        <w:rPr>
          <w:rFonts w:hint="eastAsia"/>
        </w:rPr>
        <w:t>。</w:t>
      </w:r>
    </w:p>
    <w:bookmarkEnd w:id="227"/>
    <w:bookmarkEnd w:id="233"/>
    <w:p w:rsidR="003A540A" w:rsidRDefault="003A540A" w:rsidP="00295D05">
      <w:pPr>
        <w:snapToGrid w:val="0"/>
        <w:rPr>
          <w:b/>
        </w:rPr>
      </w:pPr>
      <w:r>
        <w:t>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03277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  <w:rPr>
          <w:rFonts w:ascii="標楷體" w:eastAsia="標楷體" w:hAnsi="標楷體"/>
          <w:color w:val="008000"/>
          <w:kern w:val="0"/>
        </w:rPr>
      </w:pPr>
      <w:bookmarkStart w:id="234" w:name="Q2B103277"/>
      <w:r>
        <w:rPr>
          <w:rFonts w:hint="eastAsia"/>
        </w:rPr>
        <w:t>（</w:t>
      </w:r>
      <w:bookmarkStart w:id="235" w:name="A03277"/>
      <w:r>
        <w:rPr>
          <w:rFonts w:hint="eastAsia"/>
          <w:color w:val="0000FF"/>
        </w:rPr>
        <w:t>Ａ</w:t>
      </w:r>
      <w:bookmarkEnd w:id="235"/>
      <w:r>
        <w:rPr>
          <w:rFonts w:hint="eastAsia"/>
        </w:rPr>
        <w:t>）</w:t>
      </w:r>
      <w:r w:rsidRPr="00867464">
        <w:rPr>
          <w:rFonts w:cs="細明體" w:hint="eastAsia"/>
        </w:rPr>
        <w:t>田徑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867464">
          <w:rPr>
            <w:rFonts w:cs="細明體" w:hint="eastAsia"/>
          </w:rPr>
          <w:t>100</w:t>
        </w:r>
        <w:r w:rsidRPr="00867464">
          <w:rPr>
            <w:rFonts w:cs="細明體" w:hint="eastAsia"/>
          </w:rPr>
          <w:t>公尺</w:t>
        </w:r>
      </w:smartTag>
      <w:r w:rsidRPr="00867464">
        <w:rPr>
          <w:rFonts w:cs="細明體" w:hint="eastAsia"/>
        </w:rPr>
        <w:t>比賽，以蹲踞式起跑，配合裁判「各就位」的口令，選手的動作以下何者有誤</w:t>
      </w:r>
      <w:r w:rsidRPr="00867464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36" w:name="Q03277_1"/>
      <w:r w:rsidRPr="00867464">
        <w:rPr>
          <w:rFonts w:cs="細明體" w:hint="eastAsia"/>
        </w:rPr>
        <w:t>兩腳依序放在起跑架上，後腳膝蓋離地</w:t>
      </w:r>
      <w:bookmarkEnd w:id="236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（Ｂ）</w:t>
      </w:r>
      <w:bookmarkStart w:id="237" w:name="Q03277_2"/>
      <w:r w:rsidRPr="00867464">
        <w:rPr>
          <w:rFonts w:cs="細明體" w:hint="eastAsia"/>
        </w:rPr>
        <w:t>兩手掌的虎口張開，四指併攏與拇指成八字狀</w:t>
      </w:r>
      <w:bookmarkEnd w:id="237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（Ｃ）</w:t>
      </w:r>
      <w:bookmarkStart w:id="238" w:name="Q03277_3"/>
      <w:r w:rsidRPr="00867464">
        <w:rPr>
          <w:rFonts w:cs="細明體" w:hint="eastAsia"/>
        </w:rPr>
        <w:t>兩手掌虎口向前且貼地置於起跑線後</w:t>
      </w:r>
      <w:bookmarkEnd w:id="238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（Ｄ）</w:t>
      </w:r>
      <w:bookmarkStart w:id="239" w:name="Q03277_4"/>
      <w:r w:rsidRPr="00867464">
        <w:rPr>
          <w:rFonts w:cs="細明體" w:hint="eastAsia"/>
        </w:rPr>
        <w:t>眼睛自然下視</w:t>
      </w:r>
      <w:bookmarkStart w:id="240" w:name="Q03277_E"/>
      <w:bookmarkEnd w:id="239"/>
      <w:r w:rsidRPr="00867464">
        <w:rPr>
          <w:rFonts w:hint="eastAsia"/>
        </w:rPr>
        <w:t>。</w:t>
      </w:r>
      <w:r>
        <w:br/>
      </w:r>
      <w:bookmarkStart w:id="241" w:name="R03277"/>
      <w:bookmarkEnd w:id="240"/>
      <w:r w:rsidRPr="000678BA">
        <w:rPr>
          <w:rFonts w:ascii="標楷體" w:eastAsia="標楷體" w:hAnsi="標楷體" w:hint="eastAsia"/>
          <w:color w:val="008000"/>
          <w:kern w:val="0"/>
        </w:rPr>
        <w:t>解析：後腳膝蓋觸地。</w:t>
      </w:r>
      <w:bookmarkEnd w:id="241"/>
    </w:p>
    <w:bookmarkEnd w:id="234"/>
    <w:p w:rsidR="003A540A" w:rsidRDefault="003A540A" w:rsidP="00295D05">
      <w:pPr>
        <w:snapToGrid w:val="0"/>
        <w:rPr>
          <w:b/>
        </w:rPr>
      </w:pPr>
      <w:r>
        <w:t>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03278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</w:pPr>
      <w:bookmarkStart w:id="242" w:name="Q2B103278"/>
      <w:r>
        <w:rPr>
          <w:rFonts w:hint="eastAsia"/>
        </w:rPr>
        <w:t>（</w:t>
      </w:r>
      <w:bookmarkStart w:id="243" w:name="A03278"/>
      <w:r>
        <w:rPr>
          <w:rFonts w:hint="eastAsia"/>
          <w:color w:val="0000FF"/>
        </w:rPr>
        <w:t>Ｂ</w:t>
      </w:r>
      <w:bookmarkEnd w:id="243"/>
      <w:r>
        <w:rPr>
          <w:rFonts w:hint="eastAsia"/>
        </w:rPr>
        <w:t>）</w:t>
      </w:r>
      <w:r w:rsidRPr="00867464">
        <w:rPr>
          <w:rFonts w:cs="細明體" w:hint="eastAsia"/>
        </w:rPr>
        <w:t>又稱最高速度跑，是</w:t>
      </w:r>
      <w:r>
        <w:rPr>
          <w:rFonts w:cs="細明體" w:hint="eastAsia"/>
        </w:rPr>
        <w:t>田徑</w:t>
      </w:r>
      <w:r w:rsidRPr="00867464">
        <w:rPr>
          <w:rFonts w:cs="細明體" w:hint="eastAsia"/>
        </w:rPr>
        <w:t>短跑動作最主要的部分是</w:t>
      </w:r>
      <w:r w:rsidRPr="00867464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44" w:name="Q03278_1"/>
      <w:r w:rsidRPr="00867464">
        <w:rPr>
          <w:rFonts w:hint="eastAsia"/>
        </w:rPr>
        <w:t>起跑加速</w:t>
      </w:r>
      <w:bookmarkEnd w:id="244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245" w:name="Q03278_2"/>
      <w:r w:rsidRPr="00867464">
        <w:rPr>
          <w:rFonts w:cs="細明體" w:hint="eastAsia"/>
        </w:rPr>
        <w:t>途中跑</w:t>
      </w:r>
      <w:bookmarkEnd w:id="245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（Ｃ）</w:t>
      </w:r>
      <w:bookmarkStart w:id="246" w:name="Q03278_3"/>
      <w:r w:rsidRPr="00867464">
        <w:rPr>
          <w:rFonts w:hint="eastAsia"/>
        </w:rPr>
        <w:t>起跑</w:t>
      </w:r>
      <w:bookmarkEnd w:id="246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247" w:name="Q03278_4"/>
      <w:r w:rsidRPr="00867464">
        <w:rPr>
          <w:rFonts w:hint="eastAsia"/>
        </w:rPr>
        <w:t>衝刺跑</w:t>
      </w:r>
      <w:bookmarkStart w:id="248" w:name="Q03278_E"/>
      <w:bookmarkEnd w:id="247"/>
      <w:r w:rsidRPr="00867464">
        <w:rPr>
          <w:rFonts w:hint="eastAsia"/>
        </w:rPr>
        <w:t>。</w:t>
      </w:r>
    </w:p>
    <w:bookmarkEnd w:id="242"/>
    <w:bookmarkEnd w:id="248"/>
    <w:p w:rsidR="003A540A" w:rsidRDefault="003A540A" w:rsidP="00295D05">
      <w:pPr>
        <w:snapToGrid w:val="0"/>
        <w:rPr>
          <w:b/>
        </w:rPr>
      </w:pPr>
      <w:r>
        <w:t>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03279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</w:pPr>
      <w:bookmarkStart w:id="249" w:name="Q2B103279"/>
      <w:r>
        <w:rPr>
          <w:rFonts w:hint="eastAsia"/>
        </w:rPr>
        <w:t>（</w:t>
      </w:r>
      <w:bookmarkStart w:id="250" w:name="A03279"/>
      <w:r>
        <w:rPr>
          <w:rFonts w:hint="eastAsia"/>
          <w:color w:val="0000FF"/>
        </w:rPr>
        <w:t>Ｃ</w:t>
      </w:r>
      <w:bookmarkEnd w:id="250"/>
      <w:r>
        <w:rPr>
          <w:rFonts w:hint="eastAsia"/>
        </w:rPr>
        <w:t>）</w:t>
      </w:r>
      <w:r w:rsidRPr="00867464">
        <w:rPr>
          <w:rFonts w:cs="細明體" w:hint="eastAsia"/>
        </w:rPr>
        <w:t>田徑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867464">
          <w:rPr>
            <w:rFonts w:cs="細明體" w:hint="eastAsia"/>
          </w:rPr>
          <w:t>100</w:t>
        </w:r>
        <w:r w:rsidRPr="00867464">
          <w:rPr>
            <w:rFonts w:cs="細明體" w:hint="eastAsia"/>
          </w:rPr>
          <w:t>公尺</w:t>
        </w:r>
      </w:smartTag>
      <w:r w:rsidRPr="00867464">
        <w:rPr>
          <w:rFonts w:cs="細明體" w:hint="eastAsia"/>
        </w:rPr>
        <w:t>比賽，到達終點</w:t>
      </w:r>
      <w:r w:rsidRPr="00867464">
        <w:rPr>
          <w:rFonts w:hint="eastAsia"/>
        </w:rPr>
        <w:t>壓線時，以身體何部位壓線？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51" w:name="Q03279_1"/>
      <w:r w:rsidRPr="00867464">
        <w:rPr>
          <w:rFonts w:hint="eastAsia"/>
        </w:rPr>
        <w:t>手指或手掌</w:t>
      </w:r>
      <w:bookmarkEnd w:id="251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252" w:name="Q03279_2"/>
      <w:r w:rsidRPr="00867464">
        <w:rPr>
          <w:rFonts w:hint="eastAsia"/>
        </w:rPr>
        <w:t>大腿或小腿</w:t>
      </w:r>
      <w:bookmarkEnd w:id="252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253" w:name="Q03279_3"/>
      <w:r w:rsidRPr="00867464">
        <w:rPr>
          <w:rFonts w:hint="eastAsia"/>
        </w:rPr>
        <w:t>胸部或肩部</w:t>
      </w:r>
      <w:bookmarkEnd w:id="253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254" w:name="Q03279_4"/>
      <w:r w:rsidRPr="00867464">
        <w:rPr>
          <w:rFonts w:hint="eastAsia"/>
        </w:rPr>
        <w:t>頭部或頸部</w:t>
      </w:r>
      <w:bookmarkStart w:id="255" w:name="Q03279_E"/>
      <w:bookmarkEnd w:id="254"/>
      <w:r w:rsidRPr="00867464">
        <w:rPr>
          <w:rFonts w:hint="eastAsia"/>
        </w:rPr>
        <w:t>。</w:t>
      </w:r>
    </w:p>
    <w:bookmarkEnd w:id="249"/>
    <w:bookmarkEnd w:id="255"/>
    <w:p w:rsidR="003A540A" w:rsidRDefault="003A540A" w:rsidP="00295D05">
      <w:pPr>
        <w:snapToGrid w:val="0"/>
        <w:rPr>
          <w:b/>
        </w:rPr>
      </w:pPr>
      <w:r>
        <w:t>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03280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</w:pPr>
      <w:bookmarkStart w:id="256" w:name="Q2B103280"/>
      <w:r>
        <w:rPr>
          <w:rFonts w:hint="eastAsia"/>
        </w:rPr>
        <w:t>（</w:t>
      </w:r>
      <w:bookmarkStart w:id="257" w:name="A03280"/>
      <w:r>
        <w:rPr>
          <w:rFonts w:hint="eastAsia"/>
          <w:color w:val="0000FF"/>
        </w:rPr>
        <w:t>Ｄ</w:t>
      </w:r>
      <w:bookmarkEnd w:id="257"/>
      <w:r>
        <w:rPr>
          <w:rFonts w:hint="eastAsia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>
          <w:rPr>
            <w:rFonts w:cs="細明體" w:hint="eastAsia"/>
          </w:rPr>
          <w:t>田徑</w:t>
        </w:r>
        <w:r w:rsidRPr="00867464">
          <w:rPr>
            <w:rFonts w:cs="細明體" w:hint="eastAsia"/>
          </w:rPr>
          <w:t>100</w:t>
        </w:r>
        <w:r w:rsidRPr="00867464">
          <w:rPr>
            <w:rFonts w:cs="細明體" w:hint="eastAsia"/>
          </w:rPr>
          <w:t>公尺</w:t>
        </w:r>
      </w:smartTag>
      <w:r w:rsidRPr="00867464">
        <w:rPr>
          <w:rFonts w:cs="細明體" w:hint="eastAsia"/>
        </w:rPr>
        <w:t>比賽途中跑時，手臂前擺時，肘關節約呈幾度為宜</w:t>
      </w:r>
      <w:r w:rsidRPr="00867464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58" w:name="Q03280_1"/>
      <w:r w:rsidRPr="00867464">
        <w:rPr>
          <w:rFonts w:hint="eastAsia"/>
        </w:rPr>
        <w:t>30</w:t>
      </w:r>
      <w:r w:rsidRPr="00867464">
        <w:rPr>
          <w:rFonts w:hint="eastAsia"/>
        </w:rPr>
        <w:t>度</w:t>
      </w:r>
      <w:bookmarkEnd w:id="25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259" w:name="Q03280_2"/>
      <w:r w:rsidRPr="00867464">
        <w:rPr>
          <w:rFonts w:hint="eastAsia"/>
        </w:rPr>
        <w:t>60</w:t>
      </w:r>
      <w:r w:rsidRPr="00867464">
        <w:rPr>
          <w:rFonts w:hint="eastAsia"/>
        </w:rPr>
        <w:t>度</w:t>
      </w:r>
      <w:bookmarkEnd w:id="25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260" w:name="Q03280_3"/>
      <w:r w:rsidRPr="00867464">
        <w:rPr>
          <w:rFonts w:hint="eastAsia"/>
        </w:rPr>
        <w:t>70</w:t>
      </w:r>
      <w:r w:rsidRPr="00867464">
        <w:rPr>
          <w:rFonts w:hint="eastAsia"/>
        </w:rPr>
        <w:t>度</w:t>
      </w:r>
      <w:bookmarkEnd w:id="260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261" w:name="Q03280_4"/>
      <w:r w:rsidRPr="00867464">
        <w:rPr>
          <w:rFonts w:hint="eastAsia"/>
        </w:rPr>
        <w:t>90</w:t>
      </w:r>
      <w:r w:rsidRPr="00867464">
        <w:rPr>
          <w:rFonts w:hint="eastAsia"/>
        </w:rPr>
        <w:t>度</w:t>
      </w:r>
      <w:bookmarkStart w:id="262" w:name="Q03280_E"/>
      <w:bookmarkEnd w:id="261"/>
      <w:r w:rsidRPr="00867464">
        <w:rPr>
          <w:rFonts w:hint="eastAsia"/>
        </w:rPr>
        <w:t>。</w:t>
      </w:r>
    </w:p>
    <w:bookmarkEnd w:id="256"/>
    <w:bookmarkEnd w:id="262"/>
    <w:p w:rsidR="003A540A" w:rsidRDefault="003A540A" w:rsidP="00295D05">
      <w:pPr>
        <w:snapToGrid w:val="0"/>
        <w:rPr>
          <w:b/>
        </w:rPr>
      </w:pPr>
      <w:r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03281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</w:pPr>
      <w:bookmarkStart w:id="263" w:name="Q2B103281"/>
      <w:r>
        <w:rPr>
          <w:rFonts w:hint="eastAsia"/>
        </w:rPr>
        <w:lastRenderedPageBreak/>
        <w:t>（</w:t>
      </w:r>
      <w:bookmarkStart w:id="264" w:name="A03281"/>
      <w:r>
        <w:rPr>
          <w:rFonts w:hint="eastAsia"/>
          <w:color w:val="0000FF"/>
        </w:rPr>
        <w:t>Ａ</w:t>
      </w:r>
      <w:bookmarkEnd w:id="264"/>
      <w:r>
        <w:rPr>
          <w:rFonts w:hint="eastAsia"/>
        </w:rPr>
        <w:t>）</w:t>
      </w:r>
      <w:r w:rsidRPr="00867464">
        <w:rPr>
          <w:rFonts w:hint="eastAsia"/>
        </w:rPr>
        <w:t>「左腳屈膝舉腿，右手配合往前上方擺動，大腿儘可能上抬，小腿先向前伸再放下，以前腳掌往前踏，右手順勢下擺，上身保持挺直，以相同動作要領，換右腳再進行動作」，這是</w:t>
      </w:r>
      <w:r>
        <w:rPr>
          <w:rFonts w:cs="細明體" w:hint="eastAsia"/>
        </w:rPr>
        <w:t>田徑</w:t>
      </w:r>
      <w:r w:rsidRPr="00867464">
        <w:rPr>
          <w:rFonts w:cs="細明體" w:hint="eastAsia"/>
        </w:rPr>
        <w:t>短跑練習常進行的哪一個體能訓練動作</w:t>
      </w:r>
      <w:r w:rsidRPr="00867464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65" w:name="Q03281_1"/>
      <w:r w:rsidRPr="00867464">
        <w:rPr>
          <w:rFonts w:hint="eastAsia"/>
        </w:rPr>
        <w:t>抬腿前振行走</w:t>
      </w:r>
      <w:bookmarkEnd w:id="265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266" w:name="Q03281_2"/>
      <w:r w:rsidRPr="00867464">
        <w:rPr>
          <w:rFonts w:hint="eastAsia"/>
        </w:rPr>
        <w:t>抬腿走</w:t>
      </w:r>
      <w:bookmarkEnd w:id="266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267" w:name="Q03281_3"/>
      <w:r w:rsidRPr="00867464">
        <w:rPr>
          <w:rFonts w:hint="eastAsia"/>
        </w:rPr>
        <w:t>跨步跑</w:t>
      </w:r>
      <w:bookmarkEnd w:id="267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268" w:name="Q03281_4"/>
      <w:r w:rsidRPr="00867464">
        <w:rPr>
          <w:rFonts w:hint="eastAsia"/>
        </w:rPr>
        <w:t>前傾順勢跑</w:t>
      </w:r>
      <w:bookmarkStart w:id="269" w:name="Q03281_E"/>
      <w:bookmarkEnd w:id="268"/>
      <w:r w:rsidRPr="00867464">
        <w:rPr>
          <w:rFonts w:hint="eastAsia"/>
        </w:rPr>
        <w:t>。</w:t>
      </w:r>
    </w:p>
    <w:bookmarkEnd w:id="263"/>
    <w:bookmarkEnd w:id="269"/>
    <w:p w:rsidR="003A540A" w:rsidRDefault="003A540A" w:rsidP="00295D05">
      <w:pPr>
        <w:snapToGrid w:val="0"/>
        <w:rPr>
          <w:b/>
        </w:rPr>
      </w:pPr>
      <w:r>
        <w:t>10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03282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</w:pPr>
      <w:bookmarkStart w:id="270" w:name="Q2B103282"/>
      <w:r>
        <w:rPr>
          <w:rFonts w:hint="eastAsia"/>
        </w:rPr>
        <w:t>（</w:t>
      </w:r>
      <w:bookmarkStart w:id="271" w:name="A03282"/>
      <w:r>
        <w:rPr>
          <w:rFonts w:hint="eastAsia"/>
          <w:color w:val="0000FF"/>
        </w:rPr>
        <w:t>Ｂ</w:t>
      </w:r>
      <w:bookmarkEnd w:id="271"/>
      <w:r>
        <w:rPr>
          <w:rFonts w:hint="eastAsia"/>
        </w:rPr>
        <w:t>）</w:t>
      </w:r>
      <w:r w:rsidRPr="00867464">
        <w:rPr>
          <w:rFonts w:hint="eastAsia"/>
        </w:rPr>
        <w:t>田徑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867464">
          <w:rPr>
            <w:rFonts w:cs="細明體" w:hint="eastAsia"/>
          </w:rPr>
          <w:t>100</w:t>
        </w:r>
        <w:r w:rsidRPr="00867464">
          <w:rPr>
            <w:rFonts w:cs="細明體" w:hint="eastAsia"/>
          </w:rPr>
          <w:t>公尺</w:t>
        </w:r>
      </w:smartTag>
      <w:r w:rsidRPr="00867464">
        <w:rPr>
          <w:rFonts w:cs="細明體" w:hint="eastAsia"/>
        </w:rPr>
        <w:t>跑技術，加速跑是指起跑者從蹬離起跑架到發揮最高速度為止的階段，其距離自起跑線起大約多少公尺</w:t>
      </w:r>
      <w:r w:rsidRPr="00867464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72" w:name="Q03282_1"/>
      <w:r w:rsidRPr="00867464">
        <w:rPr>
          <w:rFonts w:hint="eastAsia"/>
        </w:rPr>
        <w:t>15</w:t>
      </w:r>
      <w:r w:rsidRPr="00867464">
        <w:rPr>
          <w:rFonts w:hint="eastAsia"/>
        </w:rPr>
        <w:t>～</w:t>
      </w:r>
      <w:r w:rsidRPr="00867464">
        <w:rPr>
          <w:rFonts w:hint="eastAsia"/>
        </w:rPr>
        <w:t>20</w:t>
      </w:r>
      <w:r w:rsidRPr="00867464">
        <w:rPr>
          <w:rFonts w:hint="eastAsia"/>
        </w:rPr>
        <w:t>公尺</w:t>
      </w:r>
      <w:bookmarkEnd w:id="272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273" w:name="Q03282_2"/>
      <w:r w:rsidRPr="00867464">
        <w:rPr>
          <w:rFonts w:hint="eastAsia"/>
        </w:rPr>
        <w:t>25</w:t>
      </w:r>
      <w:r w:rsidRPr="00867464">
        <w:rPr>
          <w:rFonts w:hint="eastAsia"/>
        </w:rPr>
        <w:t>～</w:t>
      </w:r>
      <w:r w:rsidRPr="00867464">
        <w:rPr>
          <w:rFonts w:hint="eastAsia"/>
        </w:rPr>
        <w:t>30</w:t>
      </w:r>
      <w:r w:rsidRPr="00867464">
        <w:rPr>
          <w:rFonts w:cs="細明體" w:hint="eastAsia"/>
        </w:rPr>
        <w:t>公尺</w:t>
      </w:r>
      <w:bookmarkEnd w:id="273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（Ｃ）</w:t>
      </w:r>
      <w:bookmarkStart w:id="274" w:name="Q03282_3"/>
      <w:r w:rsidRPr="00867464">
        <w:rPr>
          <w:rFonts w:hint="eastAsia"/>
        </w:rPr>
        <w:t>30</w:t>
      </w:r>
      <w:r w:rsidRPr="00867464">
        <w:rPr>
          <w:rFonts w:hint="eastAsia"/>
        </w:rPr>
        <w:t>～</w:t>
      </w:r>
      <w:r w:rsidRPr="00867464">
        <w:rPr>
          <w:rFonts w:hint="eastAsia"/>
        </w:rPr>
        <w:t>35</w:t>
      </w:r>
      <w:r w:rsidRPr="00867464">
        <w:rPr>
          <w:rFonts w:hint="eastAsia"/>
        </w:rPr>
        <w:t>公尺</w:t>
      </w:r>
      <w:bookmarkEnd w:id="274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275" w:name="Q03282_4"/>
      <w:r w:rsidRPr="00867464">
        <w:rPr>
          <w:rFonts w:hint="eastAsia"/>
        </w:rPr>
        <w:t>35</w:t>
      </w:r>
      <w:r w:rsidRPr="00867464">
        <w:rPr>
          <w:rFonts w:hint="eastAsia"/>
        </w:rPr>
        <w:t>～</w:t>
      </w:r>
      <w:r w:rsidRPr="00867464">
        <w:rPr>
          <w:rFonts w:hint="eastAsia"/>
        </w:rPr>
        <w:t>40</w:t>
      </w:r>
      <w:r w:rsidRPr="00867464">
        <w:rPr>
          <w:rFonts w:hint="eastAsia"/>
        </w:rPr>
        <w:t>公尺</w:t>
      </w:r>
      <w:bookmarkStart w:id="276" w:name="Q03282_E"/>
      <w:bookmarkEnd w:id="275"/>
      <w:r w:rsidRPr="00867464">
        <w:rPr>
          <w:rFonts w:hint="eastAsia"/>
        </w:rPr>
        <w:t>。</w:t>
      </w:r>
    </w:p>
    <w:bookmarkEnd w:id="270"/>
    <w:bookmarkEnd w:id="276"/>
    <w:p w:rsidR="003A540A" w:rsidRDefault="003A540A" w:rsidP="00295D05">
      <w:pPr>
        <w:snapToGrid w:val="0"/>
        <w:rPr>
          <w:b/>
        </w:rPr>
      </w:pPr>
      <w:r>
        <w:t>11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03283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  <w:rPr>
          <w:rFonts w:ascii="標楷體" w:eastAsia="標楷體" w:hAnsi="標楷體"/>
          <w:color w:val="008000"/>
          <w:kern w:val="0"/>
        </w:rPr>
      </w:pPr>
      <w:bookmarkStart w:id="277" w:name="Q2B103283"/>
      <w:r>
        <w:rPr>
          <w:rFonts w:hint="eastAsia"/>
        </w:rPr>
        <w:t>（</w:t>
      </w:r>
      <w:bookmarkStart w:id="278" w:name="A03283"/>
      <w:r>
        <w:rPr>
          <w:rFonts w:hint="eastAsia"/>
          <w:color w:val="0000FF"/>
        </w:rPr>
        <w:t>Ｃ</w:t>
      </w:r>
      <w:bookmarkEnd w:id="278"/>
      <w:r>
        <w:rPr>
          <w:rFonts w:hint="eastAsia"/>
        </w:rPr>
        <w:t>）</w:t>
      </w:r>
      <w:r w:rsidRPr="00867464">
        <w:rPr>
          <w:rFonts w:cs="細明體" w:hint="eastAsia"/>
        </w:rPr>
        <w:t>在田徑分道跑的比賽，若運動員跑出了自己的分道，必須符合哪些條件才不至於犯規，以下何者有誤</w:t>
      </w:r>
      <w:r w:rsidRPr="00867464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79" w:name="Q03283_1"/>
      <w:r w:rsidRPr="00867464">
        <w:rPr>
          <w:rFonts w:cs="細明體" w:hint="eastAsia"/>
        </w:rPr>
        <w:t>在直道上且未阻礙其他運動員</w:t>
      </w:r>
      <w:bookmarkEnd w:id="279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（Ｂ）</w:t>
      </w:r>
      <w:bookmarkStart w:id="280" w:name="Q03283_2"/>
      <w:r w:rsidRPr="00867464">
        <w:rPr>
          <w:rFonts w:cs="細明體" w:hint="eastAsia"/>
        </w:rPr>
        <w:t>受到他人的推或擠而跑出自己的分道，而且並未從中獲得實際利益</w:t>
      </w:r>
      <w:bookmarkEnd w:id="280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（Ｃ）</w:t>
      </w:r>
      <w:bookmarkStart w:id="281" w:name="Q03283_3"/>
      <w:r w:rsidRPr="00867464">
        <w:rPr>
          <w:rFonts w:hint="eastAsia"/>
        </w:rPr>
        <w:t>在</w:t>
      </w:r>
      <w:r w:rsidRPr="00867464">
        <w:rPr>
          <w:rFonts w:cs="細明體" w:hint="eastAsia"/>
        </w:rPr>
        <w:t>彎道跑出了自己分道的分道線內側，但未阻礙其他運動員</w:t>
      </w:r>
      <w:bookmarkEnd w:id="281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（Ｄ）</w:t>
      </w:r>
      <w:bookmarkStart w:id="282" w:name="Q03283_4"/>
      <w:r w:rsidRPr="00867464">
        <w:rPr>
          <w:rFonts w:hint="eastAsia"/>
        </w:rPr>
        <w:t>在</w:t>
      </w:r>
      <w:r w:rsidRPr="00867464">
        <w:rPr>
          <w:rFonts w:cs="細明體" w:hint="eastAsia"/>
        </w:rPr>
        <w:t>彎道跑出了自己分道的分道線外側，但未阻礙其他運動員</w:t>
      </w:r>
      <w:bookmarkStart w:id="283" w:name="Q03283_E"/>
      <w:bookmarkEnd w:id="282"/>
      <w:r w:rsidRPr="00867464">
        <w:rPr>
          <w:rFonts w:hint="eastAsia"/>
        </w:rPr>
        <w:t>。</w:t>
      </w:r>
      <w:r>
        <w:br/>
      </w:r>
      <w:bookmarkStart w:id="284" w:name="R03283"/>
      <w:bookmarkEnd w:id="283"/>
      <w:r w:rsidRPr="00250904">
        <w:rPr>
          <w:rFonts w:ascii="標楷體" w:eastAsia="標楷體" w:hAnsi="標楷體" w:hint="eastAsia"/>
          <w:color w:val="008000"/>
          <w:kern w:val="0"/>
        </w:rPr>
        <w:t>解析：在彎道跑出了自己分道的分道線外側，但未阻礙其他運動員。</w:t>
      </w:r>
      <w:bookmarkEnd w:id="284"/>
    </w:p>
    <w:bookmarkEnd w:id="277"/>
    <w:p w:rsidR="003A540A" w:rsidRDefault="003A540A" w:rsidP="00295D05">
      <w:pPr>
        <w:snapToGrid w:val="0"/>
        <w:rPr>
          <w:b/>
        </w:rPr>
      </w:pPr>
      <w:r>
        <w:t>12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03284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</w:pPr>
      <w:bookmarkStart w:id="285" w:name="Q2B103284"/>
      <w:r>
        <w:rPr>
          <w:rFonts w:hint="eastAsia"/>
        </w:rPr>
        <w:t>（</w:t>
      </w:r>
      <w:bookmarkStart w:id="286" w:name="A03284"/>
      <w:r>
        <w:rPr>
          <w:rFonts w:hint="eastAsia"/>
          <w:color w:val="0000FF"/>
        </w:rPr>
        <w:t>Ｃ</w:t>
      </w:r>
      <w:bookmarkEnd w:id="286"/>
      <w:r>
        <w:rPr>
          <w:rFonts w:hint="eastAsia"/>
        </w:rPr>
        <w:t>）</w:t>
      </w:r>
      <w:r w:rsidRPr="00867464">
        <w:rPr>
          <w:rFonts w:hint="eastAsia"/>
        </w:rPr>
        <w:t>下列哪一項重量訓練項目的作用不是提升腿部肌力？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87" w:name="Q03284_1"/>
      <w:r w:rsidRPr="00867464">
        <w:rPr>
          <w:rFonts w:hint="eastAsia"/>
        </w:rPr>
        <w:t>負重提踵</w:t>
      </w:r>
      <w:bookmarkEnd w:id="287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288" w:name="Q03284_2"/>
      <w:r w:rsidRPr="00867464">
        <w:rPr>
          <w:rFonts w:hint="eastAsia"/>
        </w:rPr>
        <w:t>坐姿伸膝</w:t>
      </w:r>
      <w:bookmarkEnd w:id="28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289" w:name="Q03284_3"/>
      <w:r w:rsidRPr="00867464">
        <w:rPr>
          <w:rFonts w:hint="eastAsia"/>
        </w:rPr>
        <w:t>凳上推舉</w:t>
      </w:r>
      <w:bookmarkEnd w:id="28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290" w:name="Q03284_4"/>
      <w:r w:rsidRPr="00867464">
        <w:rPr>
          <w:rFonts w:hint="eastAsia"/>
        </w:rPr>
        <w:t>深蹲</w:t>
      </w:r>
      <w:bookmarkStart w:id="291" w:name="Q03284_E"/>
      <w:bookmarkEnd w:id="290"/>
      <w:r w:rsidRPr="00867464">
        <w:rPr>
          <w:rFonts w:hint="eastAsia"/>
        </w:rPr>
        <w:t>。</w:t>
      </w:r>
    </w:p>
    <w:bookmarkEnd w:id="285"/>
    <w:bookmarkEnd w:id="291"/>
    <w:p w:rsidR="003A540A" w:rsidRDefault="003A540A" w:rsidP="00295D05">
      <w:pPr>
        <w:snapToGrid w:val="0"/>
        <w:rPr>
          <w:b/>
        </w:rPr>
      </w:pPr>
      <w:r>
        <w:t>13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03285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</w:pPr>
      <w:bookmarkStart w:id="292" w:name="Q2B103285"/>
      <w:r>
        <w:rPr>
          <w:rFonts w:hint="eastAsia"/>
        </w:rPr>
        <w:t>（</w:t>
      </w:r>
      <w:bookmarkStart w:id="293" w:name="A03285"/>
      <w:r>
        <w:rPr>
          <w:rFonts w:hint="eastAsia"/>
          <w:color w:val="0000FF"/>
        </w:rPr>
        <w:t>Ａ</w:t>
      </w:r>
      <w:bookmarkEnd w:id="293"/>
      <w:r>
        <w:rPr>
          <w:rFonts w:hint="eastAsia"/>
        </w:rPr>
        <w:t>）田徑比賽</w:t>
      </w:r>
      <w:r w:rsidRPr="00867464">
        <w:rPr>
          <w:rFonts w:hint="eastAsia"/>
        </w:rPr>
        <w:t>選手只要起跑犯規</w:t>
      </w:r>
      <w:r>
        <w:rPr>
          <w:rFonts w:hint="eastAsia"/>
        </w:rPr>
        <w:t>幾次</w:t>
      </w:r>
      <w:r w:rsidRPr="00867464">
        <w:rPr>
          <w:rFonts w:hint="eastAsia"/>
        </w:rPr>
        <w:t>，將被取消比賽資格？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294" w:name="Q03285_1"/>
      <w:r>
        <w:rPr>
          <w:rFonts w:hint="eastAsia"/>
        </w:rPr>
        <w:t>一次</w:t>
      </w:r>
      <w:bookmarkEnd w:id="294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295" w:name="Q03285_2"/>
      <w:r>
        <w:rPr>
          <w:rFonts w:hint="eastAsia"/>
        </w:rPr>
        <w:t>兩次</w:t>
      </w:r>
      <w:bookmarkEnd w:id="295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296" w:name="Q03285_3"/>
      <w:r>
        <w:rPr>
          <w:rFonts w:hint="eastAsia"/>
        </w:rPr>
        <w:t>三次</w:t>
      </w:r>
      <w:bookmarkEnd w:id="296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297" w:name="Q03285_4"/>
      <w:r>
        <w:rPr>
          <w:rFonts w:hint="eastAsia"/>
        </w:rPr>
        <w:t>四次</w:t>
      </w:r>
      <w:bookmarkStart w:id="298" w:name="Q03285_E"/>
      <w:bookmarkEnd w:id="297"/>
      <w:r w:rsidRPr="00867464">
        <w:rPr>
          <w:rFonts w:hint="eastAsia"/>
        </w:rPr>
        <w:t>。</w:t>
      </w:r>
    </w:p>
    <w:bookmarkEnd w:id="292"/>
    <w:bookmarkEnd w:id="298"/>
    <w:p w:rsidR="003A540A" w:rsidRDefault="003A540A" w:rsidP="00295D05">
      <w:pPr>
        <w:snapToGrid w:val="0"/>
        <w:rPr>
          <w:b/>
        </w:rPr>
      </w:pPr>
      <w:r>
        <w:t>14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03286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</w:pPr>
      <w:bookmarkStart w:id="299" w:name="Q2B103286"/>
      <w:r>
        <w:rPr>
          <w:rFonts w:hint="eastAsia"/>
        </w:rPr>
        <w:t>（</w:t>
      </w:r>
      <w:bookmarkStart w:id="300" w:name="A03286"/>
      <w:r>
        <w:rPr>
          <w:rFonts w:hint="eastAsia"/>
          <w:color w:val="0000FF"/>
        </w:rPr>
        <w:t>Ｂ</w:t>
      </w:r>
      <w:bookmarkEnd w:id="300"/>
      <w:r>
        <w:rPr>
          <w:rFonts w:hint="eastAsia"/>
        </w:rPr>
        <w:t>）</w:t>
      </w:r>
      <w:r w:rsidRPr="00867464">
        <w:rPr>
          <w:rFonts w:hint="eastAsia"/>
        </w:rPr>
        <w:t>可以發展上肢肌力的訓練方式是？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01" w:name="Q03286_1"/>
      <w:r w:rsidRPr="00867464">
        <w:rPr>
          <w:rFonts w:cs="細明體" w:hint="eastAsia"/>
        </w:rPr>
        <w:t>負重提踵</w:t>
      </w:r>
      <w:bookmarkEnd w:id="301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（Ｂ）</w:t>
      </w:r>
      <w:bookmarkStart w:id="302" w:name="Q03286_2"/>
      <w:r w:rsidRPr="00867464">
        <w:rPr>
          <w:rFonts w:cs="細明體" w:hint="eastAsia"/>
        </w:rPr>
        <w:t>凳上推舉</w:t>
      </w:r>
      <w:bookmarkEnd w:id="302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（Ｃ）</w:t>
      </w:r>
      <w:bookmarkStart w:id="303" w:name="Q03286_3"/>
      <w:r w:rsidRPr="00867464">
        <w:rPr>
          <w:rFonts w:cs="細明體" w:hint="eastAsia"/>
        </w:rPr>
        <w:t>坐姿伸膝</w:t>
      </w:r>
      <w:bookmarkEnd w:id="303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（Ｄ）</w:t>
      </w:r>
      <w:bookmarkStart w:id="304" w:name="Q03286_4"/>
      <w:r w:rsidRPr="00867464">
        <w:rPr>
          <w:rFonts w:cs="細明體" w:hint="eastAsia"/>
        </w:rPr>
        <w:t>提踵跳</w:t>
      </w:r>
      <w:bookmarkStart w:id="305" w:name="Q03286_E"/>
      <w:bookmarkEnd w:id="304"/>
      <w:r w:rsidRPr="00867464">
        <w:rPr>
          <w:rFonts w:hint="eastAsia"/>
        </w:rPr>
        <w:t>。</w:t>
      </w:r>
    </w:p>
    <w:bookmarkEnd w:id="299"/>
    <w:bookmarkEnd w:id="305"/>
    <w:p w:rsidR="003A540A" w:rsidRDefault="003A540A" w:rsidP="00295D05">
      <w:pPr>
        <w:snapToGrid w:val="0"/>
        <w:rPr>
          <w:b/>
        </w:rPr>
      </w:pPr>
      <w:r>
        <w:t>15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03287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  <w:rPr>
          <w:rFonts w:ascii="標楷體" w:eastAsia="標楷體" w:hAnsi="標楷體"/>
          <w:color w:val="008000"/>
          <w:kern w:val="0"/>
        </w:rPr>
      </w:pPr>
      <w:bookmarkStart w:id="306" w:name="Q2B103287"/>
      <w:r>
        <w:rPr>
          <w:rFonts w:hint="eastAsia"/>
        </w:rPr>
        <w:t>（</w:t>
      </w:r>
      <w:bookmarkStart w:id="307" w:name="A03287"/>
      <w:r>
        <w:rPr>
          <w:rFonts w:hint="eastAsia"/>
          <w:color w:val="0000FF"/>
        </w:rPr>
        <w:t>Ｃ</w:t>
      </w:r>
      <w:bookmarkEnd w:id="307"/>
      <w:r>
        <w:rPr>
          <w:rFonts w:hint="eastAsia"/>
        </w:rPr>
        <w:t>）</w:t>
      </w:r>
      <w:r w:rsidRPr="00867464">
        <w:rPr>
          <w:rFonts w:hint="eastAsia"/>
        </w:rPr>
        <w:t>田徑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867464">
          <w:rPr>
            <w:rFonts w:cs="細明體" w:hint="eastAsia"/>
          </w:rPr>
          <w:t>100</w:t>
        </w:r>
        <w:r w:rsidRPr="00867464">
          <w:rPr>
            <w:rFonts w:cs="細明體" w:hint="eastAsia"/>
          </w:rPr>
          <w:t>公尺</w:t>
        </w:r>
      </w:smartTag>
      <w:r w:rsidRPr="00867464">
        <w:rPr>
          <w:rFonts w:cs="細明體" w:hint="eastAsia"/>
        </w:rPr>
        <w:t>跑最後衝剌階段壓線技術，以下敘述何者有誤</w:t>
      </w:r>
      <w:r w:rsidRPr="00867464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08" w:name="Q03287_1"/>
      <w:r w:rsidRPr="00867464">
        <w:rPr>
          <w:rFonts w:cs="細明體" w:hint="eastAsia"/>
        </w:rPr>
        <w:t>最後兩步要加大上身的前傾角度</w:t>
      </w:r>
      <w:bookmarkEnd w:id="308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（Ｂ）</w:t>
      </w:r>
      <w:bookmarkStart w:id="309" w:name="Q03287_2"/>
      <w:r w:rsidRPr="00867464">
        <w:rPr>
          <w:rFonts w:cs="細明體" w:hint="eastAsia"/>
        </w:rPr>
        <w:t>盡最大努力</w:t>
      </w:r>
      <w:bookmarkEnd w:id="309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（Ｃ）</w:t>
      </w:r>
      <w:bookmarkStart w:id="310" w:name="Q03287_3"/>
      <w:r w:rsidRPr="00867464">
        <w:rPr>
          <w:rFonts w:cs="細明體" w:hint="eastAsia"/>
        </w:rPr>
        <w:t>步幅應稍微縮小</w:t>
      </w:r>
      <w:bookmarkEnd w:id="310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（Ｄ）</w:t>
      </w:r>
      <w:bookmarkStart w:id="311" w:name="Q03287_4"/>
      <w:r w:rsidRPr="00867464">
        <w:rPr>
          <w:rFonts w:cs="細明體" w:hint="eastAsia"/>
        </w:rPr>
        <w:t>以跑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公尺"/>
        </w:smartTagPr>
        <w:r w:rsidRPr="00867464">
          <w:rPr>
            <w:rFonts w:hint="eastAsia"/>
          </w:rPr>
          <w:t>110</w:t>
        </w:r>
        <w:r w:rsidRPr="00867464">
          <w:rPr>
            <w:rFonts w:cs="細明體" w:hint="eastAsia"/>
          </w:rPr>
          <w:t>公尺</w:t>
        </w:r>
      </w:smartTag>
      <w:r w:rsidRPr="00867464">
        <w:rPr>
          <w:rFonts w:cs="細明體" w:hint="eastAsia"/>
        </w:rPr>
        <w:t>為目標將衝剌動作發揮到最好</w:t>
      </w:r>
      <w:bookmarkStart w:id="312" w:name="Q03287_E"/>
      <w:bookmarkEnd w:id="311"/>
      <w:r w:rsidRPr="00867464">
        <w:rPr>
          <w:rFonts w:hint="eastAsia"/>
        </w:rPr>
        <w:t>。</w:t>
      </w:r>
      <w:r>
        <w:br/>
      </w:r>
      <w:bookmarkStart w:id="313" w:name="R03287"/>
      <w:bookmarkEnd w:id="312"/>
      <w:r w:rsidRPr="000678BA">
        <w:rPr>
          <w:rFonts w:ascii="標楷體" w:eastAsia="標楷體" w:hAnsi="標楷體" w:hint="eastAsia"/>
          <w:color w:val="008000"/>
          <w:kern w:val="0"/>
        </w:rPr>
        <w:t>解析：步幅應稍微加大。</w:t>
      </w:r>
      <w:bookmarkEnd w:id="313"/>
    </w:p>
    <w:bookmarkEnd w:id="306"/>
    <w:p w:rsidR="003A540A" w:rsidRDefault="003A540A" w:rsidP="00295D05">
      <w:pPr>
        <w:snapToGrid w:val="0"/>
        <w:rPr>
          <w:b/>
        </w:rPr>
      </w:pPr>
      <w:r>
        <w:t>16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03288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</w:pPr>
      <w:bookmarkStart w:id="314" w:name="Q2B103288"/>
      <w:r>
        <w:rPr>
          <w:rFonts w:hint="eastAsia"/>
        </w:rPr>
        <w:t>（</w:t>
      </w:r>
      <w:bookmarkStart w:id="315" w:name="A03288"/>
      <w:r>
        <w:rPr>
          <w:rFonts w:hint="eastAsia"/>
          <w:color w:val="0000FF"/>
        </w:rPr>
        <w:t>Ｄ</w:t>
      </w:r>
      <w:bookmarkEnd w:id="315"/>
      <w:r>
        <w:rPr>
          <w:rFonts w:hint="eastAsia"/>
        </w:rPr>
        <w:t>）</w:t>
      </w:r>
      <w:r w:rsidRPr="00867464">
        <w:rPr>
          <w:rFonts w:cs="細明體" w:hint="eastAsia"/>
        </w:rPr>
        <w:t>關於男子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cs="細明體" w:hint="eastAsia"/>
          </w:rPr>
          <w:t>田徑</w:t>
        </w:r>
        <w:r w:rsidRPr="00867464">
          <w:rPr>
            <w:rFonts w:hint="eastAsia"/>
          </w:rPr>
          <w:t>100</w:t>
        </w:r>
        <w:r w:rsidRPr="00867464">
          <w:rPr>
            <w:rFonts w:cs="細明體" w:hint="eastAsia"/>
          </w:rPr>
          <w:t>公尺</w:t>
        </w:r>
      </w:smartTag>
      <w:r w:rsidRPr="00867464">
        <w:rPr>
          <w:rFonts w:cs="細明體" w:hint="eastAsia"/>
        </w:rPr>
        <w:t>比賽的世界紀錄，以下敘述何者有誤</w:t>
      </w:r>
      <w:r w:rsidRPr="00867464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16" w:name="Q03288_1"/>
      <w:r w:rsidRPr="00867464">
        <w:rPr>
          <w:rFonts w:hint="eastAsia"/>
        </w:rPr>
        <w:t>1968</w:t>
      </w:r>
      <w:r w:rsidRPr="00867464">
        <w:rPr>
          <w:rFonts w:hint="eastAsia"/>
        </w:rPr>
        <w:t>年紀錄進入</w:t>
      </w:r>
      <w:r w:rsidRPr="00867464">
        <w:rPr>
          <w:rFonts w:hint="eastAsia"/>
        </w:rPr>
        <w:t>10</w:t>
      </w:r>
      <w:r w:rsidRPr="00867464">
        <w:rPr>
          <w:rFonts w:hint="eastAsia"/>
        </w:rPr>
        <w:t>秒內</w:t>
      </w:r>
      <w:bookmarkEnd w:id="316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317" w:name="Q03288_2"/>
      <w:r w:rsidRPr="00867464">
        <w:rPr>
          <w:rFonts w:hint="eastAsia"/>
        </w:rPr>
        <w:t>2008</w:t>
      </w:r>
      <w:r w:rsidRPr="00867464">
        <w:rPr>
          <w:rFonts w:hint="eastAsia"/>
        </w:rPr>
        <w:t>年北京奧運會，牙買加選手博爾特（</w:t>
      </w:r>
      <w:r w:rsidRPr="00867464">
        <w:rPr>
          <w:rFonts w:hint="eastAsia"/>
        </w:rPr>
        <w:t>Usain Bolt</w:t>
      </w:r>
      <w:r w:rsidRPr="00867464">
        <w:rPr>
          <w:rFonts w:hint="eastAsia"/>
        </w:rPr>
        <w:t>）創下</w:t>
      </w:r>
      <w:r w:rsidRPr="00867464">
        <w:rPr>
          <w:rFonts w:hint="eastAsia"/>
        </w:rPr>
        <w:t>9</w:t>
      </w:r>
      <w:r w:rsidRPr="00867464">
        <w:rPr>
          <w:rFonts w:hint="eastAsia"/>
        </w:rPr>
        <w:t>秒</w:t>
      </w:r>
      <w:r w:rsidRPr="00867464">
        <w:rPr>
          <w:rFonts w:hint="eastAsia"/>
        </w:rPr>
        <w:t>69</w:t>
      </w:r>
      <w:r w:rsidRPr="00867464">
        <w:rPr>
          <w:rFonts w:hint="eastAsia"/>
        </w:rPr>
        <w:t>記錄</w:t>
      </w:r>
      <w:bookmarkEnd w:id="317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318" w:name="Q03288_3"/>
      <w:r w:rsidRPr="00867464">
        <w:rPr>
          <w:rFonts w:hint="eastAsia"/>
        </w:rPr>
        <w:t>牙買加選手博爾特</w:t>
      </w:r>
      <w:r w:rsidRPr="00867464">
        <w:rPr>
          <w:rFonts w:hint="eastAsia"/>
        </w:rPr>
        <w:t>2009</w:t>
      </w:r>
      <w:r w:rsidRPr="00867464">
        <w:rPr>
          <w:rFonts w:cs="細明體" w:hint="eastAsia"/>
        </w:rPr>
        <w:t>年柏林世錦賽</w:t>
      </w:r>
      <w:r w:rsidRPr="00867464">
        <w:rPr>
          <w:rFonts w:hint="eastAsia"/>
        </w:rPr>
        <w:t>9</w:t>
      </w:r>
      <w:r w:rsidRPr="00867464">
        <w:rPr>
          <w:rFonts w:cs="細明體" w:hint="eastAsia"/>
        </w:rPr>
        <w:t>秒</w:t>
      </w:r>
      <w:r w:rsidRPr="00867464">
        <w:rPr>
          <w:rFonts w:hint="eastAsia"/>
        </w:rPr>
        <w:t>58</w:t>
      </w:r>
      <w:r w:rsidRPr="00867464">
        <w:rPr>
          <w:rFonts w:hint="eastAsia"/>
        </w:rPr>
        <w:t>記錄</w:t>
      </w:r>
      <w:bookmarkEnd w:id="31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319" w:name="Q03288_4"/>
      <w:r w:rsidRPr="00867464">
        <w:rPr>
          <w:rFonts w:hint="eastAsia"/>
        </w:rPr>
        <w:t>目前記錄為美國劉易士所保持</w:t>
      </w:r>
      <w:bookmarkStart w:id="320" w:name="Q03288_E"/>
      <w:bookmarkEnd w:id="319"/>
      <w:r w:rsidRPr="00867464">
        <w:rPr>
          <w:rFonts w:hint="eastAsia"/>
        </w:rPr>
        <w:t>。</w:t>
      </w:r>
    </w:p>
    <w:bookmarkEnd w:id="314"/>
    <w:bookmarkEnd w:id="320"/>
    <w:p w:rsidR="003A540A" w:rsidRDefault="003A540A" w:rsidP="00295D05">
      <w:pPr>
        <w:snapToGrid w:val="0"/>
        <w:rPr>
          <w:b/>
        </w:rPr>
      </w:pPr>
      <w:r>
        <w:t>17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03289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  <w:rPr>
          <w:rFonts w:ascii="標楷體" w:eastAsia="標楷體" w:hAnsi="標楷體"/>
          <w:color w:val="008000"/>
          <w:kern w:val="0"/>
        </w:rPr>
      </w:pPr>
      <w:bookmarkStart w:id="321" w:name="Q2B103289"/>
      <w:r>
        <w:rPr>
          <w:rFonts w:hint="eastAsia"/>
        </w:rPr>
        <w:t>（</w:t>
      </w:r>
      <w:bookmarkStart w:id="322" w:name="A03289"/>
      <w:r>
        <w:rPr>
          <w:rFonts w:hint="eastAsia"/>
          <w:color w:val="0000FF"/>
        </w:rPr>
        <w:t>Ａ</w:t>
      </w:r>
      <w:bookmarkEnd w:id="322"/>
      <w:r>
        <w:rPr>
          <w:rFonts w:hint="eastAsia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>
          <w:rPr>
            <w:rFonts w:cs="細明體" w:hint="eastAsia"/>
          </w:rPr>
          <w:t>田徑</w:t>
        </w:r>
        <w:r w:rsidRPr="00867464">
          <w:rPr>
            <w:rFonts w:hint="eastAsia"/>
          </w:rPr>
          <w:t>100</w:t>
        </w:r>
        <w:r w:rsidRPr="00867464">
          <w:rPr>
            <w:rFonts w:cs="細明體" w:hint="eastAsia"/>
          </w:rPr>
          <w:t>公尺</w:t>
        </w:r>
      </w:smartTag>
      <w:r w:rsidRPr="00867464">
        <w:rPr>
          <w:rFonts w:cs="細明體" w:hint="eastAsia"/>
        </w:rPr>
        <w:t>短跑，當發令者發出「預備」號令後，選手應採取的動作，以下敘述何者有誤</w:t>
      </w:r>
      <w:r w:rsidRPr="00867464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23" w:name="Q03289_1"/>
      <w:r w:rsidRPr="00867464">
        <w:rPr>
          <w:rFonts w:cs="細明體" w:hint="eastAsia"/>
        </w:rPr>
        <w:t>身體後仰</w:t>
      </w:r>
      <w:bookmarkEnd w:id="323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（Ｂ）</w:t>
      </w:r>
      <w:bookmarkStart w:id="324" w:name="Q03289_2"/>
      <w:r w:rsidRPr="00867464">
        <w:rPr>
          <w:rFonts w:cs="細明體" w:hint="eastAsia"/>
        </w:rPr>
        <w:t>抬高臀部</w:t>
      </w:r>
      <w:bookmarkEnd w:id="324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（Ｃ）</w:t>
      </w:r>
      <w:bookmarkStart w:id="325" w:name="Q03289_3"/>
      <w:r w:rsidRPr="00867464">
        <w:rPr>
          <w:rFonts w:cs="細明體" w:hint="eastAsia"/>
        </w:rPr>
        <w:t>臀部微高於肩</w:t>
      </w:r>
      <w:bookmarkEnd w:id="325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（Ｄ）</w:t>
      </w:r>
      <w:bookmarkStart w:id="326" w:name="Q03289_4"/>
      <w:r w:rsidRPr="00867464">
        <w:rPr>
          <w:rFonts w:cs="細明體" w:hint="eastAsia"/>
        </w:rPr>
        <w:t>重心落於兩手臂</w:t>
      </w:r>
      <w:bookmarkStart w:id="327" w:name="Q03289_E"/>
      <w:bookmarkEnd w:id="326"/>
      <w:r w:rsidRPr="00867464">
        <w:rPr>
          <w:rFonts w:hint="eastAsia"/>
        </w:rPr>
        <w:t>。</w:t>
      </w:r>
      <w:r>
        <w:br/>
      </w:r>
      <w:bookmarkStart w:id="328" w:name="R03289"/>
      <w:bookmarkEnd w:id="327"/>
      <w:r w:rsidRPr="000678BA">
        <w:rPr>
          <w:rFonts w:ascii="標楷體" w:eastAsia="標楷體" w:hAnsi="標楷體" w:hint="eastAsia"/>
          <w:color w:val="008000"/>
          <w:kern w:val="0"/>
        </w:rPr>
        <w:t>解析：身體前傾。</w:t>
      </w:r>
      <w:bookmarkEnd w:id="328"/>
    </w:p>
    <w:bookmarkEnd w:id="321"/>
    <w:p w:rsidR="003A540A" w:rsidRDefault="003A540A" w:rsidP="00295D05">
      <w:pPr>
        <w:snapToGrid w:val="0"/>
        <w:rPr>
          <w:b/>
        </w:rPr>
      </w:pPr>
      <w:r>
        <w:t>18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03290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</w:pPr>
      <w:bookmarkStart w:id="329" w:name="Q2B103290"/>
      <w:r>
        <w:rPr>
          <w:rFonts w:hint="eastAsia"/>
        </w:rPr>
        <w:t>（</w:t>
      </w:r>
      <w:bookmarkStart w:id="330" w:name="A03290"/>
      <w:r>
        <w:rPr>
          <w:rFonts w:hint="eastAsia"/>
          <w:color w:val="0000FF"/>
        </w:rPr>
        <w:t>Ｂ</w:t>
      </w:r>
      <w:bookmarkEnd w:id="330"/>
      <w:r>
        <w:rPr>
          <w:rFonts w:hint="eastAsia"/>
        </w:rPr>
        <w:t>）</w:t>
      </w:r>
      <w:r w:rsidRPr="00867464">
        <w:rPr>
          <w:rFonts w:hint="eastAsia"/>
        </w:rPr>
        <w:t>田徑比賽採用</w:t>
      </w:r>
      <w:r w:rsidRPr="00867464">
        <w:rPr>
          <w:rFonts w:cs="細明體" w:hint="eastAsia"/>
        </w:rPr>
        <w:t>電子計時，記錄成績的單位為幾秒</w:t>
      </w:r>
      <w:r w:rsidRPr="00867464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31" w:name="Q03290_1"/>
      <w:r w:rsidRPr="00867464">
        <w:rPr>
          <w:rFonts w:hint="eastAsia"/>
        </w:rPr>
        <w:t>1/10</w:t>
      </w:r>
      <w:r w:rsidRPr="00867464">
        <w:rPr>
          <w:rFonts w:cs="細明體" w:hint="eastAsia"/>
        </w:rPr>
        <w:t>秒</w:t>
      </w:r>
      <w:bookmarkEnd w:id="331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（Ｂ）</w:t>
      </w:r>
      <w:bookmarkStart w:id="332" w:name="Q03290_2"/>
      <w:r w:rsidRPr="00867464">
        <w:rPr>
          <w:rFonts w:hint="eastAsia"/>
        </w:rPr>
        <w:t>1/100</w:t>
      </w:r>
      <w:r w:rsidRPr="00867464">
        <w:rPr>
          <w:rFonts w:cs="細明體" w:hint="eastAsia"/>
        </w:rPr>
        <w:t>秒</w:t>
      </w:r>
      <w:bookmarkEnd w:id="332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（Ｃ）</w:t>
      </w:r>
      <w:bookmarkStart w:id="333" w:name="Q03290_3"/>
      <w:r w:rsidRPr="00867464">
        <w:rPr>
          <w:rFonts w:hint="eastAsia"/>
        </w:rPr>
        <w:t>1/1000</w:t>
      </w:r>
      <w:r w:rsidRPr="00867464">
        <w:rPr>
          <w:rFonts w:cs="細明體" w:hint="eastAsia"/>
        </w:rPr>
        <w:t>秒</w:t>
      </w:r>
      <w:bookmarkEnd w:id="333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（Ｄ）</w:t>
      </w:r>
      <w:bookmarkStart w:id="334" w:name="Q03290_4"/>
      <w:r w:rsidRPr="00867464">
        <w:rPr>
          <w:rFonts w:hint="eastAsia"/>
        </w:rPr>
        <w:t>1/10000</w:t>
      </w:r>
      <w:r w:rsidRPr="00867464">
        <w:rPr>
          <w:rFonts w:cs="細明體" w:hint="eastAsia"/>
        </w:rPr>
        <w:t>秒</w:t>
      </w:r>
      <w:bookmarkStart w:id="335" w:name="Q03290_E"/>
      <w:bookmarkEnd w:id="334"/>
      <w:r w:rsidRPr="00867464">
        <w:rPr>
          <w:rFonts w:hint="eastAsia"/>
        </w:rPr>
        <w:t>。</w:t>
      </w:r>
    </w:p>
    <w:bookmarkEnd w:id="329"/>
    <w:bookmarkEnd w:id="335"/>
    <w:p w:rsidR="003A540A" w:rsidRDefault="003A540A" w:rsidP="00295D05">
      <w:pPr>
        <w:snapToGrid w:val="0"/>
        <w:rPr>
          <w:b/>
        </w:rPr>
      </w:pPr>
      <w:r>
        <w:t>19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03291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</w:pPr>
      <w:bookmarkStart w:id="336" w:name="Q2B103291"/>
      <w:r>
        <w:rPr>
          <w:rFonts w:hint="eastAsia"/>
        </w:rPr>
        <w:lastRenderedPageBreak/>
        <w:t>（</w:t>
      </w:r>
      <w:bookmarkStart w:id="337" w:name="A03291"/>
      <w:r>
        <w:rPr>
          <w:rFonts w:hint="eastAsia"/>
          <w:color w:val="0000FF"/>
        </w:rPr>
        <w:t>Ｃ</w:t>
      </w:r>
      <w:bookmarkEnd w:id="337"/>
      <w:r>
        <w:rPr>
          <w:rFonts w:hint="eastAsia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>
          <w:rPr>
            <w:rFonts w:cs="細明體" w:hint="eastAsia"/>
          </w:rPr>
          <w:t>田徑</w:t>
        </w:r>
        <w:r w:rsidRPr="00867464">
          <w:rPr>
            <w:rFonts w:hint="eastAsia"/>
          </w:rPr>
          <w:t>100</w:t>
        </w:r>
        <w:r w:rsidRPr="00867464">
          <w:rPr>
            <w:rFonts w:cs="細明體" w:hint="eastAsia"/>
          </w:rPr>
          <w:t>公尺</w:t>
        </w:r>
      </w:smartTag>
      <w:r w:rsidRPr="00867464">
        <w:rPr>
          <w:rFonts w:cs="細明體" w:hint="eastAsia"/>
        </w:rPr>
        <w:t>短跑，應根據自己的體型和體能情況，來調整自己的起跑姿勢，以下何者為非</w:t>
      </w:r>
      <w:r w:rsidRPr="00867464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38" w:name="Q03291_1"/>
      <w:r w:rsidRPr="00867464">
        <w:rPr>
          <w:rFonts w:hint="eastAsia"/>
        </w:rPr>
        <w:t>兩手支撐的距離</w:t>
      </w:r>
      <w:bookmarkEnd w:id="33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339" w:name="Q03291_2"/>
      <w:r w:rsidRPr="00867464">
        <w:rPr>
          <w:rFonts w:hint="eastAsia"/>
        </w:rPr>
        <w:t>手腳前後距離</w:t>
      </w:r>
      <w:bookmarkEnd w:id="33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340" w:name="Q03291_3"/>
      <w:r w:rsidRPr="00867464">
        <w:rPr>
          <w:rFonts w:hint="eastAsia"/>
        </w:rPr>
        <w:t>反應時間</w:t>
      </w:r>
      <w:bookmarkEnd w:id="340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341" w:name="Q03291_4"/>
      <w:r w:rsidRPr="00867464">
        <w:rPr>
          <w:rFonts w:hint="eastAsia"/>
        </w:rPr>
        <w:t>兩腳間的距離</w:t>
      </w:r>
      <w:bookmarkStart w:id="342" w:name="Q03291_E"/>
      <w:bookmarkEnd w:id="341"/>
      <w:r w:rsidRPr="00867464">
        <w:rPr>
          <w:rFonts w:hint="eastAsia"/>
        </w:rPr>
        <w:t>。</w:t>
      </w:r>
    </w:p>
    <w:bookmarkEnd w:id="336"/>
    <w:bookmarkEnd w:id="342"/>
    <w:p w:rsidR="003A540A" w:rsidRDefault="003A540A" w:rsidP="00295D05">
      <w:pPr>
        <w:snapToGrid w:val="0"/>
        <w:rPr>
          <w:b/>
        </w:rPr>
      </w:pPr>
      <w:r>
        <w:t>20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03292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95D05">
      <w:pPr>
        <w:ind w:left="680" w:hanging="680"/>
        <w:rPr>
          <w:rFonts w:ascii="標楷體" w:eastAsia="標楷體" w:hAnsi="標楷體"/>
          <w:color w:val="008000"/>
          <w:kern w:val="0"/>
        </w:rPr>
      </w:pPr>
      <w:bookmarkStart w:id="343" w:name="Q2B103292"/>
      <w:r>
        <w:rPr>
          <w:rFonts w:hint="eastAsia"/>
        </w:rPr>
        <w:t>（</w:t>
      </w:r>
      <w:bookmarkStart w:id="344" w:name="A03292"/>
      <w:r>
        <w:rPr>
          <w:rFonts w:hint="eastAsia"/>
          <w:color w:val="0000FF"/>
        </w:rPr>
        <w:t>Ｄ</w:t>
      </w:r>
      <w:bookmarkEnd w:id="344"/>
      <w:r>
        <w:rPr>
          <w:rFonts w:hint="eastAsia"/>
        </w:rPr>
        <w:t>）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cs="細明體" w:hint="eastAsia"/>
          </w:rPr>
          <w:t>田徑</w:t>
        </w:r>
        <w:r w:rsidRPr="00867464">
          <w:rPr>
            <w:rFonts w:hint="eastAsia"/>
          </w:rPr>
          <w:t>100</w:t>
        </w:r>
        <w:r w:rsidRPr="00867464">
          <w:rPr>
            <w:rFonts w:cs="細明體" w:hint="eastAsia"/>
          </w:rPr>
          <w:t>公尺</w:t>
        </w:r>
      </w:smartTag>
      <w:r w:rsidRPr="00867464">
        <w:rPr>
          <w:rFonts w:cs="細明體" w:hint="eastAsia"/>
        </w:rPr>
        <w:t>短跑，途中跑的擺臂動作，以下敘述何者有誤</w:t>
      </w:r>
      <w:r w:rsidRPr="00867464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45" w:name="Q03292_1"/>
      <w:r w:rsidRPr="00867464">
        <w:rPr>
          <w:rFonts w:cs="細明體" w:hint="eastAsia"/>
        </w:rPr>
        <w:t>手臂前擺時，肘關節約呈</w:t>
      </w:r>
      <w:r w:rsidRPr="00867464">
        <w:rPr>
          <w:rFonts w:hint="eastAsia"/>
        </w:rPr>
        <w:t>90</w:t>
      </w:r>
      <w:r w:rsidRPr="00867464">
        <w:rPr>
          <w:rFonts w:cs="細明體" w:hint="eastAsia"/>
        </w:rPr>
        <w:t>度</w:t>
      </w:r>
      <w:bookmarkEnd w:id="345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（Ｂ）</w:t>
      </w:r>
      <w:bookmarkStart w:id="346" w:name="Q03292_2"/>
      <w:r w:rsidRPr="00867464">
        <w:rPr>
          <w:rFonts w:cs="細明體" w:hint="eastAsia"/>
        </w:rPr>
        <w:t>手臂前擺時，拳頭高度不高於下顎</w:t>
      </w:r>
      <w:bookmarkEnd w:id="346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（Ｃ）</w:t>
      </w:r>
      <w:bookmarkStart w:id="347" w:name="Q03292_3"/>
      <w:r w:rsidRPr="00867464">
        <w:rPr>
          <w:rFonts w:cs="細明體" w:hint="eastAsia"/>
        </w:rPr>
        <w:t>後擺時，上臂抬至約肩膀高度</w:t>
      </w:r>
      <w:bookmarkEnd w:id="347"/>
      <w:r>
        <w:rPr>
          <w:rFonts w:ascii="新細明體" w:hAnsi="新細明體" w:cs="細明體" w:hint="eastAsia"/>
        </w:rPr>
        <w:t xml:space="preserve">　</w:t>
      </w:r>
      <w:r>
        <w:rPr>
          <w:rFonts w:ascii="新細明體" w:hAnsi="新細明體" w:cs="細明體" w:hint="eastAsia"/>
          <w:w w:val="66"/>
        </w:rPr>
        <w:t>（Ｄ）</w:t>
      </w:r>
      <w:bookmarkStart w:id="348" w:name="Q03292_4"/>
      <w:r w:rsidRPr="00867464">
        <w:rPr>
          <w:rFonts w:cs="細明體" w:hint="eastAsia"/>
        </w:rPr>
        <w:t>後擺時，肘稍向內</w:t>
      </w:r>
      <w:bookmarkStart w:id="349" w:name="Q03292_E"/>
      <w:bookmarkEnd w:id="348"/>
      <w:r w:rsidRPr="00867464">
        <w:rPr>
          <w:rFonts w:hint="eastAsia"/>
        </w:rPr>
        <w:t>。</w:t>
      </w:r>
      <w:r>
        <w:br/>
      </w:r>
      <w:bookmarkStart w:id="350" w:name="R03292"/>
      <w:bookmarkEnd w:id="349"/>
      <w:r w:rsidRPr="000678BA">
        <w:rPr>
          <w:rFonts w:ascii="標楷體" w:eastAsia="標楷體" w:hAnsi="標楷體" w:hint="eastAsia"/>
          <w:color w:val="008000"/>
          <w:kern w:val="0"/>
        </w:rPr>
        <w:t>解析：後擺時，肘稍向外。</w:t>
      </w:r>
      <w:bookmarkEnd w:id="350"/>
    </w:p>
    <w:bookmarkEnd w:id="343"/>
    <w:p w:rsidR="003A540A" w:rsidRDefault="003A540A" w:rsidP="00295D05">
      <w:pPr>
        <w:snapToGrid w:val="0"/>
        <w:rPr>
          <w:b/>
        </w:rPr>
      </w:pPr>
      <w:r>
        <w:t>21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03293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95D05">
      <w:pPr>
        <w:ind w:left="680" w:hanging="680"/>
      </w:pPr>
      <w:bookmarkStart w:id="351" w:name="Q2B103293"/>
      <w:r>
        <w:rPr>
          <w:rFonts w:hint="eastAsia"/>
        </w:rPr>
        <w:t>（</w:t>
      </w:r>
      <w:bookmarkStart w:id="352" w:name="A03293"/>
      <w:r>
        <w:rPr>
          <w:rFonts w:hint="eastAsia"/>
          <w:color w:val="0000FF"/>
        </w:rPr>
        <w:t>Ａ</w:t>
      </w:r>
      <w:bookmarkEnd w:id="352"/>
      <w:r>
        <w:rPr>
          <w:rFonts w:hint="eastAsia"/>
        </w:rPr>
        <w:t>）</w:t>
      </w:r>
      <w:r w:rsidRPr="00867464">
        <w:rPr>
          <w:rFonts w:hint="eastAsia"/>
        </w:rPr>
        <w:t>田徑運動史上最早開始的項目是？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53" w:name="Q03293_1"/>
      <w:r w:rsidRPr="00867464">
        <w:rPr>
          <w:rFonts w:hint="eastAsia"/>
        </w:rPr>
        <w:t>短跑</w:t>
      </w:r>
      <w:bookmarkEnd w:id="353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354" w:name="Q03293_2"/>
      <w:r w:rsidRPr="00867464">
        <w:rPr>
          <w:rFonts w:hint="eastAsia"/>
        </w:rPr>
        <w:t>跳遠</w:t>
      </w:r>
      <w:bookmarkEnd w:id="354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355" w:name="Q03293_3"/>
      <w:r w:rsidRPr="00867464">
        <w:rPr>
          <w:rFonts w:hint="eastAsia"/>
        </w:rPr>
        <w:t>跳高</w:t>
      </w:r>
      <w:bookmarkEnd w:id="355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356" w:name="Q03293_4"/>
      <w:r w:rsidRPr="00867464">
        <w:rPr>
          <w:rFonts w:hint="eastAsia"/>
        </w:rPr>
        <w:t>三級跳遠</w:t>
      </w:r>
      <w:bookmarkStart w:id="357" w:name="Q03293_E"/>
      <w:bookmarkEnd w:id="356"/>
      <w:r w:rsidRPr="00867464">
        <w:rPr>
          <w:rFonts w:hint="eastAsia"/>
        </w:rPr>
        <w:t>。</w:t>
      </w:r>
    </w:p>
    <w:bookmarkEnd w:id="351"/>
    <w:bookmarkEnd w:id="357"/>
    <w:p w:rsidR="003A540A" w:rsidRDefault="003A540A" w:rsidP="00295D05">
      <w:pPr>
        <w:snapToGrid w:val="0"/>
        <w:rPr>
          <w:b/>
        </w:rPr>
      </w:pPr>
      <w:r>
        <w:t>22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03294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95D05">
      <w:pPr>
        <w:ind w:left="680" w:hanging="680"/>
        <w:rPr>
          <w:rFonts w:ascii="標楷體" w:eastAsia="標楷體" w:hAnsi="標楷體"/>
          <w:color w:val="008000"/>
          <w:kern w:val="0"/>
        </w:rPr>
      </w:pPr>
      <w:bookmarkStart w:id="358" w:name="Q2B103294"/>
      <w:r>
        <w:rPr>
          <w:rFonts w:hint="eastAsia"/>
        </w:rPr>
        <w:t>（</w:t>
      </w:r>
      <w:bookmarkStart w:id="359" w:name="A03294"/>
      <w:r>
        <w:rPr>
          <w:rFonts w:hint="eastAsia"/>
          <w:color w:val="0000FF"/>
        </w:rPr>
        <w:t>Ａ</w:t>
      </w:r>
      <w:bookmarkEnd w:id="359"/>
      <w:r>
        <w:rPr>
          <w:rFonts w:hint="eastAsia"/>
        </w:rPr>
        <w:t>）</w:t>
      </w:r>
      <w:r w:rsidRPr="00867464">
        <w:rPr>
          <w:rFonts w:hint="eastAsia"/>
        </w:rPr>
        <w:t>常見的田徑短跑起跑姿勢有幾種？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60" w:name="Q03294_1"/>
      <w:r w:rsidRPr="00867464">
        <w:rPr>
          <w:rFonts w:hint="eastAsia"/>
        </w:rPr>
        <w:t>3</w:t>
      </w:r>
      <w:r w:rsidRPr="00867464">
        <w:rPr>
          <w:rFonts w:hint="eastAsia"/>
        </w:rPr>
        <w:t>種</w:t>
      </w:r>
      <w:bookmarkEnd w:id="360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361" w:name="Q03294_2"/>
      <w:r w:rsidRPr="00867464">
        <w:rPr>
          <w:rFonts w:hint="eastAsia"/>
        </w:rPr>
        <w:t>4</w:t>
      </w:r>
      <w:r w:rsidRPr="00867464">
        <w:rPr>
          <w:rFonts w:hint="eastAsia"/>
        </w:rPr>
        <w:t>種</w:t>
      </w:r>
      <w:bookmarkEnd w:id="361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362" w:name="Q03294_3"/>
      <w:r w:rsidRPr="00867464">
        <w:rPr>
          <w:rFonts w:hint="eastAsia"/>
        </w:rPr>
        <w:t>5</w:t>
      </w:r>
      <w:r w:rsidRPr="00867464">
        <w:rPr>
          <w:rFonts w:hint="eastAsia"/>
        </w:rPr>
        <w:t>種</w:t>
      </w:r>
      <w:bookmarkEnd w:id="362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363" w:name="Q03294_4"/>
      <w:r w:rsidRPr="00867464">
        <w:rPr>
          <w:rFonts w:hint="eastAsia"/>
        </w:rPr>
        <w:t>6</w:t>
      </w:r>
      <w:r w:rsidRPr="00867464">
        <w:rPr>
          <w:rFonts w:hint="eastAsia"/>
        </w:rPr>
        <w:t>種</w:t>
      </w:r>
      <w:bookmarkStart w:id="364" w:name="Q03294_E"/>
      <w:bookmarkEnd w:id="363"/>
      <w:r w:rsidRPr="00867464">
        <w:rPr>
          <w:rFonts w:hint="eastAsia"/>
        </w:rPr>
        <w:t>。</w:t>
      </w:r>
      <w:r>
        <w:br/>
      </w:r>
      <w:bookmarkStart w:id="365" w:name="R03294"/>
      <w:bookmarkEnd w:id="364"/>
      <w:r w:rsidRPr="000678BA">
        <w:rPr>
          <w:rFonts w:ascii="標楷體" w:eastAsia="標楷體" w:hAnsi="標楷體" w:hint="eastAsia"/>
          <w:color w:val="008000"/>
          <w:kern w:val="0"/>
        </w:rPr>
        <w:t>解析：短跑起跑姿勢有短式起跑、中式起跑、長式起跑3種。</w:t>
      </w:r>
      <w:bookmarkEnd w:id="365"/>
    </w:p>
    <w:bookmarkEnd w:id="358"/>
    <w:p w:rsidR="003A540A" w:rsidRDefault="003A540A" w:rsidP="00295D05">
      <w:pPr>
        <w:snapToGrid w:val="0"/>
        <w:rPr>
          <w:b/>
        </w:rPr>
      </w:pPr>
      <w:r>
        <w:t>23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03295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95D05">
      <w:pPr>
        <w:ind w:left="680" w:hanging="680"/>
      </w:pPr>
      <w:bookmarkStart w:id="366" w:name="Q2B103295"/>
      <w:r>
        <w:rPr>
          <w:rFonts w:hint="eastAsia"/>
        </w:rPr>
        <w:t>（</w:t>
      </w:r>
      <w:bookmarkStart w:id="367" w:name="A03295"/>
      <w:r>
        <w:rPr>
          <w:rFonts w:hint="eastAsia"/>
          <w:color w:val="0000FF"/>
        </w:rPr>
        <w:t>Ａ</w:t>
      </w:r>
      <w:bookmarkEnd w:id="367"/>
      <w:r>
        <w:rPr>
          <w:rFonts w:hint="eastAsia"/>
        </w:rPr>
        <w:t>）</w:t>
      </w:r>
      <w:r w:rsidRPr="00867464">
        <w:rPr>
          <w:rFonts w:hint="eastAsia"/>
        </w:rPr>
        <w:t>第幾屆現代奧運會開始有男子</w:t>
      </w:r>
      <w:r w:rsidRPr="00867464">
        <w:rPr>
          <w:rFonts w:hint="eastAsia"/>
        </w:rPr>
        <w:t>100</w:t>
      </w:r>
      <w:r w:rsidRPr="00867464">
        <w:rPr>
          <w:rFonts w:hint="eastAsia"/>
        </w:rPr>
        <w:t>公尺賽跑項目？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68" w:name="Q03295_1"/>
      <w:r w:rsidRPr="00867464">
        <w:rPr>
          <w:rFonts w:hint="eastAsia"/>
        </w:rPr>
        <w:t>第</w:t>
      </w:r>
      <w:r w:rsidRPr="00867464">
        <w:rPr>
          <w:rFonts w:hint="eastAsia"/>
        </w:rPr>
        <w:t>1</w:t>
      </w:r>
      <w:r w:rsidRPr="00867464">
        <w:rPr>
          <w:rFonts w:hint="eastAsia"/>
        </w:rPr>
        <w:t>屆</w:t>
      </w:r>
      <w:bookmarkEnd w:id="36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369" w:name="Q03295_2"/>
      <w:r w:rsidRPr="00867464">
        <w:rPr>
          <w:rFonts w:hint="eastAsia"/>
        </w:rPr>
        <w:t>第</w:t>
      </w:r>
      <w:r w:rsidRPr="00867464">
        <w:rPr>
          <w:rFonts w:hint="eastAsia"/>
        </w:rPr>
        <w:t>2</w:t>
      </w:r>
      <w:r w:rsidRPr="00867464">
        <w:rPr>
          <w:rFonts w:hint="eastAsia"/>
        </w:rPr>
        <w:t>屆</w:t>
      </w:r>
      <w:bookmarkEnd w:id="36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370" w:name="Q03295_3"/>
      <w:r w:rsidRPr="00867464">
        <w:rPr>
          <w:rFonts w:hint="eastAsia"/>
        </w:rPr>
        <w:t>第</w:t>
      </w:r>
      <w:r w:rsidRPr="00867464">
        <w:rPr>
          <w:rFonts w:hint="eastAsia"/>
        </w:rPr>
        <w:t>3</w:t>
      </w:r>
      <w:r w:rsidRPr="00867464">
        <w:rPr>
          <w:rFonts w:hint="eastAsia"/>
        </w:rPr>
        <w:t>屆</w:t>
      </w:r>
      <w:bookmarkEnd w:id="370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371" w:name="Q03295_4"/>
      <w:r w:rsidRPr="00867464">
        <w:rPr>
          <w:rFonts w:hint="eastAsia"/>
        </w:rPr>
        <w:t>第</w:t>
      </w:r>
      <w:r w:rsidRPr="00867464">
        <w:rPr>
          <w:rFonts w:hint="eastAsia"/>
        </w:rPr>
        <w:t>4</w:t>
      </w:r>
      <w:r w:rsidRPr="00867464">
        <w:rPr>
          <w:rFonts w:hint="eastAsia"/>
        </w:rPr>
        <w:t>屆</w:t>
      </w:r>
      <w:bookmarkStart w:id="372" w:name="Q03295_E"/>
      <w:bookmarkEnd w:id="371"/>
      <w:r w:rsidRPr="00867464">
        <w:rPr>
          <w:rFonts w:hint="eastAsia"/>
        </w:rPr>
        <w:t>。</w:t>
      </w:r>
    </w:p>
    <w:bookmarkEnd w:id="366"/>
    <w:bookmarkEnd w:id="372"/>
    <w:p w:rsidR="003A540A" w:rsidRDefault="003A540A" w:rsidP="00295D05">
      <w:pPr>
        <w:snapToGrid w:val="0"/>
        <w:rPr>
          <w:b/>
        </w:rPr>
      </w:pPr>
      <w:r>
        <w:t>24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03296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95D05">
      <w:pPr>
        <w:ind w:left="680" w:hanging="680"/>
      </w:pPr>
      <w:bookmarkStart w:id="373" w:name="Q2B103296"/>
      <w:r>
        <w:rPr>
          <w:rFonts w:hint="eastAsia"/>
        </w:rPr>
        <w:t>（</w:t>
      </w:r>
      <w:bookmarkStart w:id="374" w:name="A03296"/>
      <w:r>
        <w:rPr>
          <w:rFonts w:hint="eastAsia"/>
          <w:color w:val="0000FF"/>
        </w:rPr>
        <w:t>Ｃ</w:t>
      </w:r>
      <w:bookmarkEnd w:id="374"/>
      <w:r>
        <w:rPr>
          <w:rFonts w:hint="eastAsia"/>
        </w:rPr>
        <w:t>）</w:t>
      </w:r>
      <w:r w:rsidRPr="00867464">
        <w:rPr>
          <w:rFonts w:hint="eastAsia"/>
        </w:rPr>
        <w:t>田徑短跑參賽者的名次，取決於選手身體哪個部位抵達終點內側之垂直線為止時的順序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75" w:name="Q03296_1"/>
      <w:r w:rsidRPr="00867464">
        <w:rPr>
          <w:rFonts w:hint="eastAsia"/>
        </w:rPr>
        <w:t>頸</w:t>
      </w:r>
      <w:bookmarkEnd w:id="375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376" w:name="Q03296_2"/>
      <w:r w:rsidRPr="00867464">
        <w:rPr>
          <w:rFonts w:hint="eastAsia"/>
        </w:rPr>
        <w:t>頭</w:t>
      </w:r>
      <w:bookmarkEnd w:id="376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377" w:name="Q03296_3"/>
      <w:r w:rsidRPr="00867464">
        <w:rPr>
          <w:rFonts w:hint="eastAsia"/>
        </w:rPr>
        <w:t>身體軀幹</w:t>
      </w:r>
      <w:bookmarkEnd w:id="377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378" w:name="Q03296_4"/>
      <w:r w:rsidRPr="00867464">
        <w:rPr>
          <w:rFonts w:hint="eastAsia"/>
        </w:rPr>
        <w:t>手</w:t>
      </w:r>
      <w:bookmarkStart w:id="379" w:name="Q03296_E"/>
      <w:bookmarkEnd w:id="378"/>
      <w:r w:rsidRPr="00867464">
        <w:rPr>
          <w:rFonts w:hint="eastAsia"/>
        </w:rPr>
        <w:t>。</w:t>
      </w:r>
    </w:p>
    <w:bookmarkEnd w:id="373"/>
    <w:bookmarkEnd w:id="379"/>
    <w:p w:rsidR="003A540A" w:rsidRDefault="003A540A" w:rsidP="00295D05">
      <w:pPr>
        <w:snapToGrid w:val="0"/>
        <w:rPr>
          <w:b/>
        </w:rPr>
      </w:pPr>
      <w:r>
        <w:t>25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03297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95D05">
      <w:pPr>
        <w:ind w:left="680" w:hanging="680"/>
      </w:pPr>
      <w:bookmarkStart w:id="380" w:name="Q2B103297"/>
      <w:r>
        <w:rPr>
          <w:rFonts w:hint="eastAsia"/>
        </w:rPr>
        <w:t>（</w:t>
      </w:r>
      <w:bookmarkStart w:id="381" w:name="A03297"/>
      <w:r>
        <w:rPr>
          <w:rFonts w:hint="eastAsia"/>
          <w:color w:val="0000FF"/>
        </w:rPr>
        <w:t>Ｄ</w:t>
      </w:r>
      <w:bookmarkEnd w:id="381"/>
      <w:r>
        <w:rPr>
          <w:rFonts w:hint="eastAsia"/>
        </w:rPr>
        <w:t>）</w:t>
      </w:r>
      <w:r w:rsidRPr="00867464">
        <w:rPr>
          <w:rFonts w:hint="eastAsia"/>
        </w:rPr>
        <w:t>從何時開始，田徑選手正式合法使用起跑架？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382" w:name="Q03297_1"/>
      <w:r w:rsidRPr="00867464">
        <w:rPr>
          <w:rFonts w:hint="eastAsia"/>
        </w:rPr>
        <w:t>1944</w:t>
      </w:r>
      <w:r w:rsidRPr="00867464">
        <w:rPr>
          <w:rFonts w:hint="eastAsia"/>
        </w:rPr>
        <w:t>年</w:t>
      </w:r>
      <w:bookmarkEnd w:id="382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383" w:name="Q03297_2"/>
      <w:r w:rsidRPr="00867464">
        <w:rPr>
          <w:rFonts w:hint="eastAsia"/>
        </w:rPr>
        <w:t>1942</w:t>
      </w:r>
      <w:r w:rsidRPr="00867464">
        <w:rPr>
          <w:rFonts w:hint="eastAsia"/>
        </w:rPr>
        <w:t>年</w:t>
      </w:r>
      <w:bookmarkEnd w:id="383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384" w:name="Q03297_3"/>
      <w:r w:rsidRPr="00867464">
        <w:rPr>
          <w:rFonts w:hint="eastAsia"/>
        </w:rPr>
        <w:t>1940</w:t>
      </w:r>
      <w:r w:rsidRPr="00867464">
        <w:rPr>
          <w:rFonts w:hint="eastAsia"/>
        </w:rPr>
        <w:t>年</w:t>
      </w:r>
      <w:bookmarkEnd w:id="384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385" w:name="Q03297_4"/>
      <w:r w:rsidRPr="00867464">
        <w:rPr>
          <w:rFonts w:hint="eastAsia"/>
        </w:rPr>
        <w:t>1938</w:t>
      </w:r>
      <w:r w:rsidRPr="00867464">
        <w:rPr>
          <w:rFonts w:hint="eastAsia"/>
        </w:rPr>
        <w:t>年</w:t>
      </w:r>
      <w:bookmarkStart w:id="386" w:name="Q03297_E"/>
      <w:bookmarkEnd w:id="385"/>
      <w:r w:rsidRPr="00867464">
        <w:rPr>
          <w:rFonts w:hint="eastAsia"/>
        </w:rPr>
        <w:t>。</w:t>
      </w:r>
    </w:p>
    <w:bookmarkEnd w:id="380"/>
    <w:bookmarkEnd w:id="386"/>
    <w:p w:rsidR="003A540A" w:rsidRPr="00295D05" w:rsidRDefault="003A540A" w:rsidP="00295D05">
      <w:pPr>
        <w:snapToGrid w:val="0"/>
      </w:pPr>
    </w:p>
    <w:p w:rsidR="003A540A" w:rsidRDefault="003A540A" w:rsidP="00077397">
      <w:pPr>
        <w:jc w:val="center"/>
        <w:rPr>
          <w:rFonts w:hint="eastAsia"/>
          <w:b/>
          <w:sz w:val="28"/>
          <w:bdr w:val="single" w:sz="4" w:space="0" w:color="auto"/>
        </w:rPr>
      </w:pPr>
      <w:r>
        <w:rPr>
          <w:rFonts w:hint="eastAsia"/>
          <w:b/>
          <w:sz w:val="28"/>
          <w:bdr w:val="single" w:sz="4" w:space="0" w:color="auto"/>
        </w:rPr>
        <w:t>高中體育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bdr w:val="single" w:sz="4" w:space="0" w:color="auto"/>
        </w:rPr>
        <w:t>第一冊</w:t>
      </w:r>
      <w:r>
        <w:rPr>
          <w:rFonts w:hint="eastAsia"/>
          <w:b/>
          <w:sz w:val="28"/>
          <w:bdr w:val="single" w:sz="4" w:space="0" w:color="auto"/>
        </w:rPr>
        <w:t xml:space="preserve">  </w:t>
      </w:r>
      <w:r>
        <w:rPr>
          <w:rFonts w:hint="eastAsia"/>
          <w:b/>
          <w:sz w:val="28"/>
          <w:bdr w:val="single" w:sz="4" w:space="0" w:color="auto"/>
        </w:rPr>
        <w:t>第</w:t>
      </w:r>
      <w:r>
        <w:rPr>
          <w:rFonts w:hint="eastAsia"/>
          <w:b/>
          <w:sz w:val="28"/>
          <w:bdr w:val="single" w:sz="4" w:space="0" w:color="auto"/>
        </w:rPr>
        <w:t>3</w:t>
      </w:r>
      <w:r>
        <w:rPr>
          <w:rFonts w:hint="eastAsia"/>
          <w:b/>
          <w:sz w:val="28"/>
          <w:bdr w:val="single" w:sz="4" w:space="0" w:color="auto"/>
        </w:rPr>
        <w:t>課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bdr w:val="single" w:sz="4" w:space="0" w:color="auto"/>
        </w:rPr>
        <w:t>籃球—運球過人上籃與人盯人防守</w:t>
      </w:r>
    </w:p>
    <w:p w:rsidR="003A540A" w:rsidRDefault="003A540A" w:rsidP="00077397">
      <w:pPr>
        <w:snapToGrid w:val="0"/>
        <w:spacing w:beforeLines="50" w:before="180"/>
        <w:rPr>
          <w:rFonts w:hint="eastAsia"/>
          <w:b/>
          <w:shd w:val="pct15" w:color="auto" w:fill="auto"/>
        </w:rPr>
      </w:pPr>
      <w:r>
        <w:rPr>
          <w:rFonts w:hint="eastAsia"/>
          <w:b/>
          <w:shd w:val="pct15" w:color="auto" w:fill="auto"/>
        </w:rPr>
        <w:t>是非題</w:t>
      </w:r>
    </w:p>
    <w:p w:rsidR="003A540A" w:rsidRDefault="003A540A" w:rsidP="00077397">
      <w:pPr>
        <w:snapToGrid w:val="0"/>
        <w:rPr>
          <w:b/>
        </w:rPr>
      </w:pPr>
      <w: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00021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737" w:hanging="737"/>
      </w:pPr>
      <w:bookmarkStart w:id="387" w:name="Q2B100021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</w:t>
      </w:r>
      <w:r w:rsidRPr="00380F07">
        <w:t>2010</w:t>
      </w:r>
      <w:r w:rsidRPr="00380F07">
        <w:t>年起，籃球場的三分線距離是</w:t>
      </w:r>
      <w:smartTag w:uri="urn:schemas-microsoft-com:office:smarttags" w:element="chmetcnv">
        <w:smartTagPr>
          <w:attr w:name="UnitName" w:val="公尺"/>
          <w:attr w:name="SourceValue" w:val="6.25"/>
          <w:attr w:name="HasSpace" w:val="False"/>
          <w:attr w:name="Negative" w:val="False"/>
          <w:attr w:name="NumberType" w:val="1"/>
          <w:attr w:name="TCSC" w:val="0"/>
        </w:smartTagPr>
        <w:r w:rsidRPr="00380F07">
          <w:t>6.25</w:t>
        </w:r>
        <w:r w:rsidRPr="00380F07">
          <w:t>公尺</w:t>
        </w:r>
      </w:smartTag>
      <w:r w:rsidRPr="00380F07">
        <w:t>長。</w:t>
      </w:r>
    </w:p>
    <w:bookmarkEnd w:id="387"/>
    <w:p w:rsidR="003A540A" w:rsidRDefault="003A540A" w:rsidP="00077397">
      <w:pPr>
        <w:snapToGrid w:val="0"/>
        <w:rPr>
          <w:b/>
        </w:rPr>
      </w:pPr>
      <w: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00022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737" w:hanging="737"/>
      </w:pPr>
      <w:bookmarkStart w:id="388" w:name="Q2B100022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）籃球賽中，進攻球員的掩護擋人動作，必須先站好位置</w:t>
      </w:r>
      <w:r>
        <w:t>，並與被擋之防守球員有一步之距離，兩手不得有推擠之動作，否則</w:t>
      </w:r>
      <w:r w:rsidRPr="00380F07">
        <w:t>判進攻球隊非法阻擋犯規。</w:t>
      </w:r>
    </w:p>
    <w:bookmarkEnd w:id="388"/>
    <w:p w:rsidR="003A540A" w:rsidRDefault="003A540A" w:rsidP="00077397">
      <w:pPr>
        <w:snapToGrid w:val="0"/>
        <w:rPr>
          <w:b/>
        </w:rPr>
      </w:pPr>
      <w: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00023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737" w:hanging="737"/>
      </w:pPr>
      <w:bookmarkStart w:id="389" w:name="Q2B100023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）籃球場的籃框，內緣直徑為</w:t>
      </w:r>
      <w:smartTag w:uri="urn:schemas-microsoft-com:office:smarttags" w:element="chmetcnv">
        <w:smartTagPr>
          <w:attr w:name="UnitName" w:val="公分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380F07">
          <w:t>30</w:t>
        </w:r>
        <w:r w:rsidRPr="00380F07">
          <w:t>公分</w:t>
        </w:r>
      </w:smartTag>
      <w:r w:rsidRPr="00380F07">
        <w:t>。</w:t>
      </w:r>
    </w:p>
    <w:bookmarkEnd w:id="389"/>
    <w:p w:rsidR="003A540A" w:rsidRDefault="003A540A" w:rsidP="00077397">
      <w:pPr>
        <w:snapToGrid w:val="0"/>
        <w:rPr>
          <w:b/>
        </w:rPr>
      </w:pPr>
      <w: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00024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737" w:hanging="737"/>
      </w:pPr>
      <w:bookmarkStart w:id="390" w:name="Q2B100024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）籃球背後運球過人上籃的要領是：迅速放慢運球速度，以背後運球方式，利用手臂與手腕力量，迅速將球由身體右側，自腰部將球推向左腳旁，左手接起反彈球後，加速前進運球過人上籃。</w:t>
      </w:r>
    </w:p>
    <w:bookmarkEnd w:id="390"/>
    <w:p w:rsidR="003A540A" w:rsidRDefault="003A540A" w:rsidP="00077397">
      <w:pPr>
        <w:snapToGrid w:val="0"/>
        <w:rPr>
          <w:b/>
        </w:rPr>
      </w:pPr>
      <w:r>
        <w:t>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00025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737" w:hanging="737"/>
      </w:pPr>
      <w:bookmarkStart w:id="391" w:name="Q2B100025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）籃球基本步伐，滑步移位時，由前</w:t>
      </w:r>
      <w:r>
        <w:t>腳</w:t>
      </w:r>
      <w:r w:rsidRPr="00380F07">
        <w:t>帶動後腳，推蹬移動兩腳防守，兩腳移步略為交叉。</w:t>
      </w:r>
    </w:p>
    <w:bookmarkEnd w:id="391"/>
    <w:p w:rsidR="003A540A" w:rsidRDefault="003A540A" w:rsidP="00077397">
      <w:pPr>
        <w:snapToGrid w:val="0"/>
        <w:rPr>
          <w:b/>
        </w:rPr>
      </w:pPr>
      <w:r>
        <w:t>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00026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737" w:hanging="737"/>
      </w:pPr>
      <w:bookmarkStart w:id="392" w:name="Q2B100026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）超級籃球聯賽（</w:t>
      </w:r>
      <w:r w:rsidRPr="00380F07">
        <w:t>SBL</w:t>
      </w:r>
      <w:r>
        <w:rPr>
          <w:rFonts w:hint="eastAsia"/>
        </w:rPr>
        <w:t>）</w:t>
      </w:r>
      <w:r w:rsidRPr="00380F07">
        <w:t>屬於職業賽，選手是</w:t>
      </w:r>
      <w:r w:rsidRPr="00380F07">
        <w:rPr>
          <w:rFonts w:hint="eastAsia"/>
        </w:rPr>
        <w:t>屬於全</w:t>
      </w:r>
      <w:r w:rsidRPr="00380F07">
        <w:t>職業球員。</w:t>
      </w:r>
    </w:p>
    <w:bookmarkEnd w:id="392"/>
    <w:p w:rsidR="003A540A" w:rsidRDefault="003A540A" w:rsidP="00077397">
      <w:pPr>
        <w:snapToGrid w:val="0"/>
        <w:rPr>
          <w:b/>
        </w:rPr>
      </w:pPr>
      <w:r>
        <w:t>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00027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737" w:hanging="737"/>
      </w:pPr>
      <w:bookmarkStart w:id="393" w:name="Q2B100027"/>
      <w:r w:rsidRPr="00380F07">
        <w:lastRenderedPageBreak/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）籃球嚴密的人盯人防守，能有效的封阻對手進攻能力，廣泛的運用在各種團隊的防守戰術，降低進攻者投籃命中率。</w:t>
      </w:r>
    </w:p>
    <w:bookmarkEnd w:id="393"/>
    <w:p w:rsidR="003A540A" w:rsidRDefault="003A540A" w:rsidP="00077397">
      <w:pPr>
        <w:snapToGrid w:val="0"/>
        <w:rPr>
          <w:b/>
        </w:rPr>
      </w:pPr>
      <w:r>
        <w:t>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00028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737" w:hanging="737"/>
      </w:pPr>
      <w:bookmarkStart w:id="394" w:name="Q2B100028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）民國</w:t>
      </w:r>
      <w:r w:rsidRPr="00380F07">
        <w:t>78</w:t>
      </w:r>
      <w:r w:rsidRPr="00380F07">
        <w:t>年起，國內成立高中籃球聯賽，簡稱</w:t>
      </w:r>
      <w:r w:rsidRPr="00380F07">
        <w:t>SBL</w:t>
      </w:r>
      <w:r w:rsidRPr="00380F07">
        <w:t>。</w:t>
      </w:r>
    </w:p>
    <w:bookmarkEnd w:id="394"/>
    <w:p w:rsidR="003A540A" w:rsidRDefault="003A540A" w:rsidP="00077397">
      <w:pPr>
        <w:snapToGrid w:val="0"/>
        <w:rPr>
          <w:b/>
        </w:rPr>
      </w:pPr>
      <w:r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00029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737" w:hanging="737"/>
      </w:pPr>
      <w:bookmarkStart w:id="395" w:name="Q2B100029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）籃球運動的發明動機是，因冬天天氣寒冷，不能從事戶外活動，為了滿足學生運動需求而研發出。</w:t>
      </w:r>
    </w:p>
    <w:bookmarkEnd w:id="395"/>
    <w:p w:rsidR="003A540A" w:rsidRDefault="003A540A" w:rsidP="00077397">
      <w:pPr>
        <w:snapToGrid w:val="0"/>
        <w:rPr>
          <w:b/>
        </w:rPr>
      </w:pPr>
      <w:r>
        <w:t>10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00030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737" w:hanging="737"/>
      </w:pPr>
      <w:bookmarkStart w:id="396" w:name="Q2B100030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）從右側過人運球上籃、必須以右手運球，跨出左腳，左手成護球動作來進行之。</w:t>
      </w:r>
    </w:p>
    <w:bookmarkEnd w:id="396"/>
    <w:p w:rsidR="003A540A" w:rsidRDefault="003A540A" w:rsidP="00077397">
      <w:pPr>
        <w:snapToGrid w:val="0"/>
        <w:rPr>
          <w:b/>
        </w:rPr>
      </w:pPr>
      <w:r>
        <w:t>11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00111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077397">
      <w:pPr>
        <w:ind w:left="737" w:hanging="737"/>
      </w:pPr>
      <w:bookmarkStart w:id="397" w:name="Q2B100111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bidi="en-US"/>
        </w:rPr>
        <w:t>○</w:t>
      </w:r>
      <w:r w:rsidRPr="00380F07">
        <w:rPr>
          <w:rFonts w:hint="eastAsia"/>
        </w:rPr>
        <w:t>）籃球運動開始於</w:t>
      </w:r>
      <w:r w:rsidRPr="00380F07">
        <w:t>1891</w:t>
      </w:r>
      <w:r w:rsidRPr="00380F07">
        <w:rPr>
          <w:rFonts w:hint="eastAsia"/>
        </w:rPr>
        <w:t>年，由美國納史密斯（</w:t>
      </w:r>
      <w:r w:rsidRPr="00380F07">
        <w:t>Dr. James Naismith</w:t>
      </w:r>
      <w:r w:rsidRPr="00380F07">
        <w:rPr>
          <w:rFonts w:hint="eastAsia"/>
        </w:rPr>
        <w:t>）博士發明。</w:t>
      </w:r>
    </w:p>
    <w:bookmarkEnd w:id="397"/>
    <w:p w:rsidR="003A540A" w:rsidRDefault="003A540A" w:rsidP="00077397">
      <w:pPr>
        <w:snapToGrid w:val="0"/>
        <w:rPr>
          <w:b/>
        </w:rPr>
      </w:pPr>
      <w:r>
        <w:t>12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00112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077397">
      <w:pPr>
        <w:ind w:left="737" w:hanging="737"/>
      </w:pPr>
      <w:bookmarkStart w:id="398" w:name="Q2B100112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○</w:t>
      </w:r>
      <w:r w:rsidRPr="00380F07">
        <w:rPr>
          <w:rFonts w:hint="eastAsia"/>
        </w:rPr>
        <w:t>）籃球過人運球上籃是突破對手防守陣營相當有效的方法。</w:t>
      </w:r>
    </w:p>
    <w:bookmarkEnd w:id="398"/>
    <w:p w:rsidR="003A540A" w:rsidRDefault="003A540A" w:rsidP="00077397">
      <w:pPr>
        <w:snapToGrid w:val="0"/>
        <w:rPr>
          <w:b/>
        </w:rPr>
      </w:pPr>
      <w:r>
        <w:t>13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00113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077397">
      <w:pPr>
        <w:ind w:left="737" w:hanging="737"/>
      </w:pPr>
      <w:bookmarkStart w:id="399" w:name="Q2B100113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○</w:t>
      </w:r>
      <w:r w:rsidRPr="00380F07">
        <w:rPr>
          <w:rFonts w:hint="eastAsia"/>
        </w:rPr>
        <w:t>）籃球比賽時，每一隊有五名球員上場。</w:t>
      </w:r>
    </w:p>
    <w:bookmarkEnd w:id="399"/>
    <w:p w:rsidR="003A540A" w:rsidRDefault="003A540A" w:rsidP="00077397">
      <w:pPr>
        <w:snapToGrid w:val="0"/>
        <w:rPr>
          <w:b/>
        </w:rPr>
      </w:pPr>
      <w:r>
        <w:t>14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00114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077397">
      <w:pPr>
        <w:ind w:left="737" w:hanging="737"/>
      </w:pPr>
      <w:bookmarkStart w:id="400" w:name="Q2B100114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○</w:t>
      </w:r>
      <w:r w:rsidRPr="00380F07">
        <w:rPr>
          <w:rFonts w:hint="eastAsia"/>
        </w:rPr>
        <w:t>）籃球比賽中，任一在場比賽之隊伍，下場比賽之球員若少於</w:t>
      </w:r>
      <w:r w:rsidRPr="00380F07">
        <w:t>2</w:t>
      </w:r>
      <w:r w:rsidRPr="00380F07">
        <w:rPr>
          <w:rFonts w:hint="eastAsia"/>
        </w:rPr>
        <w:t>人時，應即判定失敗。</w:t>
      </w:r>
    </w:p>
    <w:bookmarkEnd w:id="400"/>
    <w:p w:rsidR="003A540A" w:rsidRDefault="003A540A" w:rsidP="00077397">
      <w:pPr>
        <w:snapToGrid w:val="0"/>
        <w:rPr>
          <w:b/>
        </w:rPr>
      </w:pPr>
      <w:r>
        <w:t>15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00115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Pr="00C469E3" w:rsidRDefault="003A540A" w:rsidP="00077397">
      <w:pPr>
        <w:ind w:left="737" w:hanging="737"/>
        <w:rPr>
          <w:color w:val="008000"/>
        </w:rPr>
      </w:pPr>
      <w:bookmarkStart w:id="401" w:name="Q2B100115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╳</w:t>
      </w:r>
      <w:r w:rsidRPr="00380F07">
        <w:rPr>
          <w:rFonts w:hint="eastAsia"/>
        </w:rPr>
        <w:t>）籃球比賽時間終了若平手，則每次加賽</w:t>
      </w:r>
      <w:r w:rsidRPr="00380F07">
        <w:t>10</w:t>
      </w:r>
      <w:r w:rsidRPr="00380F07">
        <w:rPr>
          <w:rFonts w:hint="eastAsia"/>
        </w:rPr>
        <w:t>分鐘，至分出勝負為止。</w:t>
      </w:r>
      <w:r>
        <w:rPr>
          <w:color w:val="000000"/>
          <w:kern w:val="0"/>
        </w:rPr>
        <w:br/>
      </w:r>
      <w:r>
        <w:rPr>
          <w:rFonts w:ascii="標楷體" w:eastAsia="標楷體" w:hAnsi="標楷體"/>
          <w:color w:val="008000"/>
        </w:rPr>
        <w:t>解析：</w:t>
      </w:r>
      <w:r>
        <w:rPr>
          <w:rFonts w:ascii="標楷體" w:eastAsia="標楷體" w:hAnsi="標楷體" w:hint="eastAsia"/>
          <w:color w:val="008000"/>
        </w:rPr>
        <w:t>每次加賽5分鐘</w:t>
      </w:r>
      <w:r>
        <w:rPr>
          <w:rFonts w:ascii="標楷體" w:eastAsia="標楷體" w:hAnsi="標楷體"/>
          <w:color w:val="008000"/>
        </w:rPr>
        <w:t>。</w:t>
      </w:r>
    </w:p>
    <w:bookmarkEnd w:id="401"/>
    <w:p w:rsidR="003A540A" w:rsidRDefault="003A540A" w:rsidP="00077397">
      <w:pPr>
        <w:snapToGrid w:val="0"/>
        <w:spacing w:beforeLines="50" w:before="180"/>
        <w:rPr>
          <w:rFonts w:hint="eastAsia"/>
          <w:b/>
          <w:shd w:val="pct15" w:color="auto" w:fill="auto"/>
        </w:rPr>
      </w:pPr>
      <w:r>
        <w:rPr>
          <w:rFonts w:hint="eastAsia"/>
          <w:b/>
          <w:shd w:val="pct15" w:color="auto" w:fill="auto"/>
        </w:rPr>
        <w:t>選擇題</w:t>
      </w:r>
    </w:p>
    <w:p w:rsidR="003A540A" w:rsidRDefault="003A540A" w:rsidP="00077397">
      <w:pPr>
        <w:snapToGrid w:val="0"/>
        <w:rPr>
          <w:b/>
        </w:rPr>
      </w:pPr>
      <w: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00191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402" w:name="Q2B100191"/>
      <w:r>
        <w:rPr>
          <w:rFonts w:hint="eastAsia"/>
        </w:rPr>
        <w:t>（</w:t>
      </w:r>
      <w:bookmarkStart w:id="403" w:name="A00191"/>
      <w:r>
        <w:rPr>
          <w:rFonts w:hint="eastAsia"/>
          <w:color w:val="0000FF"/>
        </w:rPr>
        <w:t>Ｂ</w:t>
      </w:r>
      <w:bookmarkEnd w:id="403"/>
      <w:r>
        <w:rPr>
          <w:rFonts w:hint="eastAsia"/>
        </w:rPr>
        <w:t>）</w:t>
      </w:r>
      <w:r w:rsidRPr="00155365">
        <w:t>下列哪一種籃球運球方式，屬於行進間過人運球上籃，改變方向之技巧？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404" w:name="Q00191_1"/>
      <w:r w:rsidRPr="00155365">
        <w:t>變速運球</w:t>
      </w:r>
      <w:bookmarkEnd w:id="40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405" w:name="Q00191_2"/>
      <w:r w:rsidRPr="00155365">
        <w:t>轉身運球</w:t>
      </w:r>
      <w:bookmarkEnd w:id="40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406" w:name="Q00191_3"/>
      <w:r w:rsidRPr="00155365">
        <w:t>身體的假動作</w:t>
      </w:r>
      <w:bookmarkEnd w:id="40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407" w:name="Q00191_4"/>
      <w:r w:rsidRPr="00155365">
        <w:t>高低運球</w:t>
      </w:r>
      <w:bookmarkStart w:id="408" w:name="Q00191_E"/>
      <w:bookmarkEnd w:id="407"/>
      <w:r>
        <w:rPr>
          <w:rFonts w:hint="eastAsia"/>
        </w:rPr>
        <w:t>。</w:t>
      </w:r>
    </w:p>
    <w:bookmarkEnd w:id="402"/>
    <w:bookmarkEnd w:id="408"/>
    <w:p w:rsidR="003A540A" w:rsidRDefault="003A540A" w:rsidP="00077397">
      <w:pPr>
        <w:snapToGrid w:val="0"/>
        <w:rPr>
          <w:b/>
        </w:rPr>
      </w:pPr>
      <w: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00192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409" w:name="Q2B100192"/>
      <w:r>
        <w:rPr>
          <w:rFonts w:hint="eastAsia"/>
        </w:rPr>
        <w:t>（</w:t>
      </w:r>
      <w:bookmarkStart w:id="410" w:name="A00192"/>
      <w:r>
        <w:rPr>
          <w:rFonts w:hint="eastAsia"/>
          <w:color w:val="0000FF"/>
        </w:rPr>
        <w:t>Ａ</w:t>
      </w:r>
      <w:bookmarkEnd w:id="410"/>
      <w:r>
        <w:rPr>
          <w:rFonts w:hint="eastAsia"/>
        </w:rPr>
        <w:t>）</w:t>
      </w:r>
      <w:r w:rsidRPr="00155365">
        <w:t>籃球運動是由哪位發明？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411" w:name="Q00192_1"/>
      <w:r w:rsidRPr="00155365">
        <w:t>納史密斯</w:t>
      </w:r>
      <w:bookmarkEnd w:id="41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412" w:name="Q00192_2"/>
      <w:r w:rsidRPr="00155365">
        <w:t>威廉摩根</w:t>
      </w:r>
      <w:bookmarkEnd w:id="41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413" w:name="Q00192_3"/>
      <w:r w:rsidRPr="00155365">
        <w:t>波佛特</w:t>
      </w:r>
      <w:bookmarkEnd w:id="41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414" w:name="Q00192_4"/>
      <w:r w:rsidRPr="0045312A">
        <w:t>古柏</w:t>
      </w:r>
      <w:bookmarkStart w:id="415" w:name="Q00192_E"/>
      <w:bookmarkEnd w:id="414"/>
      <w:r>
        <w:rPr>
          <w:rFonts w:hint="eastAsia"/>
        </w:rPr>
        <w:t>。</w:t>
      </w:r>
    </w:p>
    <w:bookmarkEnd w:id="409"/>
    <w:bookmarkEnd w:id="415"/>
    <w:p w:rsidR="003A540A" w:rsidRDefault="003A540A" w:rsidP="00077397">
      <w:pPr>
        <w:snapToGrid w:val="0"/>
        <w:rPr>
          <w:b/>
        </w:rPr>
      </w:pPr>
      <w: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00193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416" w:name="Q2B100193"/>
      <w:r>
        <w:rPr>
          <w:rFonts w:hint="eastAsia"/>
        </w:rPr>
        <w:t>（</w:t>
      </w:r>
      <w:bookmarkStart w:id="417" w:name="A00193"/>
      <w:r>
        <w:rPr>
          <w:rFonts w:hint="eastAsia"/>
          <w:color w:val="0000FF"/>
        </w:rPr>
        <w:t>Ｄ</w:t>
      </w:r>
      <w:bookmarkEnd w:id="417"/>
      <w:r>
        <w:rPr>
          <w:rFonts w:hint="eastAsia"/>
        </w:rPr>
        <w:t>）</w:t>
      </w:r>
      <w:r w:rsidRPr="0045312A">
        <w:t>籃球比賽時，進攻的球員接到隊友的傳球而成持球狀態時，可以做哪個假動作，誘使防守球員改變防守位置？（</w:t>
      </w:r>
      <w:r w:rsidRPr="0045312A">
        <w:rPr>
          <w:rFonts w:hint="eastAsia"/>
        </w:rPr>
        <w:t>甲</w:t>
      </w:r>
      <w:r w:rsidRPr="0045312A">
        <w:t>）投籃（</w:t>
      </w:r>
      <w:r w:rsidRPr="0045312A">
        <w:rPr>
          <w:rFonts w:hint="eastAsia"/>
        </w:rPr>
        <w:t>乙</w:t>
      </w:r>
      <w:r w:rsidRPr="0045312A">
        <w:t>）傳球（</w:t>
      </w:r>
      <w:r w:rsidRPr="0045312A">
        <w:rPr>
          <w:rFonts w:hint="eastAsia"/>
        </w:rPr>
        <w:t>丙</w:t>
      </w:r>
      <w:r w:rsidRPr="0045312A">
        <w:t>）切入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418" w:name="Q00193_1"/>
      <w:r w:rsidRPr="00155365">
        <w:rPr>
          <w:rFonts w:hint="eastAsia"/>
        </w:rPr>
        <w:t>甲乙</w:t>
      </w:r>
      <w:bookmarkEnd w:id="41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419" w:name="Q00193_2"/>
      <w:r w:rsidRPr="00155365">
        <w:rPr>
          <w:rFonts w:hint="eastAsia"/>
        </w:rPr>
        <w:t>甲丙</w:t>
      </w:r>
      <w:bookmarkEnd w:id="41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420" w:name="Q00193_3"/>
      <w:r w:rsidRPr="00155365">
        <w:rPr>
          <w:rFonts w:hint="eastAsia"/>
        </w:rPr>
        <w:t>乙丙</w:t>
      </w:r>
      <w:bookmarkEnd w:id="420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421" w:name="Q00193_4"/>
      <w:r w:rsidRPr="00155365">
        <w:rPr>
          <w:rFonts w:hint="eastAsia"/>
        </w:rPr>
        <w:t>甲乙丙</w:t>
      </w:r>
      <w:bookmarkStart w:id="422" w:name="Q00193_E"/>
      <w:bookmarkEnd w:id="421"/>
      <w:r>
        <w:rPr>
          <w:rFonts w:hint="eastAsia"/>
        </w:rPr>
        <w:t>。</w:t>
      </w:r>
    </w:p>
    <w:bookmarkEnd w:id="416"/>
    <w:bookmarkEnd w:id="422"/>
    <w:p w:rsidR="003A540A" w:rsidRDefault="003A540A" w:rsidP="00077397">
      <w:pPr>
        <w:snapToGrid w:val="0"/>
        <w:rPr>
          <w:b/>
        </w:rPr>
      </w:pPr>
      <w: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00194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423" w:name="Q2B100194"/>
      <w:r>
        <w:rPr>
          <w:rFonts w:hint="eastAsia"/>
        </w:rPr>
        <w:t>（</w:t>
      </w:r>
      <w:bookmarkStart w:id="424" w:name="A00194"/>
      <w:r>
        <w:rPr>
          <w:rFonts w:hint="eastAsia"/>
          <w:color w:val="0000FF"/>
        </w:rPr>
        <w:t>Ｃ</w:t>
      </w:r>
      <w:bookmarkEnd w:id="424"/>
      <w:r>
        <w:rPr>
          <w:rFonts w:hint="eastAsia"/>
        </w:rPr>
        <w:t>）</w:t>
      </w:r>
      <w:r w:rsidRPr="00155365">
        <w:t>籃球行進間過人運球上籃的技術，可分為改變方向及改變？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425" w:name="Q00194_1"/>
      <w:r w:rsidRPr="00155365">
        <w:t>高度</w:t>
      </w:r>
      <w:bookmarkEnd w:id="42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426" w:name="Q00194_2"/>
      <w:r w:rsidRPr="00155365">
        <w:t>距離</w:t>
      </w:r>
      <w:bookmarkEnd w:id="42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427" w:name="Q00194_3"/>
      <w:r w:rsidRPr="00155365">
        <w:t>速度</w:t>
      </w:r>
      <w:bookmarkEnd w:id="42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428" w:name="Q00194_4"/>
      <w:r w:rsidRPr="00155365">
        <w:t>空間</w:t>
      </w:r>
      <w:bookmarkStart w:id="429" w:name="Q00194_E"/>
      <w:bookmarkEnd w:id="428"/>
      <w:r>
        <w:rPr>
          <w:rFonts w:hint="eastAsia"/>
        </w:rPr>
        <w:t>。</w:t>
      </w:r>
    </w:p>
    <w:bookmarkEnd w:id="423"/>
    <w:bookmarkEnd w:id="429"/>
    <w:p w:rsidR="003A540A" w:rsidRDefault="003A540A" w:rsidP="00077397">
      <w:pPr>
        <w:snapToGrid w:val="0"/>
        <w:rPr>
          <w:b/>
        </w:rPr>
      </w:pPr>
      <w:r>
        <w:t>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00195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430" w:name="Q2B100195"/>
      <w:r>
        <w:rPr>
          <w:rFonts w:hint="eastAsia"/>
        </w:rPr>
        <w:t>（</w:t>
      </w:r>
      <w:bookmarkStart w:id="431" w:name="A00195"/>
      <w:r>
        <w:rPr>
          <w:rFonts w:hint="eastAsia"/>
          <w:color w:val="0000FF"/>
        </w:rPr>
        <w:t>Ａ</w:t>
      </w:r>
      <w:bookmarkEnd w:id="431"/>
      <w:r>
        <w:rPr>
          <w:rFonts w:hint="eastAsia"/>
        </w:rPr>
        <w:t>）</w:t>
      </w:r>
      <w:r w:rsidRPr="00155365">
        <w:t>籃球防守時，當進攻者的移位速度為防守者可以輕鬆跟上時，爲保持進攻者在防守者的正前方，適合運用的移位步伐為？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432" w:name="Q00195_1"/>
      <w:r w:rsidRPr="00155365">
        <w:t>滑步移位</w:t>
      </w:r>
      <w:bookmarkEnd w:id="43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433" w:name="Q00195_2"/>
      <w:r w:rsidRPr="00155365">
        <w:t>交叉步移位</w:t>
      </w:r>
      <w:bookmarkEnd w:id="43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434" w:name="Q00195_3"/>
      <w:r w:rsidRPr="00155365">
        <w:t>側跑移位</w:t>
      </w:r>
      <w:bookmarkEnd w:id="43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435" w:name="Q00195_4"/>
      <w:r w:rsidRPr="00155365">
        <w:rPr>
          <w:rFonts w:hint="eastAsia"/>
        </w:rPr>
        <w:t>跳躍移位</w:t>
      </w:r>
      <w:bookmarkStart w:id="436" w:name="Q00195_E"/>
      <w:bookmarkEnd w:id="435"/>
      <w:r>
        <w:rPr>
          <w:rFonts w:hint="eastAsia"/>
        </w:rPr>
        <w:t>。</w:t>
      </w:r>
    </w:p>
    <w:bookmarkEnd w:id="430"/>
    <w:bookmarkEnd w:id="436"/>
    <w:p w:rsidR="003A540A" w:rsidRDefault="003A540A" w:rsidP="00077397">
      <w:pPr>
        <w:snapToGrid w:val="0"/>
        <w:rPr>
          <w:b/>
        </w:rPr>
      </w:pPr>
      <w:r>
        <w:t>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00196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437" w:name="Q2B100196"/>
      <w:r>
        <w:rPr>
          <w:rFonts w:hint="eastAsia"/>
        </w:rPr>
        <w:t>（</w:t>
      </w:r>
      <w:bookmarkStart w:id="438" w:name="A00196"/>
      <w:r>
        <w:rPr>
          <w:rFonts w:hint="eastAsia"/>
          <w:color w:val="0000FF"/>
        </w:rPr>
        <w:t>Ｂ</w:t>
      </w:r>
      <w:bookmarkEnd w:id="438"/>
      <w:r>
        <w:rPr>
          <w:rFonts w:hint="eastAsia"/>
        </w:rPr>
        <w:t>）</w:t>
      </w:r>
      <w:r w:rsidRPr="00155365">
        <w:t>籃球攻防時，當進攻者移位速度較快，使防守者有點跟不上時，為了跟上進攻者，保持進攻者在防守者的正前方，應該運用的防守步伐是？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439" w:name="Q00196_1"/>
      <w:r w:rsidRPr="00155365">
        <w:t>滑步移位</w:t>
      </w:r>
      <w:bookmarkEnd w:id="43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440" w:name="Q00196_2"/>
      <w:r w:rsidRPr="00155365">
        <w:t>交叉步移位</w:t>
      </w:r>
      <w:bookmarkEnd w:id="44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441" w:name="Q00196_3"/>
      <w:r w:rsidRPr="00155365">
        <w:t>側</w:t>
      </w:r>
      <w:r w:rsidRPr="00155365">
        <w:lastRenderedPageBreak/>
        <w:t>跑移位</w:t>
      </w:r>
      <w:bookmarkEnd w:id="44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442" w:name="Q00196_4"/>
      <w:r w:rsidRPr="00155365">
        <w:rPr>
          <w:rFonts w:hint="eastAsia"/>
        </w:rPr>
        <w:t>跳躍移位</w:t>
      </w:r>
      <w:bookmarkStart w:id="443" w:name="Q00196_E"/>
      <w:bookmarkEnd w:id="442"/>
      <w:r>
        <w:rPr>
          <w:rFonts w:hint="eastAsia"/>
        </w:rPr>
        <w:t>。</w:t>
      </w:r>
    </w:p>
    <w:bookmarkEnd w:id="437"/>
    <w:bookmarkEnd w:id="443"/>
    <w:p w:rsidR="003A540A" w:rsidRDefault="003A540A" w:rsidP="00077397">
      <w:pPr>
        <w:snapToGrid w:val="0"/>
        <w:rPr>
          <w:b/>
        </w:rPr>
      </w:pPr>
      <w:r>
        <w:t>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00197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444" w:name="Q2B100197"/>
      <w:r>
        <w:rPr>
          <w:rFonts w:hint="eastAsia"/>
        </w:rPr>
        <w:t>（</w:t>
      </w:r>
      <w:bookmarkStart w:id="445" w:name="A00197"/>
      <w:r>
        <w:rPr>
          <w:rFonts w:hint="eastAsia"/>
          <w:color w:val="0000FF"/>
        </w:rPr>
        <w:t>Ｃ</w:t>
      </w:r>
      <w:bookmarkEnd w:id="445"/>
      <w:r>
        <w:rPr>
          <w:rFonts w:hint="eastAsia"/>
        </w:rPr>
        <w:t>）</w:t>
      </w:r>
      <w:r w:rsidRPr="00155365">
        <w:t>籃球防守時，當進攻者移位速度加快，防守者已經跟不上時，為了跟上進攻者，保持進攻者在防守者的正前方，應該運用的防守步伐是？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446" w:name="Q00197_1"/>
      <w:r w:rsidRPr="00155365">
        <w:t>滑步移位</w:t>
      </w:r>
      <w:bookmarkEnd w:id="44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447" w:name="Q00197_2"/>
      <w:r w:rsidRPr="00155365">
        <w:t>交叉步移位</w:t>
      </w:r>
      <w:bookmarkEnd w:id="44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448" w:name="Q00197_3"/>
      <w:r w:rsidRPr="00155365">
        <w:t>側跑移位</w:t>
      </w:r>
      <w:bookmarkEnd w:id="44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449" w:name="Q00197_4"/>
      <w:r w:rsidRPr="00155365">
        <w:rPr>
          <w:rFonts w:hint="eastAsia"/>
        </w:rPr>
        <w:t>跳躍移位</w:t>
      </w:r>
      <w:bookmarkStart w:id="450" w:name="Q00197_E"/>
      <w:bookmarkEnd w:id="449"/>
      <w:r>
        <w:rPr>
          <w:rFonts w:hint="eastAsia"/>
        </w:rPr>
        <w:t>。</w:t>
      </w:r>
    </w:p>
    <w:bookmarkEnd w:id="444"/>
    <w:bookmarkEnd w:id="450"/>
    <w:p w:rsidR="003A540A" w:rsidRDefault="003A540A" w:rsidP="00077397">
      <w:pPr>
        <w:snapToGrid w:val="0"/>
        <w:rPr>
          <w:b/>
        </w:rPr>
      </w:pPr>
      <w:r>
        <w:t>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00198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451" w:name="Q2B100198"/>
      <w:r>
        <w:rPr>
          <w:rFonts w:hint="eastAsia"/>
        </w:rPr>
        <w:t>（</w:t>
      </w:r>
      <w:bookmarkStart w:id="452" w:name="A00198"/>
      <w:r>
        <w:rPr>
          <w:rFonts w:hint="eastAsia"/>
          <w:color w:val="0000FF"/>
        </w:rPr>
        <w:t>Ｄ</w:t>
      </w:r>
      <w:bookmarkEnd w:id="452"/>
      <w:r>
        <w:rPr>
          <w:rFonts w:hint="eastAsia"/>
        </w:rPr>
        <w:t>）</w:t>
      </w:r>
      <w:r w:rsidRPr="00155365">
        <w:t>籃球防守技術，面對禁區球員或意圖在禁區卡位要球之球員，必須採用什麼防守技術，壓迫並阻斷其得球的機會？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453" w:name="Q00198_1"/>
      <w:r w:rsidRPr="00155365">
        <w:t>近身防守</w:t>
      </w:r>
      <w:bookmarkEnd w:id="45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454" w:name="Q00198_2"/>
      <w:r w:rsidRPr="00155365">
        <w:t>側面防守</w:t>
      </w:r>
      <w:bookmarkEnd w:id="45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455" w:name="Q00198_3"/>
      <w:r w:rsidRPr="00155365">
        <w:t>背面防守</w:t>
      </w:r>
      <w:bookmarkEnd w:id="45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456" w:name="Q00198_4"/>
      <w:r w:rsidRPr="00155365">
        <w:t>在前防守</w:t>
      </w:r>
      <w:bookmarkStart w:id="457" w:name="Q00198_E"/>
      <w:bookmarkEnd w:id="456"/>
      <w:r>
        <w:rPr>
          <w:rFonts w:hint="eastAsia"/>
        </w:rPr>
        <w:t>。</w:t>
      </w:r>
    </w:p>
    <w:bookmarkEnd w:id="451"/>
    <w:bookmarkEnd w:id="457"/>
    <w:p w:rsidR="003A540A" w:rsidRDefault="003A540A" w:rsidP="00077397">
      <w:pPr>
        <w:snapToGrid w:val="0"/>
        <w:rPr>
          <w:b/>
        </w:rPr>
      </w:pPr>
      <w:r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00199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458" w:name="Q2B100199"/>
      <w:r>
        <w:rPr>
          <w:rFonts w:hint="eastAsia"/>
        </w:rPr>
        <w:t>（</w:t>
      </w:r>
      <w:bookmarkStart w:id="459" w:name="A00199"/>
      <w:r>
        <w:rPr>
          <w:rFonts w:hint="eastAsia"/>
          <w:color w:val="0000FF"/>
        </w:rPr>
        <w:t>Ｄ</w:t>
      </w:r>
      <w:bookmarkEnd w:id="459"/>
      <w:r>
        <w:rPr>
          <w:rFonts w:hint="eastAsia"/>
        </w:rPr>
        <w:t>）</w:t>
      </w:r>
      <w:r w:rsidRPr="00155365">
        <w:t>籃球防守技術中，在面對進攻者運球結束後，如何防守？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460" w:name="Q00199_1"/>
      <w:r w:rsidRPr="00155365">
        <w:t>在前防守</w:t>
      </w:r>
      <w:bookmarkEnd w:id="46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461" w:name="Q00199_2"/>
      <w:r w:rsidRPr="00155365">
        <w:t>側面防守</w:t>
      </w:r>
      <w:bookmarkEnd w:id="46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462" w:name="Q00199_3"/>
      <w:r w:rsidRPr="00155365">
        <w:t>背向防守</w:t>
      </w:r>
      <w:bookmarkEnd w:id="46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463" w:name="Q00199_4"/>
      <w:r w:rsidRPr="00155365">
        <w:t>貼上防守</w:t>
      </w:r>
      <w:bookmarkStart w:id="464" w:name="Q00199_E"/>
      <w:bookmarkEnd w:id="463"/>
      <w:r>
        <w:rPr>
          <w:rFonts w:hint="eastAsia"/>
        </w:rPr>
        <w:t>。</w:t>
      </w:r>
    </w:p>
    <w:bookmarkEnd w:id="458"/>
    <w:bookmarkEnd w:id="464"/>
    <w:p w:rsidR="003A540A" w:rsidRDefault="003A540A" w:rsidP="00077397">
      <w:pPr>
        <w:snapToGrid w:val="0"/>
        <w:rPr>
          <w:b/>
        </w:rPr>
      </w:pPr>
      <w:r>
        <w:t>10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00200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465" w:name="Q2B100200"/>
      <w:r>
        <w:rPr>
          <w:rFonts w:hint="eastAsia"/>
        </w:rPr>
        <w:t>（</w:t>
      </w:r>
      <w:bookmarkStart w:id="466" w:name="A00200"/>
      <w:r>
        <w:rPr>
          <w:rFonts w:hint="eastAsia"/>
          <w:color w:val="0000FF"/>
        </w:rPr>
        <w:t>Ｃ</w:t>
      </w:r>
      <w:bookmarkEnd w:id="466"/>
      <w:r>
        <w:rPr>
          <w:rFonts w:hint="eastAsia"/>
        </w:rPr>
        <w:t>）</w:t>
      </w:r>
      <w:r w:rsidRPr="00155365">
        <w:t>籃球防守技術中，面對於禁區外無球進攻者，應採用什麼方式防守？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467" w:name="Q00200_1"/>
      <w:r w:rsidRPr="00155365">
        <w:t>正面防守</w:t>
      </w:r>
      <w:bookmarkEnd w:id="46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468" w:name="Q00200_2"/>
      <w:r w:rsidRPr="0045312A">
        <w:t>人</w:t>
      </w:r>
      <w:r w:rsidRPr="0045312A">
        <w:rPr>
          <w:rFonts w:hint="eastAsia"/>
        </w:rPr>
        <w:t>盯人防守</w:t>
      </w:r>
      <w:bookmarkEnd w:id="46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469" w:name="Q00200_3"/>
      <w:r w:rsidRPr="00155365">
        <w:t>側面防守</w:t>
      </w:r>
      <w:bookmarkEnd w:id="46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470" w:name="Q00200_4"/>
      <w:r w:rsidRPr="00155365">
        <w:t>區域防守</w:t>
      </w:r>
      <w:bookmarkStart w:id="471" w:name="Q00200_E"/>
      <w:bookmarkEnd w:id="470"/>
      <w:r>
        <w:rPr>
          <w:rFonts w:hint="eastAsia"/>
        </w:rPr>
        <w:t>。</w:t>
      </w:r>
    </w:p>
    <w:bookmarkEnd w:id="465"/>
    <w:bookmarkEnd w:id="471"/>
    <w:p w:rsidR="003A540A" w:rsidRDefault="003A540A" w:rsidP="00077397">
      <w:pPr>
        <w:snapToGrid w:val="0"/>
        <w:rPr>
          <w:b/>
        </w:rPr>
      </w:pPr>
      <w:r>
        <w:t>11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00201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472" w:name="Q2B100201"/>
      <w:r>
        <w:rPr>
          <w:rFonts w:hint="eastAsia"/>
        </w:rPr>
        <w:t>（</w:t>
      </w:r>
      <w:bookmarkStart w:id="473" w:name="A00201"/>
      <w:r>
        <w:rPr>
          <w:rFonts w:hint="eastAsia"/>
          <w:color w:val="0000FF"/>
        </w:rPr>
        <w:t>Ｂ</w:t>
      </w:r>
      <w:bookmarkEnd w:id="473"/>
      <w:r>
        <w:rPr>
          <w:rFonts w:hint="eastAsia"/>
        </w:rPr>
        <w:t>）</w:t>
      </w:r>
      <w:r w:rsidRPr="0045312A">
        <w:t>籃球過人運球進攻，做假動作時發生</w:t>
      </w:r>
      <w:r w:rsidRPr="0045312A">
        <w:rPr>
          <w:rFonts w:hint="eastAsia"/>
        </w:rPr>
        <w:t>腳步移動的情形，應該如何修正？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474" w:name="Q00201_1"/>
      <w:r w:rsidRPr="00155365">
        <w:t>反覆練習基本動作</w:t>
      </w:r>
      <w:bookmarkEnd w:id="47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475" w:name="Q00201_2"/>
      <w:r w:rsidRPr="0045312A">
        <w:t>確定軸心</w:t>
      </w:r>
      <w:r w:rsidRPr="0045312A">
        <w:rPr>
          <w:rFonts w:hint="eastAsia"/>
        </w:rPr>
        <w:t>腳後，再做假動作</w:t>
      </w:r>
      <w:bookmarkEnd w:id="475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476" w:name="Q00201_3"/>
      <w:r w:rsidRPr="00155365">
        <w:t>確實做好二步上籃動作</w:t>
      </w:r>
      <w:bookmarkEnd w:id="47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477" w:name="Q00201_4"/>
      <w:r w:rsidRPr="00155365">
        <w:t>確實以身體和沒運球的手來護球</w:t>
      </w:r>
      <w:bookmarkStart w:id="478" w:name="Q00201_E"/>
      <w:bookmarkEnd w:id="477"/>
      <w:r>
        <w:rPr>
          <w:rFonts w:hint="eastAsia"/>
        </w:rPr>
        <w:t>。</w:t>
      </w:r>
    </w:p>
    <w:bookmarkEnd w:id="472"/>
    <w:bookmarkEnd w:id="478"/>
    <w:p w:rsidR="003A540A" w:rsidRDefault="003A540A" w:rsidP="00077397">
      <w:pPr>
        <w:snapToGrid w:val="0"/>
        <w:rPr>
          <w:b/>
        </w:rPr>
      </w:pPr>
      <w:r>
        <w:t>12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00202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479" w:name="Q2B100202"/>
      <w:r>
        <w:rPr>
          <w:rFonts w:hint="eastAsia"/>
        </w:rPr>
        <w:t>（</w:t>
      </w:r>
      <w:bookmarkStart w:id="480" w:name="A00202"/>
      <w:r>
        <w:rPr>
          <w:rFonts w:hint="eastAsia"/>
          <w:color w:val="0000FF"/>
        </w:rPr>
        <w:t>Ａ</w:t>
      </w:r>
      <w:bookmarkEnd w:id="480"/>
      <w:r>
        <w:rPr>
          <w:rFonts w:hint="eastAsia"/>
        </w:rPr>
        <w:t>）</w:t>
      </w:r>
      <w:r w:rsidRPr="00155365">
        <w:t>一面場地，有長</w:t>
      </w:r>
      <w:smartTag w:uri="urn:schemas-microsoft-com:office:smarttags" w:element="chmetcnv">
        <w:smartTagPr>
          <w:attr w:name="UnitName" w:val="公尺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 w:rsidRPr="00155365">
          <w:t>28</w:t>
        </w:r>
        <w:r w:rsidRPr="00155365">
          <w:t>公尺</w:t>
        </w:r>
      </w:smartTag>
      <w:r w:rsidRPr="00155365">
        <w:t>、寬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155365">
          <w:t>15</w:t>
        </w:r>
        <w:r w:rsidRPr="00155365">
          <w:t>公尺</w:t>
        </w:r>
      </w:smartTag>
      <w:r w:rsidRPr="00155365">
        <w:t>邊線的長方形場地，應該是什麼球場場地？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481" w:name="Q00202_1"/>
      <w:r w:rsidRPr="00155365">
        <w:t>籃球</w:t>
      </w:r>
      <w:bookmarkEnd w:id="48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482" w:name="Q00202_2"/>
      <w:r w:rsidRPr="00155365">
        <w:t>排球</w:t>
      </w:r>
      <w:bookmarkEnd w:id="48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483" w:name="Q00202_3"/>
      <w:r w:rsidRPr="00155365">
        <w:t>羽球</w:t>
      </w:r>
      <w:bookmarkEnd w:id="48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484" w:name="Q00202_4"/>
      <w:r w:rsidRPr="00155365">
        <w:t>網球</w:t>
      </w:r>
      <w:bookmarkStart w:id="485" w:name="Q00202_E"/>
      <w:bookmarkEnd w:id="484"/>
      <w:r>
        <w:rPr>
          <w:rFonts w:hint="eastAsia"/>
        </w:rPr>
        <w:t>。</w:t>
      </w:r>
    </w:p>
    <w:bookmarkEnd w:id="479"/>
    <w:bookmarkEnd w:id="485"/>
    <w:p w:rsidR="003A540A" w:rsidRDefault="003A540A" w:rsidP="00077397">
      <w:pPr>
        <w:snapToGrid w:val="0"/>
        <w:rPr>
          <w:b/>
        </w:rPr>
      </w:pPr>
      <w:r>
        <w:t>13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00203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486" w:name="Q2B100203"/>
      <w:r>
        <w:rPr>
          <w:rFonts w:hint="eastAsia"/>
        </w:rPr>
        <w:t>（</w:t>
      </w:r>
      <w:bookmarkStart w:id="487" w:name="A00203"/>
      <w:r>
        <w:rPr>
          <w:rFonts w:hint="eastAsia"/>
          <w:color w:val="0000FF"/>
        </w:rPr>
        <w:t>Ｂ</w:t>
      </w:r>
      <w:bookmarkEnd w:id="487"/>
      <w:r>
        <w:rPr>
          <w:rFonts w:hint="eastAsia"/>
        </w:rPr>
        <w:t>）</w:t>
      </w:r>
      <w:r w:rsidRPr="00155365">
        <w:t>籃球比賽進行中，任一隊伍，下場比賽之球員若少於幾人，應即判定失敗？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488" w:name="Q00203_1"/>
      <w:r w:rsidRPr="00155365">
        <w:t>3</w:t>
      </w:r>
      <w:r w:rsidRPr="00155365">
        <w:t>人</w:t>
      </w:r>
      <w:bookmarkEnd w:id="48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489" w:name="Q00203_2"/>
      <w:r w:rsidRPr="00155365">
        <w:t>2</w:t>
      </w:r>
      <w:r w:rsidRPr="00155365">
        <w:t>人</w:t>
      </w:r>
      <w:bookmarkEnd w:id="48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490" w:name="Q00203_3"/>
      <w:r w:rsidRPr="00155365">
        <w:t>1</w:t>
      </w:r>
      <w:r w:rsidRPr="00155365">
        <w:t>人</w:t>
      </w:r>
      <w:bookmarkEnd w:id="49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491" w:name="Q00203_4"/>
      <w:r w:rsidRPr="00155365">
        <w:t>0</w:t>
      </w:r>
      <w:r w:rsidRPr="00155365">
        <w:t>人</w:t>
      </w:r>
      <w:bookmarkStart w:id="492" w:name="Q00203_E"/>
      <w:bookmarkEnd w:id="491"/>
      <w:r>
        <w:rPr>
          <w:rFonts w:hint="eastAsia"/>
        </w:rPr>
        <w:t>。</w:t>
      </w:r>
    </w:p>
    <w:bookmarkEnd w:id="486"/>
    <w:bookmarkEnd w:id="492"/>
    <w:p w:rsidR="003A540A" w:rsidRDefault="003A540A" w:rsidP="00077397">
      <w:pPr>
        <w:snapToGrid w:val="0"/>
        <w:rPr>
          <w:b/>
        </w:rPr>
      </w:pPr>
      <w:r>
        <w:t>14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00204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493" w:name="Q2B100204"/>
      <w:r>
        <w:rPr>
          <w:rFonts w:hint="eastAsia"/>
        </w:rPr>
        <w:t>（</w:t>
      </w:r>
      <w:bookmarkStart w:id="494" w:name="A00204"/>
      <w:r>
        <w:rPr>
          <w:rFonts w:hint="eastAsia"/>
          <w:color w:val="0000FF"/>
        </w:rPr>
        <w:t>Ａ</w:t>
      </w:r>
      <w:bookmarkEnd w:id="494"/>
      <w:r>
        <w:rPr>
          <w:rFonts w:hint="eastAsia"/>
        </w:rPr>
        <w:t>）</w:t>
      </w:r>
      <w:r w:rsidRPr="00155365">
        <w:t>籃球比賽，每一隊須有幾位合法球員出場時，才可以開賽，否則被判棄權？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495" w:name="Q00204_1"/>
      <w:r w:rsidRPr="00155365">
        <w:t>5</w:t>
      </w:r>
      <w:r w:rsidRPr="00155365">
        <w:t>人</w:t>
      </w:r>
      <w:bookmarkEnd w:id="49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496" w:name="Q00204_2"/>
      <w:r w:rsidRPr="00155365">
        <w:t>4</w:t>
      </w:r>
      <w:r w:rsidRPr="00155365">
        <w:t>人</w:t>
      </w:r>
      <w:bookmarkEnd w:id="49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497" w:name="Q00204_3"/>
      <w:r w:rsidRPr="00155365">
        <w:t>3</w:t>
      </w:r>
      <w:r w:rsidRPr="00155365">
        <w:t>人</w:t>
      </w:r>
      <w:bookmarkEnd w:id="49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498" w:name="Q00204_4"/>
      <w:r w:rsidRPr="00155365">
        <w:t>2</w:t>
      </w:r>
      <w:r w:rsidRPr="00155365">
        <w:t>人</w:t>
      </w:r>
      <w:bookmarkStart w:id="499" w:name="Q00204_E"/>
      <w:bookmarkEnd w:id="498"/>
      <w:r>
        <w:rPr>
          <w:rFonts w:hint="eastAsia"/>
        </w:rPr>
        <w:t>。</w:t>
      </w:r>
    </w:p>
    <w:bookmarkEnd w:id="493"/>
    <w:bookmarkEnd w:id="499"/>
    <w:p w:rsidR="003A540A" w:rsidRDefault="003A540A" w:rsidP="00077397">
      <w:pPr>
        <w:snapToGrid w:val="0"/>
        <w:rPr>
          <w:b/>
        </w:rPr>
      </w:pPr>
      <w:r>
        <w:t>15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00205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500" w:name="Q2B100205"/>
      <w:r>
        <w:rPr>
          <w:rFonts w:hint="eastAsia"/>
        </w:rPr>
        <w:t>（</w:t>
      </w:r>
      <w:bookmarkStart w:id="501" w:name="A00205"/>
      <w:r>
        <w:rPr>
          <w:rFonts w:hint="eastAsia"/>
          <w:color w:val="0000FF"/>
        </w:rPr>
        <w:t>Ａ</w:t>
      </w:r>
      <w:bookmarkEnd w:id="501"/>
      <w:r>
        <w:rPr>
          <w:rFonts w:hint="eastAsia"/>
        </w:rPr>
        <w:t>）</w:t>
      </w:r>
      <w:r w:rsidRPr="00553F23">
        <w:rPr>
          <w:rFonts w:hint="eastAsia"/>
        </w:rPr>
        <w:t>籃球比賽時間</w:t>
      </w:r>
      <w:r>
        <w:rPr>
          <w:rFonts w:hint="eastAsia"/>
        </w:rPr>
        <w:t>終了時，若雙方平手，則每次加賽幾分鐘的延長賽，至分出勝負為止？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502" w:name="Q00205_1"/>
      <w:r w:rsidRPr="00553F23">
        <w:rPr>
          <w:rFonts w:hint="eastAsia"/>
        </w:rPr>
        <w:t>5</w:t>
      </w:r>
      <w:r w:rsidRPr="00553F23">
        <w:rPr>
          <w:rFonts w:hint="eastAsia"/>
        </w:rPr>
        <w:t>分鐘</w:t>
      </w:r>
      <w:bookmarkEnd w:id="502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503" w:name="Q00205_2"/>
      <w:r w:rsidRPr="00553F23">
        <w:rPr>
          <w:rFonts w:hint="eastAsia"/>
        </w:rPr>
        <w:t>6</w:t>
      </w:r>
      <w:r w:rsidRPr="00553F23">
        <w:rPr>
          <w:rFonts w:hint="eastAsia"/>
        </w:rPr>
        <w:t>分鐘</w:t>
      </w:r>
      <w:bookmarkEnd w:id="503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504" w:name="Q00205_3"/>
      <w:r w:rsidRPr="00553F23">
        <w:rPr>
          <w:rFonts w:hint="eastAsia"/>
        </w:rPr>
        <w:t>8</w:t>
      </w:r>
      <w:r w:rsidRPr="00553F23">
        <w:rPr>
          <w:rFonts w:hint="eastAsia"/>
        </w:rPr>
        <w:t>分鐘</w:t>
      </w:r>
      <w:bookmarkEnd w:id="504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505" w:name="Q00205_4"/>
      <w:r w:rsidRPr="00553F23">
        <w:rPr>
          <w:rFonts w:hint="eastAsia"/>
        </w:rPr>
        <w:t>10</w:t>
      </w:r>
      <w:r w:rsidRPr="00553F23">
        <w:rPr>
          <w:rFonts w:hint="eastAsia"/>
        </w:rPr>
        <w:t>分鐘</w:t>
      </w:r>
      <w:bookmarkStart w:id="506" w:name="Q00205_E"/>
      <w:bookmarkEnd w:id="505"/>
      <w:r>
        <w:rPr>
          <w:rFonts w:hint="eastAsia"/>
        </w:rPr>
        <w:t>。</w:t>
      </w:r>
    </w:p>
    <w:bookmarkEnd w:id="500"/>
    <w:bookmarkEnd w:id="506"/>
    <w:p w:rsidR="003A540A" w:rsidRDefault="003A540A" w:rsidP="00077397">
      <w:pPr>
        <w:snapToGrid w:val="0"/>
        <w:rPr>
          <w:b/>
        </w:rPr>
      </w:pPr>
      <w:r>
        <w:t>16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00206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507" w:name="Q2B100206"/>
      <w:r>
        <w:rPr>
          <w:rFonts w:hint="eastAsia"/>
        </w:rPr>
        <w:t>（</w:t>
      </w:r>
      <w:bookmarkStart w:id="508" w:name="A00206"/>
      <w:r>
        <w:rPr>
          <w:rFonts w:hint="eastAsia"/>
          <w:color w:val="0000FF"/>
        </w:rPr>
        <w:t>Ａ</w:t>
      </w:r>
      <w:bookmarkEnd w:id="508"/>
      <w:r>
        <w:rPr>
          <w:rFonts w:hint="eastAsia"/>
        </w:rPr>
        <w:t>）</w:t>
      </w:r>
      <w:r w:rsidRPr="00170EC4">
        <w:rPr>
          <w:rFonts w:hint="eastAsia"/>
        </w:rPr>
        <w:t>下列關於籃球盯人防守姿勢的敘述，何者為非？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509" w:name="Q00206_1"/>
      <w:r w:rsidRPr="00170EC4">
        <w:rPr>
          <w:rFonts w:hint="eastAsia"/>
        </w:rPr>
        <w:t>雙腳與肩同寬</w:t>
      </w:r>
      <w:bookmarkEnd w:id="50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510" w:name="Q00206_2"/>
      <w:r w:rsidRPr="00170EC4">
        <w:rPr>
          <w:rFonts w:hint="eastAsia"/>
        </w:rPr>
        <w:t>前後腳蹲馬步，身體重心保持平衡</w:t>
      </w:r>
      <w:bookmarkEnd w:id="510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511" w:name="Q00206_3"/>
      <w:r w:rsidRPr="00170EC4">
        <w:rPr>
          <w:rFonts w:hint="eastAsia"/>
        </w:rPr>
        <w:t>兩手張開干擾進攻者投籃、運球、傳球或視線等</w:t>
      </w:r>
      <w:bookmarkEnd w:id="511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512" w:name="Q00206_4"/>
      <w:r w:rsidRPr="00170EC4">
        <w:rPr>
          <w:rFonts w:hint="eastAsia"/>
        </w:rPr>
        <w:t>保持最佳移位速度與最有抗衡力量的姿勢</w:t>
      </w:r>
      <w:bookmarkStart w:id="513" w:name="Q00206_E"/>
      <w:bookmarkEnd w:id="512"/>
      <w:r>
        <w:rPr>
          <w:rFonts w:hint="eastAsia"/>
        </w:rPr>
        <w:t>。</w:t>
      </w:r>
    </w:p>
    <w:bookmarkEnd w:id="507"/>
    <w:bookmarkEnd w:id="513"/>
    <w:p w:rsidR="003A540A" w:rsidRDefault="003A540A" w:rsidP="00077397">
      <w:pPr>
        <w:snapToGrid w:val="0"/>
        <w:rPr>
          <w:b/>
        </w:rPr>
      </w:pPr>
      <w:r>
        <w:t>17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00207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514" w:name="Q2B100207"/>
      <w:r>
        <w:rPr>
          <w:rFonts w:hint="eastAsia"/>
        </w:rPr>
        <w:t>（</w:t>
      </w:r>
      <w:bookmarkStart w:id="515" w:name="A00207"/>
      <w:r>
        <w:rPr>
          <w:rFonts w:hint="eastAsia"/>
          <w:color w:val="0000FF"/>
        </w:rPr>
        <w:t>Ｂ</w:t>
      </w:r>
      <w:bookmarkEnd w:id="515"/>
      <w:r>
        <w:rPr>
          <w:rFonts w:hint="eastAsia"/>
        </w:rPr>
        <w:t>）</w:t>
      </w:r>
      <w:r w:rsidRPr="00374BF6">
        <w:rPr>
          <w:rFonts w:hint="eastAsia"/>
        </w:rPr>
        <w:t>進行籃球運動時，若有人受傷，應依（甲）壓迫（乙）休息（丙）抬高（丁）冰敷　等原則簡易處理後，再送醫治療</w:t>
      </w:r>
      <w:r>
        <w:rPr>
          <w:rFonts w:hint="eastAsia"/>
        </w:rPr>
        <w:t>，處理的正確順序是</w:t>
      </w:r>
      <w:r w:rsidRPr="00374BF6">
        <w:rPr>
          <w:rFonts w:hint="eastAsia"/>
        </w:rPr>
        <w:t>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516" w:name="Q00207_1"/>
      <w:r w:rsidRPr="00374BF6">
        <w:rPr>
          <w:rFonts w:hint="eastAsia"/>
        </w:rPr>
        <w:t>甲丙乙丁</w:t>
      </w:r>
      <w:bookmarkEnd w:id="516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517" w:name="Q00207_2"/>
      <w:r w:rsidRPr="00374BF6">
        <w:rPr>
          <w:rFonts w:hint="eastAsia"/>
        </w:rPr>
        <w:t>乙丁甲丙</w:t>
      </w:r>
      <w:bookmarkEnd w:id="517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518" w:name="Q00207_3"/>
      <w:r w:rsidRPr="00374BF6">
        <w:rPr>
          <w:rFonts w:hint="eastAsia"/>
        </w:rPr>
        <w:t>丙丁甲乙</w:t>
      </w:r>
      <w:bookmarkEnd w:id="51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519" w:name="Q00207_4"/>
      <w:r w:rsidRPr="00374BF6">
        <w:rPr>
          <w:rFonts w:hint="eastAsia"/>
        </w:rPr>
        <w:t>丁甲丙乙</w:t>
      </w:r>
      <w:bookmarkStart w:id="520" w:name="Q00207_E"/>
      <w:bookmarkEnd w:id="519"/>
      <w:r>
        <w:rPr>
          <w:rFonts w:hint="eastAsia"/>
        </w:rPr>
        <w:t>。</w:t>
      </w:r>
    </w:p>
    <w:bookmarkEnd w:id="514"/>
    <w:bookmarkEnd w:id="520"/>
    <w:p w:rsidR="003A540A" w:rsidRDefault="003A540A" w:rsidP="00077397">
      <w:pPr>
        <w:snapToGrid w:val="0"/>
        <w:rPr>
          <w:b/>
        </w:rPr>
      </w:pPr>
      <w:r>
        <w:t>18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00208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521" w:name="Q2B100208"/>
      <w:r>
        <w:rPr>
          <w:rFonts w:hint="eastAsia"/>
        </w:rPr>
        <w:t>（</w:t>
      </w:r>
      <w:bookmarkStart w:id="522" w:name="A00208"/>
      <w:r>
        <w:rPr>
          <w:rFonts w:hint="eastAsia"/>
          <w:color w:val="0000FF"/>
        </w:rPr>
        <w:t>Ｃ</w:t>
      </w:r>
      <w:bookmarkEnd w:id="522"/>
      <w:r>
        <w:rPr>
          <w:rFonts w:hint="eastAsia"/>
        </w:rPr>
        <w:t>）</w:t>
      </w:r>
      <w:r w:rsidRPr="0045312A">
        <w:t>籃球比賽，在該區域</w:t>
      </w:r>
      <w:r w:rsidRPr="0045312A">
        <w:rPr>
          <w:rFonts w:hint="eastAsia"/>
        </w:rPr>
        <w:t>內發生身體接觸，只有阻擋犯規，沒有帶球撞人的是？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523" w:name="Q00208_1"/>
      <w:r w:rsidRPr="00155365">
        <w:t>限制區域</w:t>
      </w:r>
      <w:bookmarkEnd w:id="52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524" w:name="Q00208_2"/>
      <w:r w:rsidRPr="00155365">
        <w:t>中立區</w:t>
      </w:r>
      <w:bookmarkEnd w:id="52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525" w:name="Q00208_3"/>
      <w:r w:rsidRPr="00155365">
        <w:t>合法衝撞免責區</w:t>
      </w:r>
      <w:bookmarkEnd w:id="52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526" w:name="Q00208_4"/>
      <w:r w:rsidRPr="00155365">
        <w:t>中圈</w:t>
      </w:r>
      <w:bookmarkStart w:id="527" w:name="Q00208_E"/>
      <w:bookmarkEnd w:id="526"/>
      <w:r>
        <w:rPr>
          <w:rFonts w:hint="eastAsia"/>
        </w:rPr>
        <w:t>。</w:t>
      </w:r>
    </w:p>
    <w:bookmarkEnd w:id="521"/>
    <w:bookmarkEnd w:id="527"/>
    <w:p w:rsidR="003A540A" w:rsidRDefault="003A540A" w:rsidP="00077397">
      <w:pPr>
        <w:snapToGrid w:val="0"/>
        <w:rPr>
          <w:b/>
        </w:rPr>
      </w:pPr>
      <w:r>
        <w:lastRenderedPageBreak/>
        <w:t>19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00209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528" w:name="Q2B100209"/>
      <w:r>
        <w:rPr>
          <w:rFonts w:hint="eastAsia"/>
        </w:rPr>
        <w:t>（</w:t>
      </w:r>
      <w:bookmarkStart w:id="529" w:name="A00209"/>
      <w:r>
        <w:rPr>
          <w:rFonts w:hint="eastAsia"/>
          <w:color w:val="0000FF"/>
        </w:rPr>
        <w:t>Ｄ</w:t>
      </w:r>
      <w:bookmarkEnd w:id="529"/>
      <w:r>
        <w:rPr>
          <w:rFonts w:hint="eastAsia"/>
        </w:rPr>
        <w:t>）</w:t>
      </w:r>
      <w:r w:rsidRPr="00155365">
        <w:t>下列對於籃球合乎規則的打法，何者敘述有誤？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530" w:name="Q00209_1"/>
      <w:r w:rsidRPr="00155365">
        <w:t>籃球是用手觸球來進行之比賽</w:t>
      </w:r>
      <w:bookmarkEnd w:id="53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531" w:name="Q00209_2"/>
      <w:r w:rsidRPr="0045312A">
        <w:t>可朝任何方向傳、</w:t>
      </w:r>
      <w:r w:rsidRPr="0045312A">
        <w:rPr>
          <w:rFonts w:hint="eastAsia"/>
        </w:rPr>
        <w:t>拋、拍撥、滾或運球</w:t>
      </w:r>
      <w:bookmarkEnd w:id="531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532" w:name="Q00209_3"/>
      <w:r w:rsidRPr="00155365">
        <w:t>帶球跑、故意用腿的任何部位踢球、擋球或以拳擊球均屬違例</w:t>
      </w:r>
      <w:bookmarkEnd w:id="53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533" w:name="Q00209_4"/>
      <w:r w:rsidRPr="00155365">
        <w:t>若腿部無意接觸到球或被球觸及，仍視同違例</w:t>
      </w:r>
      <w:bookmarkStart w:id="534" w:name="Q00209_E"/>
      <w:bookmarkEnd w:id="533"/>
      <w:r>
        <w:rPr>
          <w:rFonts w:hint="eastAsia"/>
        </w:rPr>
        <w:t>。</w:t>
      </w:r>
    </w:p>
    <w:bookmarkEnd w:id="528"/>
    <w:bookmarkEnd w:id="534"/>
    <w:p w:rsidR="003A540A" w:rsidRDefault="003A540A" w:rsidP="00077397">
      <w:pPr>
        <w:snapToGrid w:val="0"/>
        <w:rPr>
          <w:b/>
        </w:rPr>
      </w:pPr>
      <w:r>
        <w:t>20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00210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077397">
      <w:pPr>
        <w:ind w:left="680" w:hanging="680"/>
      </w:pPr>
      <w:bookmarkStart w:id="535" w:name="Q2B100210"/>
      <w:r>
        <w:rPr>
          <w:rFonts w:hint="eastAsia"/>
        </w:rPr>
        <w:t>（</w:t>
      </w:r>
      <w:bookmarkStart w:id="536" w:name="A00210"/>
      <w:r>
        <w:rPr>
          <w:rFonts w:hint="eastAsia"/>
          <w:color w:val="0000FF"/>
        </w:rPr>
        <w:t>Ｃ</w:t>
      </w:r>
      <w:bookmarkEnd w:id="536"/>
      <w:r>
        <w:rPr>
          <w:rFonts w:hint="eastAsia"/>
        </w:rPr>
        <w:t>）</w:t>
      </w:r>
      <w:r w:rsidRPr="00155365">
        <w:t>籃球規則中，對於阻擋犯規的成立，以下何者為非？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537" w:name="Q00210_1"/>
      <w:r w:rsidRPr="00155365">
        <w:t>妨礙持球或空手的對手前進時，發生不合法之身體接觸</w:t>
      </w:r>
      <w:bookmarkEnd w:id="53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538" w:name="Q00210_2"/>
      <w:r w:rsidRPr="00155365">
        <w:t>進攻球員從防守球員旁通過，接觸到防守者在其圓柱體外之手臂</w:t>
      </w:r>
      <w:bookmarkEnd w:id="53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539" w:name="Q00210_3"/>
      <w:r w:rsidRPr="00155365">
        <w:t>球員在場上伸展臂部或肘部</w:t>
      </w:r>
      <w:r w:rsidRPr="00155365">
        <w:rPr>
          <w:rFonts w:hint="eastAsia"/>
        </w:rPr>
        <w:t>，</w:t>
      </w:r>
      <w:r w:rsidRPr="00155365">
        <w:t>超過圓柱體</w:t>
      </w:r>
      <w:r w:rsidRPr="00155365">
        <w:rPr>
          <w:rFonts w:hint="eastAsia"/>
        </w:rPr>
        <w:t>外，</w:t>
      </w:r>
      <w:r w:rsidRPr="00155365">
        <w:t>以佔有位置</w:t>
      </w:r>
      <w:r w:rsidRPr="00155365">
        <w:rPr>
          <w:rFonts w:hint="eastAsia"/>
        </w:rPr>
        <w:t>，未與其他球員接觸</w:t>
      </w:r>
      <w:bookmarkEnd w:id="53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540" w:name="Q00210_4"/>
      <w:r w:rsidRPr="00155365">
        <w:t>一位移動中的球員，正試圖設立掩護時，與一位站定或向其後退的對手發生身體接觸</w:t>
      </w:r>
      <w:bookmarkStart w:id="541" w:name="Q00210_E"/>
      <w:bookmarkEnd w:id="540"/>
      <w:r>
        <w:rPr>
          <w:rFonts w:hint="eastAsia"/>
        </w:rPr>
        <w:t>。</w:t>
      </w:r>
    </w:p>
    <w:bookmarkEnd w:id="535"/>
    <w:bookmarkEnd w:id="541"/>
    <w:p w:rsidR="003A540A" w:rsidRDefault="003A540A" w:rsidP="00077397">
      <w:pPr>
        <w:snapToGrid w:val="0"/>
        <w:rPr>
          <w:b/>
        </w:rPr>
      </w:pPr>
      <w:r>
        <w:t>21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00361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077397">
      <w:pPr>
        <w:ind w:left="680" w:hanging="680"/>
      </w:pPr>
      <w:bookmarkStart w:id="542" w:name="Q2B100361"/>
      <w:r>
        <w:rPr>
          <w:rFonts w:hint="eastAsia"/>
        </w:rPr>
        <w:t>（</w:t>
      </w:r>
      <w:bookmarkStart w:id="543" w:name="A00361"/>
      <w:r>
        <w:rPr>
          <w:rFonts w:hint="eastAsia"/>
          <w:color w:val="0000FF"/>
        </w:rPr>
        <w:t>Ｄ</w:t>
      </w:r>
      <w:bookmarkEnd w:id="543"/>
      <w:r>
        <w:rPr>
          <w:rFonts w:hint="eastAsia"/>
        </w:rPr>
        <w:t>）</w:t>
      </w:r>
      <w:r w:rsidRPr="0045312A">
        <w:rPr>
          <w:rFonts w:hint="eastAsia"/>
        </w:rPr>
        <w:t>下列何者為籃球運球行進間過人運球上籃之基本動作技巧？</w:t>
      </w:r>
      <w:r w:rsidRPr="0045312A">
        <w:t>（</w:t>
      </w:r>
      <w:r w:rsidRPr="0045312A">
        <w:rPr>
          <w:rFonts w:hint="eastAsia"/>
        </w:rPr>
        <w:t>甲</w:t>
      </w:r>
      <w:r w:rsidRPr="0045312A">
        <w:t>）</w:t>
      </w:r>
      <w:r w:rsidRPr="0045312A">
        <w:rPr>
          <w:rFonts w:hint="eastAsia"/>
        </w:rPr>
        <w:t>胯下運球</w:t>
      </w:r>
      <w:r w:rsidRPr="0045312A">
        <w:t>（</w:t>
      </w:r>
      <w:r w:rsidRPr="0045312A">
        <w:rPr>
          <w:rFonts w:hint="eastAsia"/>
        </w:rPr>
        <w:t>乙</w:t>
      </w:r>
      <w:r w:rsidRPr="0045312A">
        <w:t>）</w:t>
      </w:r>
      <w:r w:rsidRPr="0045312A">
        <w:rPr>
          <w:rFonts w:hint="eastAsia"/>
        </w:rPr>
        <w:t>變速運球</w:t>
      </w:r>
      <w:r w:rsidRPr="0045312A">
        <w:t>（</w:t>
      </w:r>
      <w:r w:rsidRPr="0045312A">
        <w:rPr>
          <w:rFonts w:hint="eastAsia"/>
        </w:rPr>
        <w:t>丙</w:t>
      </w:r>
      <w:r w:rsidRPr="0045312A">
        <w:t>）</w:t>
      </w:r>
      <w:r w:rsidRPr="0045312A">
        <w:rPr>
          <w:rFonts w:hint="eastAsia"/>
        </w:rPr>
        <w:t>背後運球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544" w:name="Q00361_1"/>
      <w:r w:rsidRPr="00155365">
        <w:rPr>
          <w:rFonts w:hint="eastAsia"/>
        </w:rPr>
        <w:t>甲乙</w:t>
      </w:r>
      <w:bookmarkEnd w:id="544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545" w:name="Q00361_2"/>
      <w:r w:rsidRPr="00155365">
        <w:rPr>
          <w:rFonts w:hint="eastAsia"/>
        </w:rPr>
        <w:t>甲丙</w:t>
      </w:r>
      <w:bookmarkEnd w:id="545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546" w:name="Q00361_3"/>
      <w:r w:rsidRPr="00155365">
        <w:rPr>
          <w:rFonts w:hint="eastAsia"/>
        </w:rPr>
        <w:t>乙丙</w:t>
      </w:r>
      <w:bookmarkEnd w:id="546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547" w:name="Q00361_4"/>
      <w:r w:rsidRPr="00155365">
        <w:rPr>
          <w:rFonts w:hint="eastAsia"/>
        </w:rPr>
        <w:t>甲乙丙</w:t>
      </w:r>
      <w:bookmarkStart w:id="548" w:name="Q00361_E"/>
      <w:bookmarkEnd w:id="547"/>
      <w:r>
        <w:rPr>
          <w:rFonts w:hint="eastAsia"/>
        </w:rPr>
        <w:t>。</w:t>
      </w:r>
    </w:p>
    <w:bookmarkEnd w:id="542"/>
    <w:bookmarkEnd w:id="548"/>
    <w:p w:rsidR="003A540A" w:rsidRDefault="003A540A" w:rsidP="00077397">
      <w:pPr>
        <w:snapToGrid w:val="0"/>
        <w:rPr>
          <w:b/>
        </w:rPr>
      </w:pPr>
      <w:r>
        <w:t>22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00362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077397">
      <w:pPr>
        <w:ind w:left="680" w:hanging="680"/>
      </w:pPr>
      <w:bookmarkStart w:id="549" w:name="Q2B100362"/>
      <w:r>
        <w:rPr>
          <w:rFonts w:hint="eastAsia"/>
        </w:rPr>
        <w:t>（</w:t>
      </w:r>
      <w:bookmarkStart w:id="550" w:name="A00362"/>
      <w:r>
        <w:rPr>
          <w:rFonts w:hint="eastAsia"/>
          <w:color w:val="0000FF"/>
        </w:rPr>
        <w:t>Ｃ</w:t>
      </w:r>
      <w:bookmarkEnd w:id="550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籃球比賽出場時若某隊未達出場人數，應判為棄權，比數記為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551" w:name="Q00362_1"/>
      <w:r w:rsidRPr="00155365">
        <w:rPr>
          <w:lang w:val="zh-TW" w:bidi="en-US"/>
        </w:rPr>
        <w:t>1</w:t>
      </w:r>
      <w:r w:rsidRPr="00155365">
        <w:rPr>
          <w:rFonts w:cs="細明體" w:hint="eastAsia"/>
          <w:lang w:val="zh-TW" w:bidi="en-US"/>
        </w:rPr>
        <w:t>：</w:t>
      </w:r>
      <w:r w:rsidRPr="00155365">
        <w:rPr>
          <w:lang w:val="zh-TW" w:bidi="en-US"/>
        </w:rPr>
        <w:t>0</w:t>
      </w:r>
      <w:bookmarkEnd w:id="551"/>
      <w:r>
        <w:rPr>
          <w:rFonts w:ascii="新細明體" w:hAnsi="新細明體"/>
          <w:lang w:val="zh-TW" w:bidi="en-US"/>
        </w:rPr>
        <w:t xml:space="preserve">　</w:t>
      </w:r>
      <w:r>
        <w:rPr>
          <w:rFonts w:ascii="新細明體" w:hAnsi="新細明體"/>
          <w:w w:val="66"/>
          <w:lang w:val="zh-TW" w:bidi="en-US"/>
        </w:rPr>
        <w:t>（Ｂ）</w:t>
      </w:r>
      <w:bookmarkStart w:id="552" w:name="Q00362_2"/>
      <w:r w:rsidRPr="00155365">
        <w:rPr>
          <w:lang w:val="zh-TW" w:bidi="en-US"/>
        </w:rPr>
        <w:t>2</w:t>
      </w:r>
      <w:r w:rsidRPr="00155365">
        <w:rPr>
          <w:rFonts w:cs="細明體" w:hint="eastAsia"/>
          <w:lang w:val="zh-TW" w:bidi="en-US"/>
        </w:rPr>
        <w:t>：</w:t>
      </w:r>
      <w:r w:rsidRPr="00155365">
        <w:rPr>
          <w:lang w:val="zh-TW" w:bidi="en-US"/>
        </w:rPr>
        <w:t>0</w:t>
      </w:r>
      <w:bookmarkEnd w:id="552"/>
      <w:r>
        <w:rPr>
          <w:rFonts w:ascii="新細明體" w:hAnsi="新細明體"/>
          <w:lang w:val="zh-TW" w:bidi="en-US"/>
        </w:rPr>
        <w:t xml:space="preserve">　</w:t>
      </w:r>
      <w:r>
        <w:rPr>
          <w:rFonts w:ascii="新細明體" w:hAnsi="新細明體"/>
          <w:w w:val="66"/>
          <w:lang w:val="zh-TW" w:bidi="en-US"/>
        </w:rPr>
        <w:t>（Ｃ）</w:t>
      </w:r>
      <w:bookmarkStart w:id="553" w:name="Q00362_3"/>
      <w:r w:rsidRPr="00155365">
        <w:rPr>
          <w:lang w:val="zh-TW" w:bidi="en-US"/>
        </w:rPr>
        <w:t>20</w:t>
      </w:r>
      <w:r w:rsidRPr="00155365">
        <w:rPr>
          <w:rFonts w:cs="細明體" w:hint="eastAsia"/>
          <w:lang w:val="zh-TW" w:bidi="en-US"/>
        </w:rPr>
        <w:t>：</w:t>
      </w:r>
      <w:r w:rsidRPr="00155365">
        <w:rPr>
          <w:lang w:val="zh-TW" w:bidi="en-US"/>
        </w:rPr>
        <w:t>0</w:t>
      </w:r>
      <w:bookmarkEnd w:id="553"/>
      <w:r>
        <w:rPr>
          <w:rFonts w:ascii="新細明體" w:hAnsi="新細明體"/>
          <w:lang w:val="zh-TW" w:bidi="en-US"/>
        </w:rPr>
        <w:t xml:space="preserve">　</w:t>
      </w:r>
      <w:r>
        <w:rPr>
          <w:rFonts w:ascii="新細明體" w:hAnsi="新細明體"/>
          <w:w w:val="66"/>
          <w:lang w:val="zh-TW" w:bidi="en-US"/>
        </w:rPr>
        <w:t>（Ｄ）</w:t>
      </w:r>
      <w:bookmarkStart w:id="554" w:name="Q00362_4"/>
      <w:r w:rsidRPr="00155365">
        <w:rPr>
          <w:lang w:val="zh-TW" w:bidi="en-US"/>
        </w:rPr>
        <w:t>30</w:t>
      </w:r>
      <w:r w:rsidRPr="00155365">
        <w:rPr>
          <w:rFonts w:cs="細明體" w:hint="eastAsia"/>
          <w:lang w:val="zh-TW" w:bidi="en-US"/>
        </w:rPr>
        <w:t>：</w:t>
      </w:r>
      <w:r w:rsidRPr="00155365">
        <w:rPr>
          <w:lang w:val="zh-TW" w:bidi="en-US"/>
        </w:rPr>
        <w:t>0</w:t>
      </w:r>
      <w:bookmarkStart w:id="555" w:name="Q00362_E"/>
      <w:bookmarkEnd w:id="554"/>
      <w:r>
        <w:rPr>
          <w:rFonts w:hint="eastAsia"/>
        </w:rPr>
        <w:t>。</w:t>
      </w:r>
    </w:p>
    <w:bookmarkEnd w:id="549"/>
    <w:bookmarkEnd w:id="555"/>
    <w:p w:rsidR="003A540A" w:rsidRDefault="003A540A" w:rsidP="00077397">
      <w:pPr>
        <w:snapToGrid w:val="0"/>
        <w:rPr>
          <w:b/>
        </w:rPr>
      </w:pPr>
      <w:r>
        <w:t>23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00363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077397">
      <w:pPr>
        <w:ind w:left="680" w:hanging="680"/>
      </w:pPr>
      <w:bookmarkStart w:id="556" w:name="Q2B100363"/>
      <w:r>
        <w:rPr>
          <w:rFonts w:hint="eastAsia"/>
        </w:rPr>
        <w:t>（</w:t>
      </w:r>
      <w:bookmarkStart w:id="557" w:name="A00363"/>
      <w:r>
        <w:rPr>
          <w:rFonts w:hint="eastAsia"/>
          <w:color w:val="0000FF"/>
        </w:rPr>
        <w:t>Ｂ</w:t>
      </w:r>
      <w:bookmarkEnd w:id="557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下列何者為籃球運球過人時常犯之錯誤？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558" w:name="Q00363_1"/>
      <w:r w:rsidRPr="00155365">
        <w:rPr>
          <w:rFonts w:hint="eastAsia"/>
          <w:lang w:val="zh-TW" w:bidi="en-US"/>
        </w:rPr>
        <w:t>隨時調整防守位置，保持適當距離</w:t>
      </w:r>
      <w:bookmarkEnd w:id="558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559" w:name="Q00363_2"/>
      <w:r w:rsidRPr="00155365">
        <w:rPr>
          <w:rFonts w:hint="eastAsia"/>
          <w:lang w:val="zh-TW" w:bidi="en-US"/>
        </w:rPr>
        <w:t>進攻時運球過人速度不宜太快</w:t>
      </w:r>
      <w:bookmarkEnd w:id="559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560" w:name="Q00363_3"/>
      <w:r w:rsidRPr="0045312A">
        <w:rPr>
          <w:rFonts w:hint="eastAsia"/>
        </w:rPr>
        <w:t>確定軸心腳後再做假動作</w:t>
      </w:r>
      <w:bookmarkEnd w:id="560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561" w:name="Q00363_4"/>
      <w:r w:rsidRPr="00155365">
        <w:rPr>
          <w:rFonts w:hint="eastAsia"/>
          <w:lang w:val="zh-TW" w:bidi="en-US"/>
        </w:rPr>
        <w:t>確實二步跨步上籃</w:t>
      </w:r>
      <w:bookmarkStart w:id="562" w:name="Q00363_E"/>
      <w:bookmarkEnd w:id="561"/>
      <w:r>
        <w:rPr>
          <w:rFonts w:hint="eastAsia"/>
        </w:rPr>
        <w:t>。</w:t>
      </w:r>
    </w:p>
    <w:bookmarkEnd w:id="556"/>
    <w:bookmarkEnd w:id="562"/>
    <w:p w:rsidR="003A540A" w:rsidRDefault="003A540A" w:rsidP="00077397">
      <w:pPr>
        <w:snapToGrid w:val="0"/>
        <w:rPr>
          <w:b/>
        </w:rPr>
      </w:pPr>
      <w:r>
        <w:t>24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00364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077397">
      <w:pPr>
        <w:ind w:left="680" w:hanging="680"/>
      </w:pPr>
      <w:bookmarkStart w:id="563" w:name="Q2B100364"/>
      <w:r>
        <w:rPr>
          <w:rFonts w:hint="eastAsia"/>
        </w:rPr>
        <w:t>（</w:t>
      </w:r>
      <w:bookmarkStart w:id="564" w:name="A00364"/>
      <w:r>
        <w:rPr>
          <w:rFonts w:hint="eastAsia"/>
          <w:color w:val="0000FF"/>
        </w:rPr>
        <w:t>Ｃ</w:t>
      </w:r>
      <w:bookmarkEnd w:id="564"/>
      <w:r>
        <w:rPr>
          <w:rFonts w:hint="eastAsia"/>
        </w:rPr>
        <w:t>）</w:t>
      </w:r>
      <w:r w:rsidRPr="0045312A">
        <w:rPr>
          <w:rFonts w:hint="eastAsia"/>
        </w:rPr>
        <w:t>下列何者不是籃球人盯人防守的基本步伐？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565" w:name="Q00364_1"/>
      <w:r w:rsidRPr="00155365">
        <w:rPr>
          <w:rFonts w:hint="eastAsia"/>
          <w:lang w:val="zh-TW" w:bidi="en-US"/>
        </w:rPr>
        <w:t>滑步移位</w:t>
      </w:r>
      <w:bookmarkEnd w:id="565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566" w:name="Q00364_2"/>
      <w:r w:rsidRPr="00155365">
        <w:rPr>
          <w:rFonts w:hint="eastAsia"/>
          <w:lang w:val="zh-TW" w:bidi="en-US"/>
        </w:rPr>
        <w:t>交叉步移位</w:t>
      </w:r>
      <w:bookmarkEnd w:id="566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567" w:name="Q00364_3"/>
      <w:r w:rsidRPr="00155365">
        <w:rPr>
          <w:rFonts w:hint="eastAsia"/>
          <w:lang w:val="zh-TW" w:bidi="en-US"/>
        </w:rPr>
        <w:t>菱形步移位</w:t>
      </w:r>
      <w:bookmarkEnd w:id="567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（Ｄ）</w:t>
      </w:r>
      <w:bookmarkStart w:id="568" w:name="Q00364_4"/>
      <w:r w:rsidRPr="00155365">
        <w:rPr>
          <w:rFonts w:hint="eastAsia"/>
          <w:lang w:val="zh-TW" w:bidi="en-US"/>
        </w:rPr>
        <w:t>側跑移位</w:t>
      </w:r>
      <w:bookmarkStart w:id="569" w:name="Q00364_E"/>
      <w:bookmarkEnd w:id="568"/>
      <w:r>
        <w:rPr>
          <w:rFonts w:hint="eastAsia"/>
        </w:rPr>
        <w:t>。</w:t>
      </w:r>
    </w:p>
    <w:bookmarkEnd w:id="563"/>
    <w:bookmarkEnd w:id="569"/>
    <w:p w:rsidR="003A540A" w:rsidRDefault="003A540A" w:rsidP="00077397">
      <w:pPr>
        <w:snapToGrid w:val="0"/>
        <w:rPr>
          <w:b/>
        </w:rPr>
      </w:pPr>
      <w:r>
        <w:t>25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00365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077397">
      <w:pPr>
        <w:ind w:left="680" w:hanging="680"/>
        <w:rPr>
          <w:rFonts w:ascii="標楷體" w:eastAsia="標楷體" w:hAnsi="標楷體"/>
          <w:color w:val="008000"/>
        </w:rPr>
      </w:pPr>
      <w:bookmarkStart w:id="570" w:name="Q2B100365"/>
      <w:r>
        <w:rPr>
          <w:rFonts w:hint="eastAsia"/>
        </w:rPr>
        <w:t>（</w:t>
      </w:r>
      <w:bookmarkStart w:id="571" w:name="A00365"/>
      <w:r>
        <w:rPr>
          <w:rFonts w:hint="eastAsia"/>
          <w:color w:val="0000FF"/>
        </w:rPr>
        <w:t>Ｂ</w:t>
      </w:r>
      <w:bookmarkEnd w:id="571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進行籃球運動時，一旦有人受傷，應立即停止練習，並依急救原則，先簡易處理後送醫，下列何者不是急救的處理方法之一？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572" w:name="Q00365_1"/>
      <w:r w:rsidRPr="00155365">
        <w:rPr>
          <w:rFonts w:hint="eastAsia"/>
          <w:lang w:val="zh-TW" w:bidi="en-US"/>
        </w:rPr>
        <w:t>休息</w:t>
      </w:r>
      <w:bookmarkEnd w:id="572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573" w:name="Q00365_2"/>
      <w:r w:rsidRPr="00155365">
        <w:rPr>
          <w:rFonts w:hint="eastAsia"/>
          <w:lang w:val="zh-TW" w:bidi="en-US"/>
        </w:rPr>
        <w:t>熱敷</w:t>
      </w:r>
      <w:bookmarkEnd w:id="573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574" w:name="Q00365_3"/>
      <w:r w:rsidRPr="00155365">
        <w:rPr>
          <w:rFonts w:hint="eastAsia"/>
          <w:lang w:val="zh-TW" w:bidi="en-US"/>
        </w:rPr>
        <w:t>壓迫</w:t>
      </w:r>
      <w:bookmarkEnd w:id="574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（Ｄ）</w:t>
      </w:r>
      <w:bookmarkStart w:id="575" w:name="Q00365_4"/>
      <w:r w:rsidRPr="00155365">
        <w:rPr>
          <w:rFonts w:hint="eastAsia"/>
          <w:lang w:val="zh-TW" w:bidi="en-US"/>
        </w:rPr>
        <w:t>抬高</w:t>
      </w:r>
      <w:bookmarkStart w:id="576" w:name="Q00365_E"/>
      <w:bookmarkEnd w:id="575"/>
      <w:r>
        <w:rPr>
          <w:rFonts w:hint="eastAsia"/>
        </w:rPr>
        <w:t>。</w:t>
      </w:r>
      <w:r>
        <w:br/>
      </w:r>
      <w:bookmarkStart w:id="577" w:name="R00365"/>
      <w:bookmarkEnd w:id="576"/>
      <w:r w:rsidRPr="00E42F90">
        <w:rPr>
          <w:rFonts w:ascii="標楷體" w:eastAsia="標楷體" w:hAnsi="標楷體"/>
          <w:color w:val="008000"/>
        </w:rPr>
        <w:t>解析：冰敷。</w:t>
      </w:r>
      <w:bookmarkEnd w:id="577"/>
    </w:p>
    <w:bookmarkEnd w:id="570"/>
    <w:p w:rsidR="003A540A" w:rsidRPr="00077397" w:rsidRDefault="003A540A" w:rsidP="00077397">
      <w:pPr>
        <w:snapToGrid w:val="0"/>
      </w:pPr>
    </w:p>
    <w:p w:rsidR="003A540A" w:rsidRDefault="003A540A" w:rsidP="002B311D">
      <w:pPr>
        <w:jc w:val="center"/>
        <w:rPr>
          <w:rFonts w:hint="eastAsia"/>
          <w:b/>
          <w:sz w:val="28"/>
          <w:bdr w:val="single" w:sz="4" w:space="0" w:color="auto"/>
        </w:rPr>
      </w:pPr>
      <w:r>
        <w:rPr>
          <w:rFonts w:hint="eastAsia"/>
          <w:b/>
          <w:sz w:val="28"/>
          <w:bdr w:val="single" w:sz="4" w:space="0" w:color="auto"/>
        </w:rPr>
        <w:t>高中體育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bdr w:val="single" w:sz="4" w:space="0" w:color="auto"/>
        </w:rPr>
        <w:t>第一冊</w:t>
      </w:r>
      <w:r>
        <w:rPr>
          <w:rFonts w:hint="eastAsia"/>
          <w:b/>
          <w:sz w:val="28"/>
          <w:bdr w:val="single" w:sz="4" w:space="0" w:color="auto"/>
        </w:rPr>
        <w:t xml:space="preserve">  </w:t>
      </w:r>
      <w:r>
        <w:rPr>
          <w:rFonts w:hint="eastAsia"/>
          <w:b/>
          <w:sz w:val="28"/>
          <w:bdr w:val="single" w:sz="4" w:space="0" w:color="auto"/>
        </w:rPr>
        <w:t>第</w:t>
      </w:r>
      <w:r>
        <w:rPr>
          <w:rFonts w:hint="eastAsia"/>
          <w:b/>
          <w:sz w:val="28"/>
          <w:bdr w:val="single" w:sz="4" w:space="0" w:color="auto"/>
        </w:rPr>
        <w:t>4</w:t>
      </w:r>
      <w:r>
        <w:rPr>
          <w:rFonts w:hint="eastAsia"/>
          <w:b/>
          <w:sz w:val="28"/>
          <w:bdr w:val="single" w:sz="4" w:space="0" w:color="auto"/>
        </w:rPr>
        <w:t>課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bdr w:val="single" w:sz="4" w:space="0" w:color="auto"/>
        </w:rPr>
        <w:t>排球—舉球</w:t>
      </w:r>
    </w:p>
    <w:p w:rsidR="003A540A" w:rsidRDefault="003A540A" w:rsidP="002B311D">
      <w:pPr>
        <w:snapToGrid w:val="0"/>
        <w:spacing w:beforeLines="50" w:before="180"/>
        <w:rPr>
          <w:rFonts w:hint="eastAsia"/>
          <w:b/>
          <w:shd w:val="pct15" w:color="auto" w:fill="auto"/>
        </w:rPr>
      </w:pPr>
      <w:r>
        <w:rPr>
          <w:rFonts w:hint="eastAsia"/>
          <w:b/>
          <w:shd w:val="pct15" w:color="auto" w:fill="auto"/>
        </w:rPr>
        <w:t>是非題</w:t>
      </w:r>
    </w:p>
    <w:p w:rsidR="003A540A" w:rsidRDefault="003A540A" w:rsidP="002B311D">
      <w:pPr>
        <w:snapToGrid w:val="0"/>
        <w:rPr>
          <w:b/>
        </w:rPr>
      </w:pPr>
      <w: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00031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737" w:hanging="737"/>
      </w:pPr>
      <w:bookmarkStart w:id="578" w:name="Q2B100031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）在排球比賽發球時，發球員將球拋起後，可用兩手揮臂同時觸球，將球擊出。</w:t>
      </w:r>
    </w:p>
    <w:bookmarkEnd w:id="578"/>
    <w:p w:rsidR="003A540A" w:rsidRDefault="003A540A" w:rsidP="002B311D">
      <w:pPr>
        <w:snapToGrid w:val="0"/>
        <w:rPr>
          <w:b/>
        </w:rPr>
      </w:pPr>
      <w: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00032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737" w:hanging="737"/>
      </w:pPr>
      <w:bookmarkStart w:id="579" w:name="Q2B100032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）排球比賽中，可以用身體任何部位擊球或觸球，包括頭及腳。</w:t>
      </w:r>
    </w:p>
    <w:bookmarkEnd w:id="579"/>
    <w:p w:rsidR="003A540A" w:rsidRDefault="003A540A" w:rsidP="002B311D">
      <w:pPr>
        <w:snapToGrid w:val="0"/>
        <w:rPr>
          <w:b/>
        </w:rPr>
      </w:pPr>
      <w: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00033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737" w:hanging="737"/>
      </w:pPr>
      <w:bookmarkStart w:id="580" w:name="Q2B100033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）排球舉球的目的是傳球給隊友，以扣擊方式，將球攻向對方。</w:t>
      </w:r>
    </w:p>
    <w:bookmarkEnd w:id="580"/>
    <w:p w:rsidR="003A540A" w:rsidRDefault="003A540A" w:rsidP="002B311D">
      <w:pPr>
        <w:snapToGrid w:val="0"/>
        <w:rPr>
          <w:b/>
        </w:rPr>
      </w:pPr>
      <w: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00034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737" w:hanging="737"/>
      </w:pPr>
      <w:bookmarkStart w:id="581" w:name="Q2B100034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）排球比賽發球時，各隊不須按照球員出場陣容之順序，輪轉發球。</w:t>
      </w:r>
    </w:p>
    <w:bookmarkEnd w:id="581"/>
    <w:p w:rsidR="003A540A" w:rsidRDefault="003A540A" w:rsidP="002B311D">
      <w:pPr>
        <w:snapToGrid w:val="0"/>
        <w:rPr>
          <w:b/>
        </w:rPr>
      </w:pPr>
      <w:r>
        <w:t>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00035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737" w:hanging="737"/>
      </w:pPr>
      <w:bookmarkStart w:id="582" w:name="Q2B100035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）排球比賽發球時，從預備、擊球瞬間、擊球後續順勢動作到發球動作全部結束，皆不可進入球場場區。</w:t>
      </w:r>
    </w:p>
    <w:bookmarkEnd w:id="582"/>
    <w:p w:rsidR="003A540A" w:rsidRDefault="003A540A" w:rsidP="002B311D">
      <w:pPr>
        <w:snapToGrid w:val="0"/>
        <w:rPr>
          <w:b/>
        </w:rPr>
      </w:pPr>
      <w:r>
        <w:t>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00036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737" w:hanging="737"/>
      </w:pPr>
      <w:bookmarkStart w:id="583" w:name="Q2B100036"/>
      <w:r w:rsidRPr="00380F07">
        <w:lastRenderedPageBreak/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）排球比賽時，每隊隊員必須在自己比賽區域內擊球，若球進入了球場之無障礙區，則不得再行擊球。</w:t>
      </w:r>
    </w:p>
    <w:bookmarkEnd w:id="583"/>
    <w:p w:rsidR="003A540A" w:rsidRDefault="003A540A" w:rsidP="002B311D">
      <w:pPr>
        <w:snapToGrid w:val="0"/>
        <w:rPr>
          <w:b/>
        </w:rPr>
      </w:pPr>
      <w:r>
        <w:t>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00037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737" w:hanging="737"/>
      </w:pPr>
      <w:bookmarkStart w:id="584" w:name="Q2B100037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）排球比賽時，裁判鳴笛指示發球前，球員所發出的球為無效球，需重新發球。</w:t>
      </w:r>
    </w:p>
    <w:bookmarkEnd w:id="584"/>
    <w:p w:rsidR="003A540A" w:rsidRDefault="003A540A" w:rsidP="002B311D">
      <w:pPr>
        <w:snapToGrid w:val="0"/>
        <w:rPr>
          <w:b/>
        </w:rPr>
      </w:pPr>
      <w:r>
        <w:t>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00038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737" w:hanging="737"/>
      </w:pPr>
      <w:bookmarkStart w:id="585" w:name="Q2B100038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）排球舉球時，拇指與食指相對形成三角形視窗，利用拇指外的四指指腹之彈動力量，將球傳出。</w:t>
      </w:r>
    </w:p>
    <w:bookmarkEnd w:id="585"/>
    <w:p w:rsidR="003A540A" w:rsidRDefault="003A540A" w:rsidP="002B311D">
      <w:pPr>
        <w:snapToGrid w:val="0"/>
        <w:rPr>
          <w:b/>
        </w:rPr>
      </w:pPr>
      <w:r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00039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737" w:hanging="737"/>
      </w:pPr>
      <w:bookmarkStart w:id="586" w:name="Q2B100039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）排球比賽的型態，舉球給隊友扣球攻擊對方，是主要的得分方式。</w:t>
      </w:r>
    </w:p>
    <w:bookmarkEnd w:id="586"/>
    <w:p w:rsidR="003A540A" w:rsidRDefault="003A540A" w:rsidP="002B311D">
      <w:pPr>
        <w:snapToGrid w:val="0"/>
        <w:rPr>
          <w:b/>
        </w:rPr>
      </w:pPr>
      <w:r>
        <w:t>10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00040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737" w:hanging="737"/>
      </w:pPr>
      <w:bookmarkStart w:id="587" w:name="Q2B100040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）排球舉球是一項極為細膩的應用技術，舉球員為了有效達成組織進攻的目的，必須靈活地運用高、低手傳球動作，以做好執行戰術時傳球的重要</w:t>
      </w:r>
      <w:r w:rsidRPr="00380F07">
        <w:rPr>
          <w:rFonts w:hint="eastAsia"/>
        </w:rPr>
        <w:t>角色。</w:t>
      </w:r>
    </w:p>
    <w:bookmarkEnd w:id="587"/>
    <w:p w:rsidR="003A540A" w:rsidRDefault="003A540A" w:rsidP="002B311D">
      <w:pPr>
        <w:snapToGrid w:val="0"/>
        <w:rPr>
          <w:b/>
        </w:rPr>
      </w:pPr>
      <w:r>
        <w:t>11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00116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B311D">
      <w:pPr>
        <w:ind w:left="737" w:hanging="737"/>
      </w:pPr>
      <w:bookmarkStart w:id="588" w:name="Q2B100116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○</w:t>
      </w:r>
      <w:r w:rsidRPr="00380F07">
        <w:rPr>
          <w:rFonts w:hint="eastAsia"/>
        </w:rPr>
        <w:t>）排球比賽規則中，各隊均賦予最多三次的擊球機會。</w:t>
      </w:r>
    </w:p>
    <w:bookmarkEnd w:id="588"/>
    <w:p w:rsidR="003A540A" w:rsidRDefault="003A540A" w:rsidP="002B311D">
      <w:pPr>
        <w:snapToGrid w:val="0"/>
        <w:rPr>
          <w:b/>
        </w:rPr>
      </w:pPr>
      <w:r>
        <w:t>12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00117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Pr="009B1869" w:rsidRDefault="003A540A" w:rsidP="002B311D">
      <w:pPr>
        <w:ind w:left="737" w:hanging="737"/>
        <w:rPr>
          <w:color w:val="008000"/>
        </w:rPr>
      </w:pPr>
      <w:bookmarkStart w:id="589" w:name="Q2B100117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╳</w:t>
      </w:r>
      <w:r>
        <w:rPr>
          <w:rFonts w:hint="eastAsia"/>
        </w:rPr>
        <w:t>）排球舉球動作的瞬間，可以將球接住</w:t>
      </w:r>
      <w:r w:rsidRPr="00380F07">
        <w:rPr>
          <w:rFonts w:hint="eastAsia"/>
        </w:rPr>
        <w:t>，不算持球犯規。</w:t>
      </w:r>
      <w:r>
        <w:rPr>
          <w:color w:val="000000"/>
          <w:kern w:val="0"/>
        </w:rPr>
        <w:br/>
      </w:r>
      <w:r>
        <w:rPr>
          <w:rFonts w:ascii="標楷體" w:eastAsia="標楷體" w:hAnsi="標楷體"/>
          <w:color w:val="008000"/>
        </w:rPr>
        <w:t>解析：不可持球。</w:t>
      </w:r>
    </w:p>
    <w:bookmarkEnd w:id="589"/>
    <w:p w:rsidR="003A540A" w:rsidRDefault="003A540A" w:rsidP="002B311D">
      <w:pPr>
        <w:snapToGrid w:val="0"/>
        <w:rPr>
          <w:b/>
        </w:rPr>
      </w:pPr>
      <w:r>
        <w:t>13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00118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B311D">
      <w:pPr>
        <w:ind w:left="737" w:hanging="737"/>
      </w:pPr>
      <w:bookmarkStart w:id="590" w:name="Q2B100118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○</w:t>
      </w:r>
      <w:r w:rsidRPr="00380F07">
        <w:rPr>
          <w:rFonts w:hint="eastAsia"/>
        </w:rPr>
        <w:t>）排球比賽前，暖身動作是相當重要的一環，尤其需加強手指、手腕等關節的伸展活動。</w:t>
      </w:r>
    </w:p>
    <w:bookmarkEnd w:id="590"/>
    <w:p w:rsidR="003A540A" w:rsidRDefault="003A540A" w:rsidP="002B311D">
      <w:pPr>
        <w:snapToGrid w:val="0"/>
        <w:rPr>
          <w:b/>
        </w:rPr>
      </w:pPr>
      <w:r>
        <w:t>14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00119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Pr="00845732" w:rsidRDefault="003A540A" w:rsidP="002B311D">
      <w:pPr>
        <w:ind w:left="737" w:hanging="737"/>
        <w:rPr>
          <w:color w:val="008000"/>
        </w:rPr>
      </w:pPr>
      <w:bookmarkStart w:id="591" w:name="Q2B100119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╳</w:t>
      </w:r>
      <w:r w:rsidRPr="00380F07">
        <w:rPr>
          <w:rFonts w:hint="eastAsia"/>
        </w:rPr>
        <w:t>）排球運動比賽中，同一名球員最多可連續擊球兩次。</w:t>
      </w:r>
      <w:r>
        <w:rPr>
          <w:color w:val="000000"/>
          <w:kern w:val="0"/>
        </w:rPr>
        <w:br/>
      </w:r>
      <w:r>
        <w:rPr>
          <w:rFonts w:ascii="標楷體" w:eastAsia="標楷體" w:hAnsi="標楷體"/>
          <w:color w:val="008000"/>
        </w:rPr>
        <w:t>解析：不可連續擊球兩次。</w:t>
      </w:r>
    </w:p>
    <w:bookmarkEnd w:id="591"/>
    <w:p w:rsidR="003A540A" w:rsidRDefault="003A540A" w:rsidP="002B311D">
      <w:pPr>
        <w:snapToGrid w:val="0"/>
        <w:rPr>
          <w:b/>
        </w:rPr>
      </w:pPr>
      <w:r>
        <w:t>15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00120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B311D">
      <w:pPr>
        <w:ind w:left="737" w:hanging="737"/>
      </w:pPr>
      <w:bookmarkStart w:id="592" w:name="Q2B100120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╳</w:t>
      </w:r>
      <w:r w:rsidRPr="00380F07">
        <w:rPr>
          <w:rFonts w:hint="eastAsia"/>
        </w:rPr>
        <w:t>）排球運動比賽中，舉球技術是最有威力的攻擊方式。</w:t>
      </w:r>
    </w:p>
    <w:bookmarkEnd w:id="592"/>
    <w:p w:rsidR="003A540A" w:rsidRDefault="003A540A" w:rsidP="002B311D">
      <w:pPr>
        <w:snapToGrid w:val="0"/>
        <w:spacing w:beforeLines="50" w:before="180"/>
        <w:rPr>
          <w:rFonts w:hint="eastAsia"/>
          <w:b/>
          <w:shd w:val="pct15" w:color="auto" w:fill="auto"/>
        </w:rPr>
      </w:pPr>
      <w:r>
        <w:rPr>
          <w:rFonts w:hint="eastAsia"/>
          <w:b/>
          <w:shd w:val="pct15" w:color="auto" w:fill="auto"/>
        </w:rPr>
        <w:t>選擇題</w:t>
      </w:r>
    </w:p>
    <w:p w:rsidR="003A540A" w:rsidRDefault="003A540A" w:rsidP="002B311D">
      <w:pPr>
        <w:snapToGrid w:val="0"/>
        <w:rPr>
          <w:b/>
        </w:rPr>
      </w:pPr>
      <w: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00211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593" w:name="Q2B100211"/>
      <w:r>
        <w:rPr>
          <w:rFonts w:hint="eastAsia"/>
        </w:rPr>
        <w:t>（</w:t>
      </w:r>
      <w:bookmarkStart w:id="594" w:name="A00211"/>
      <w:r>
        <w:rPr>
          <w:rFonts w:hint="eastAsia"/>
          <w:color w:val="0000FF"/>
        </w:rPr>
        <w:t>Ｂ</w:t>
      </w:r>
      <w:bookmarkEnd w:id="594"/>
      <w:r>
        <w:rPr>
          <w:rFonts w:hint="eastAsia"/>
        </w:rPr>
        <w:t>）</w:t>
      </w:r>
      <w:r w:rsidRPr="00155365">
        <w:t>排球運動是由下列哪一個人發明而來？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595" w:name="Q00211_1"/>
      <w:r w:rsidRPr="00155365">
        <w:t>納史密斯</w:t>
      </w:r>
      <w:bookmarkEnd w:id="59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596" w:name="Q00211_2"/>
      <w:r w:rsidRPr="00155365">
        <w:t>威廉摩根</w:t>
      </w:r>
      <w:bookmarkEnd w:id="59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597" w:name="Q00211_3"/>
      <w:r w:rsidRPr="00155365">
        <w:t>波佛特</w:t>
      </w:r>
      <w:bookmarkEnd w:id="59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598" w:name="Q00211_4"/>
      <w:r w:rsidRPr="0045312A">
        <w:t>古柏</w:t>
      </w:r>
      <w:bookmarkStart w:id="599" w:name="Q00211_E"/>
      <w:bookmarkEnd w:id="598"/>
      <w:r>
        <w:rPr>
          <w:rFonts w:hint="eastAsia"/>
        </w:rPr>
        <w:t>。</w:t>
      </w:r>
    </w:p>
    <w:bookmarkEnd w:id="593"/>
    <w:bookmarkEnd w:id="599"/>
    <w:p w:rsidR="003A540A" w:rsidRDefault="003A540A" w:rsidP="002B311D">
      <w:pPr>
        <w:snapToGrid w:val="0"/>
        <w:rPr>
          <w:b/>
        </w:rPr>
      </w:pPr>
      <w: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00212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600" w:name="Q2B100212"/>
      <w:r>
        <w:rPr>
          <w:rFonts w:hint="eastAsia"/>
        </w:rPr>
        <w:t>（</w:t>
      </w:r>
      <w:bookmarkStart w:id="601" w:name="A00212"/>
      <w:r>
        <w:rPr>
          <w:rFonts w:hint="eastAsia"/>
          <w:color w:val="0000FF"/>
        </w:rPr>
        <w:t>Ｄ</w:t>
      </w:r>
      <w:bookmarkEnd w:id="601"/>
      <w:r>
        <w:rPr>
          <w:rFonts w:hint="eastAsia"/>
        </w:rPr>
        <w:t>）</w:t>
      </w:r>
      <w:r w:rsidRPr="00864A4D">
        <w:rPr>
          <w:rFonts w:hint="eastAsia"/>
        </w:rPr>
        <w:t>排球運動練習時，若容易以指尖觸球，致使手指挫傷或指甲裂傷，應如何修正？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602" w:name="Q00212_1"/>
      <w:r w:rsidRPr="00864A4D">
        <w:rPr>
          <w:rFonts w:hint="eastAsia"/>
        </w:rPr>
        <w:t>兩手握拳，以拳面回擊來球</w:t>
      </w:r>
      <w:bookmarkEnd w:id="602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603" w:name="Q00212_2"/>
      <w:r w:rsidRPr="00864A4D">
        <w:rPr>
          <w:rFonts w:hint="eastAsia"/>
        </w:rPr>
        <w:t>兩手十指併攏，以掌心觸球</w:t>
      </w:r>
      <w:bookmarkEnd w:id="603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604" w:name="Q00212_3"/>
      <w:r w:rsidRPr="00864A4D">
        <w:rPr>
          <w:rFonts w:hint="eastAsia"/>
        </w:rPr>
        <w:t>兩手十指併攏，以指腹觸球</w:t>
      </w:r>
      <w:bookmarkEnd w:id="604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605" w:name="Q00212_4"/>
      <w:r w:rsidRPr="00864A4D">
        <w:rPr>
          <w:rFonts w:hint="eastAsia"/>
        </w:rPr>
        <w:t>兩手十指張開，以指腹觸球</w:t>
      </w:r>
      <w:bookmarkStart w:id="606" w:name="Q00212_E"/>
      <w:bookmarkEnd w:id="605"/>
      <w:r>
        <w:rPr>
          <w:rFonts w:hint="eastAsia"/>
        </w:rPr>
        <w:t>。</w:t>
      </w:r>
    </w:p>
    <w:bookmarkEnd w:id="600"/>
    <w:bookmarkEnd w:id="606"/>
    <w:p w:rsidR="003A540A" w:rsidRDefault="003A540A" w:rsidP="002B311D">
      <w:pPr>
        <w:snapToGrid w:val="0"/>
        <w:rPr>
          <w:b/>
        </w:rPr>
      </w:pPr>
      <w: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00214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607" w:name="Q2B100214"/>
      <w:r>
        <w:rPr>
          <w:rFonts w:hint="eastAsia"/>
        </w:rPr>
        <w:t>（</w:t>
      </w:r>
      <w:bookmarkStart w:id="608" w:name="A00214"/>
      <w:r>
        <w:rPr>
          <w:rFonts w:hint="eastAsia"/>
          <w:color w:val="0000FF"/>
        </w:rPr>
        <w:t>Ｄ</w:t>
      </w:r>
      <w:bookmarkEnd w:id="608"/>
      <w:r>
        <w:rPr>
          <w:rFonts w:hint="eastAsia"/>
        </w:rPr>
        <w:t>）</w:t>
      </w:r>
      <w:r w:rsidRPr="0045312A">
        <w:t>排球舉球時，球的飛行動力是從身體哪部位的彈動力量而來？（</w:t>
      </w:r>
      <w:r w:rsidRPr="0045312A">
        <w:rPr>
          <w:rFonts w:hint="eastAsia"/>
        </w:rPr>
        <w:t>甲</w:t>
      </w:r>
      <w:r w:rsidRPr="0045312A">
        <w:t>）手指（</w:t>
      </w:r>
      <w:r w:rsidRPr="0045312A">
        <w:rPr>
          <w:rFonts w:hint="eastAsia"/>
        </w:rPr>
        <w:t>乙</w:t>
      </w:r>
      <w:r w:rsidRPr="0045312A">
        <w:t>）肘關節（</w:t>
      </w:r>
      <w:r w:rsidRPr="0045312A">
        <w:rPr>
          <w:rFonts w:hint="eastAsia"/>
        </w:rPr>
        <w:t>丙</w:t>
      </w:r>
      <w:r w:rsidRPr="0045312A">
        <w:t>）膝關節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609" w:name="Q00214_1"/>
      <w:r w:rsidRPr="00155365">
        <w:rPr>
          <w:rFonts w:hint="eastAsia"/>
        </w:rPr>
        <w:t>甲乙</w:t>
      </w:r>
      <w:bookmarkEnd w:id="60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610" w:name="Q00214_2"/>
      <w:r w:rsidRPr="00155365">
        <w:rPr>
          <w:rFonts w:hint="eastAsia"/>
        </w:rPr>
        <w:t>甲丙</w:t>
      </w:r>
      <w:bookmarkEnd w:id="610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611" w:name="Q00214_3"/>
      <w:r w:rsidRPr="00155365">
        <w:rPr>
          <w:rFonts w:hint="eastAsia"/>
        </w:rPr>
        <w:t>乙丙</w:t>
      </w:r>
      <w:bookmarkEnd w:id="611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612" w:name="Q00214_4"/>
      <w:r w:rsidRPr="00155365">
        <w:rPr>
          <w:rFonts w:hint="eastAsia"/>
        </w:rPr>
        <w:t>甲乙丙</w:t>
      </w:r>
      <w:bookmarkStart w:id="613" w:name="Q00214_E"/>
      <w:bookmarkEnd w:id="612"/>
      <w:r>
        <w:rPr>
          <w:rFonts w:hint="eastAsia"/>
        </w:rPr>
        <w:t>。</w:t>
      </w:r>
    </w:p>
    <w:bookmarkEnd w:id="607"/>
    <w:bookmarkEnd w:id="613"/>
    <w:p w:rsidR="003A540A" w:rsidRDefault="003A540A" w:rsidP="002B311D">
      <w:pPr>
        <w:snapToGrid w:val="0"/>
        <w:rPr>
          <w:b/>
        </w:rPr>
      </w:pPr>
      <w: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00215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614" w:name="Q2B100215"/>
      <w:r>
        <w:rPr>
          <w:rFonts w:hint="eastAsia"/>
        </w:rPr>
        <w:t>（</w:t>
      </w:r>
      <w:bookmarkStart w:id="615" w:name="A00215"/>
      <w:r>
        <w:rPr>
          <w:rFonts w:hint="eastAsia"/>
          <w:color w:val="0000FF"/>
        </w:rPr>
        <w:t>Ｃ</w:t>
      </w:r>
      <w:bookmarkEnd w:id="615"/>
      <w:r>
        <w:rPr>
          <w:rFonts w:hint="eastAsia"/>
        </w:rPr>
        <w:t>）</w:t>
      </w:r>
      <w:r w:rsidRPr="00155365">
        <w:t>排球比賽中，在不包含攔網狀況下，各隊最多可以有幾次擊球機會，將球擊回對區場地？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616" w:name="Q00215_1"/>
      <w:r w:rsidRPr="00155365">
        <w:t>1</w:t>
      </w:r>
      <w:r w:rsidRPr="00155365">
        <w:t>次</w:t>
      </w:r>
      <w:bookmarkEnd w:id="61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617" w:name="Q00215_2"/>
      <w:r w:rsidRPr="00155365">
        <w:t>2</w:t>
      </w:r>
      <w:r w:rsidRPr="00155365">
        <w:t>次</w:t>
      </w:r>
      <w:bookmarkEnd w:id="61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618" w:name="Q00215_3"/>
      <w:r w:rsidRPr="00155365">
        <w:t>3</w:t>
      </w:r>
      <w:r w:rsidRPr="00155365">
        <w:t>次</w:t>
      </w:r>
      <w:bookmarkEnd w:id="61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619" w:name="Q00215_4"/>
      <w:r w:rsidRPr="00155365">
        <w:t>4</w:t>
      </w:r>
      <w:r w:rsidRPr="00155365">
        <w:t>次</w:t>
      </w:r>
      <w:bookmarkStart w:id="620" w:name="Q00215_E"/>
      <w:bookmarkEnd w:id="619"/>
      <w:r>
        <w:rPr>
          <w:rFonts w:hint="eastAsia"/>
        </w:rPr>
        <w:t>。</w:t>
      </w:r>
    </w:p>
    <w:bookmarkEnd w:id="614"/>
    <w:bookmarkEnd w:id="620"/>
    <w:p w:rsidR="003A540A" w:rsidRDefault="003A540A" w:rsidP="002B311D">
      <w:pPr>
        <w:snapToGrid w:val="0"/>
        <w:rPr>
          <w:b/>
        </w:rPr>
      </w:pPr>
      <w:r>
        <w:t>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00216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621" w:name="Q2B100216"/>
      <w:r>
        <w:rPr>
          <w:rFonts w:hint="eastAsia"/>
        </w:rPr>
        <w:t>（</w:t>
      </w:r>
      <w:bookmarkStart w:id="622" w:name="A00216"/>
      <w:r>
        <w:rPr>
          <w:rFonts w:hint="eastAsia"/>
          <w:color w:val="0000FF"/>
        </w:rPr>
        <w:t>Ｃ</w:t>
      </w:r>
      <w:bookmarkEnd w:id="622"/>
      <w:r>
        <w:rPr>
          <w:rFonts w:hint="eastAsia"/>
        </w:rPr>
        <w:t>）</w:t>
      </w:r>
      <w:r>
        <w:rPr>
          <w:rFonts w:hint="eastAsia"/>
          <w:lang w:val="zh-TW" w:bidi="en-US"/>
        </w:rPr>
        <w:t>下列關於排球比賽的規則，何者正確？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623" w:name="Q00216_1"/>
      <w:r w:rsidRPr="00D874BA">
        <w:rPr>
          <w:rFonts w:hint="eastAsia"/>
          <w:lang w:val="zh-TW" w:bidi="en-US"/>
        </w:rPr>
        <w:t>各隊最多有兩次擊球機會</w:t>
      </w:r>
      <w:bookmarkEnd w:id="623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624" w:name="Q00216_2"/>
      <w:r w:rsidRPr="00D874BA">
        <w:rPr>
          <w:rFonts w:hint="eastAsia"/>
          <w:lang w:val="zh-TW" w:bidi="en-US"/>
        </w:rPr>
        <w:t>同一名球員最</w:t>
      </w:r>
      <w:r w:rsidRPr="00D874BA">
        <w:rPr>
          <w:rFonts w:hint="eastAsia"/>
          <w:lang w:val="zh-TW" w:bidi="en-US"/>
        </w:rPr>
        <w:lastRenderedPageBreak/>
        <w:t>多得連續擊球三次</w:t>
      </w:r>
      <w:bookmarkEnd w:id="624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625" w:name="Q00216_3"/>
      <w:r w:rsidRPr="00D874BA">
        <w:rPr>
          <w:rFonts w:hint="eastAsia"/>
          <w:lang w:val="zh-TW" w:bidi="en-US"/>
        </w:rPr>
        <w:t>身體任何部位均能觸球</w:t>
      </w:r>
      <w:bookmarkEnd w:id="625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（Ｄ）</w:t>
      </w:r>
      <w:bookmarkStart w:id="626" w:name="Q00216_4"/>
      <w:r w:rsidRPr="00D874BA">
        <w:rPr>
          <w:rFonts w:hint="eastAsia"/>
          <w:lang w:val="zh-TW" w:bidi="en-US"/>
        </w:rPr>
        <w:t>發球員必須在裁判鳴笛指示發球後</w:t>
      </w:r>
      <w:r w:rsidRPr="00D874BA">
        <w:rPr>
          <w:rFonts w:hint="eastAsia"/>
          <w:lang w:val="zh-TW" w:bidi="en-US"/>
        </w:rPr>
        <w:t>10</w:t>
      </w:r>
      <w:r w:rsidRPr="00D874BA">
        <w:rPr>
          <w:rFonts w:hint="eastAsia"/>
          <w:lang w:val="zh-TW" w:bidi="en-US"/>
        </w:rPr>
        <w:t>秒內將球擊出</w:t>
      </w:r>
      <w:bookmarkStart w:id="627" w:name="Q00216_E"/>
      <w:bookmarkEnd w:id="626"/>
      <w:r>
        <w:rPr>
          <w:rFonts w:hint="eastAsia"/>
        </w:rPr>
        <w:t>。</w:t>
      </w:r>
    </w:p>
    <w:bookmarkEnd w:id="621"/>
    <w:bookmarkEnd w:id="627"/>
    <w:p w:rsidR="003A540A" w:rsidRDefault="003A540A" w:rsidP="002B311D">
      <w:pPr>
        <w:snapToGrid w:val="0"/>
        <w:rPr>
          <w:b/>
        </w:rPr>
      </w:pPr>
      <w:r>
        <w:t>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00218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628" w:name="Q2B100218"/>
      <w:r>
        <w:rPr>
          <w:rFonts w:hint="eastAsia"/>
        </w:rPr>
        <w:t>（</w:t>
      </w:r>
      <w:bookmarkStart w:id="629" w:name="A00218"/>
      <w:r>
        <w:rPr>
          <w:rFonts w:hint="eastAsia"/>
          <w:color w:val="0000FF"/>
        </w:rPr>
        <w:t>Ａ</w:t>
      </w:r>
      <w:bookmarkEnd w:id="629"/>
      <w:r>
        <w:rPr>
          <w:rFonts w:hint="eastAsia"/>
        </w:rPr>
        <w:t>）</w:t>
      </w:r>
      <w:r w:rsidRPr="00155365">
        <w:t>排球運動中，向前舉高長球的動作要領，以下敘述何者有誤？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630" w:name="Q00218_1"/>
      <w:r w:rsidRPr="00155365">
        <w:t>手肘自然張開，手指撐直張開</w:t>
      </w:r>
      <w:bookmarkEnd w:id="63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631" w:name="Q00218_2"/>
      <w:r w:rsidRPr="00155365">
        <w:t>拇指與食指相對形成三角形視窗</w:t>
      </w:r>
      <w:bookmarkEnd w:id="63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632" w:name="Q00218_3"/>
      <w:r w:rsidRPr="00155365">
        <w:t>利用手指及身體關節的彈動力量將球傳出</w:t>
      </w:r>
      <w:bookmarkEnd w:id="63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633" w:name="Q00218_4"/>
      <w:r w:rsidRPr="00155365">
        <w:t>要迅速移動至球的落點位置</w:t>
      </w:r>
      <w:bookmarkStart w:id="634" w:name="Q00218_E"/>
      <w:bookmarkEnd w:id="633"/>
      <w:r>
        <w:rPr>
          <w:rFonts w:hint="eastAsia"/>
        </w:rPr>
        <w:t>。</w:t>
      </w:r>
    </w:p>
    <w:bookmarkEnd w:id="628"/>
    <w:bookmarkEnd w:id="634"/>
    <w:p w:rsidR="003A540A" w:rsidRDefault="003A540A" w:rsidP="002B311D">
      <w:pPr>
        <w:snapToGrid w:val="0"/>
        <w:rPr>
          <w:b/>
        </w:rPr>
      </w:pPr>
      <w:r>
        <w:t>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00219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635" w:name="Q2B100219"/>
      <w:r>
        <w:rPr>
          <w:rFonts w:hint="eastAsia"/>
        </w:rPr>
        <w:t>（</w:t>
      </w:r>
      <w:bookmarkStart w:id="636" w:name="A00219"/>
      <w:r>
        <w:rPr>
          <w:rFonts w:hint="eastAsia"/>
          <w:color w:val="0000FF"/>
        </w:rPr>
        <w:t>Ｃ</w:t>
      </w:r>
      <w:bookmarkEnd w:id="636"/>
      <w:r>
        <w:rPr>
          <w:rFonts w:hint="eastAsia"/>
        </w:rPr>
        <w:t>）</w:t>
      </w:r>
      <w:r w:rsidRPr="00155365">
        <w:t>排球運動中，向前舉高長球與向後舉高長球的動作要領，有何差異？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637" w:name="Q00219_1"/>
      <w:r w:rsidRPr="00155365">
        <w:t>手指形狀不同</w:t>
      </w:r>
      <w:bookmarkEnd w:id="63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638" w:name="Q00219_2"/>
      <w:r w:rsidRPr="00155365">
        <w:t>手掌形狀不同</w:t>
      </w:r>
      <w:bookmarkEnd w:id="63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639" w:name="Q00219_3"/>
      <w:r w:rsidRPr="00155365">
        <w:t>手腕角度不同</w:t>
      </w:r>
      <w:bookmarkEnd w:id="63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640" w:name="Q00219_4"/>
      <w:r w:rsidRPr="00155365">
        <w:t>球傳出之彈動力道來源不同</w:t>
      </w:r>
      <w:bookmarkStart w:id="641" w:name="Q00219_E"/>
      <w:bookmarkEnd w:id="640"/>
      <w:r>
        <w:rPr>
          <w:rFonts w:hint="eastAsia"/>
        </w:rPr>
        <w:t>。</w:t>
      </w:r>
    </w:p>
    <w:bookmarkEnd w:id="635"/>
    <w:bookmarkEnd w:id="641"/>
    <w:p w:rsidR="003A540A" w:rsidRDefault="003A540A" w:rsidP="002B311D">
      <w:pPr>
        <w:snapToGrid w:val="0"/>
        <w:rPr>
          <w:b/>
        </w:rPr>
      </w:pPr>
      <w:r>
        <w:t>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00220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642" w:name="Q2B100220"/>
      <w:r>
        <w:rPr>
          <w:rFonts w:hint="eastAsia"/>
        </w:rPr>
        <w:t>（</w:t>
      </w:r>
      <w:bookmarkStart w:id="643" w:name="A00220"/>
      <w:r>
        <w:rPr>
          <w:rFonts w:hint="eastAsia"/>
          <w:color w:val="0000FF"/>
        </w:rPr>
        <w:t>Ｄ</w:t>
      </w:r>
      <w:bookmarkEnd w:id="643"/>
      <w:r>
        <w:rPr>
          <w:rFonts w:hint="eastAsia"/>
        </w:rPr>
        <w:t>）</w:t>
      </w:r>
      <w:r w:rsidRPr="00155365">
        <w:t>關於排球運動之敘述，下列何者為非？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644" w:name="Q00220_1"/>
      <w:r w:rsidRPr="00155365">
        <w:t>有別於籃球運動過於</w:t>
      </w:r>
      <w:r>
        <w:t>激烈</w:t>
      </w:r>
      <w:r w:rsidRPr="00155365">
        <w:t>的肢體接觸</w:t>
      </w:r>
      <w:bookmarkEnd w:id="64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645" w:name="Q00220_2"/>
      <w:r w:rsidRPr="00155365">
        <w:t>發明之初，是為了有別於籃球運動，適合中高年齡層</w:t>
      </w:r>
      <w:bookmarkEnd w:id="64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646" w:name="Q00220_3"/>
      <w:r w:rsidRPr="0045312A">
        <w:t>起源於美國</w:t>
      </w:r>
      <w:bookmarkEnd w:id="64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647" w:name="Q00220_4"/>
      <w:r w:rsidRPr="00155365">
        <w:t>發明時，是結合桌球等運動設計而成</w:t>
      </w:r>
      <w:bookmarkStart w:id="648" w:name="Q00220_E"/>
      <w:bookmarkEnd w:id="647"/>
      <w:r>
        <w:rPr>
          <w:rFonts w:hint="eastAsia"/>
        </w:rPr>
        <w:t>。</w:t>
      </w:r>
    </w:p>
    <w:bookmarkEnd w:id="642"/>
    <w:bookmarkEnd w:id="648"/>
    <w:p w:rsidR="003A540A" w:rsidRDefault="003A540A" w:rsidP="002B311D">
      <w:pPr>
        <w:snapToGrid w:val="0"/>
        <w:rPr>
          <w:b/>
        </w:rPr>
      </w:pPr>
      <w:r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00221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649" w:name="Q2B100221"/>
      <w:r>
        <w:rPr>
          <w:rFonts w:hint="eastAsia"/>
        </w:rPr>
        <w:t>（</w:t>
      </w:r>
      <w:bookmarkStart w:id="650" w:name="A00221"/>
      <w:r>
        <w:rPr>
          <w:rFonts w:hint="eastAsia"/>
          <w:color w:val="0000FF"/>
        </w:rPr>
        <w:t>Ｂ</w:t>
      </w:r>
      <w:bookmarkEnd w:id="650"/>
      <w:r>
        <w:rPr>
          <w:rFonts w:hint="eastAsia"/>
        </w:rPr>
        <w:t>）</w:t>
      </w:r>
      <w:r w:rsidRPr="00155365">
        <w:t>有一面球場，邊線長</w:t>
      </w:r>
      <w:smartTag w:uri="urn:schemas-microsoft-com:office:smarttags" w:element="chmetcnv">
        <w:smartTagPr>
          <w:attr w:name="UnitName" w:val="公尺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Pr="00155365">
          <w:t>18</w:t>
        </w:r>
        <w:r w:rsidRPr="00155365">
          <w:t>公尺</w:t>
        </w:r>
      </w:smartTag>
      <w:r w:rsidRPr="00155365">
        <w:t>、寬</w:t>
      </w:r>
      <w:smartTag w:uri="urn:schemas-microsoft-com:office:smarttags" w:element="chmetcnv">
        <w:smartTagPr>
          <w:attr w:name="UnitName" w:val="公尺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155365">
          <w:t>9</w:t>
        </w:r>
        <w:r w:rsidRPr="00155365">
          <w:t>公尺</w:t>
        </w:r>
      </w:smartTag>
      <w:r w:rsidRPr="00155365">
        <w:t>，中間有一球網相隔，這應該是什麼球場場地？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651" w:name="Q00221_1"/>
      <w:r w:rsidRPr="00155365">
        <w:t>籃球場</w:t>
      </w:r>
      <w:bookmarkEnd w:id="65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652" w:name="Q00221_2"/>
      <w:r w:rsidRPr="00155365">
        <w:t>排球場</w:t>
      </w:r>
      <w:bookmarkEnd w:id="65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653" w:name="Q00221_3"/>
      <w:r w:rsidRPr="00155365">
        <w:t>羽球場</w:t>
      </w:r>
      <w:bookmarkEnd w:id="65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654" w:name="Q00221_4"/>
      <w:r w:rsidRPr="00155365">
        <w:t>網球場</w:t>
      </w:r>
      <w:bookmarkStart w:id="655" w:name="Q00221_E"/>
      <w:bookmarkEnd w:id="654"/>
      <w:r>
        <w:rPr>
          <w:rFonts w:hint="eastAsia"/>
        </w:rPr>
        <w:t>。</w:t>
      </w:r>
    </w:p>
    <w:bookmarkEnd w:id="649"/>
    <w:bookmarkEnd w:id="655"/>
    <w:p w:rsidR="003A540A" w:rsidRDefault="003A540A" w:rsidP="002B311D">
      <w:pPr>
        <w:snapToGrid w:val="0"/>
        <w:rPr>
          <w:b/>
        </w:rPr>
      </w:pPr>
      <w:r>
        <w:t>10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00222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656" w:name="Q2B100222"/>
      <w:r>
        <w:rPr>
          <w:rFonts w:hint="eastAsia"/>
        </w:rPr>
        <w:t>（</w:t>
      </w:r>
      <w:bookmarkStart w:id="657" w:name="A00222"/>
      <w:r>
        <w:rPr>
          <w:rFonts w:hint="eastAsia"/>
          <w:color w:val="0000FF"/>
        </w:rPr>
        <w:t>Ｄ</w:t>
      </w:r>
      <w:bookmarkEnd w:id="657"/>
      <w:r>
        <w:rPr>
          <w:rFonts w:hint="eastAsia"/>
        </w:rPr>
        <w:t>）</w:t>
      </w:r>
      <w:r>
        <w:t>排球比賽中時，當發球員將球擊出後，雙方球員</w:t>
      </w:r>
      <w:r w:rsidRPr="0045312A">
        <w:t>可否在自己的球場</w:t>
      </w:r>
      <w:r w:rsidRPr="0045312A">
        <w:rPr>
          <w:rFonts w:hint="eastAsia"/>
        </w:rPr>
        <w:t>內，或球場外的無障礙區任意移動</w:t>
      </w:r>
      <w:r w:rsidRPr="0045312A">
        <w:t>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658" w:name="Q00222_1"/>
      <w:r w:rsidRPr="0045312A">
        <w:t>球場</w:t>
      </w:r>
      <w:r w:rsidRPr="0045312A">
        <w:rPr>
          <w:rFonts w:hint="eastAsia"/>
        </w:rPr>
        <w:t>內可以，</w:t>
      </w:r>
      <w:r w:rsidRPr="0045312A">
        <w:t>無障礙區不行</w:t>
      </w:r>
      <w:bookmarkEnd w:id="65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659" w:name="Q00222_2"/>
      <w:r w:rsidRPr="0045312A">
        <w:t>球場</w:t>
      </w:r>
      <w:r w:rsidRPr="0045312A">
        <w:rPr>
          <w:rFonts w:hint="eastAsia"/>
        </w:rPr>
        <w:t>內及</w:t>
      </w:r>
      <w:r w:rsidRPr="0045312A">
        <w:t>無障礙區皆不行</w:t>
      </w:r>
      <w:bookmarkEnd w:id="65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660" w:name="Q00222_3"/>
      <w:r w:rsidRPr="0045312A">
        <w:t>球場</w:t>
      </w:r>
      <w:r w:rsidRPr="0045312A">
        <w:rPr>
          <w:rFonts w:hint="eastAsia"/>
        </w:rPr>
        <w:t>內不行，</w:t>
      </w:r>
      <w:r w:rsidRPr="0045312A">
        <w:t>無障礙區可以</w:t>
      </w:r>
      <w:bookmarkEnd w:id="66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661" w:name="Q00222_4"/>
      <w:r w:rsidRPr="0045312A">
        <w:t>球場</w:t>
      </w:r>
      <w:r w:rsidRPr="0045312A">
        <w:rPr>
          <w:rFonts w:hint="eastAsia"/>
        </w:rPr>
        <w:t>內及</w:t>
      </w:r>
      <w:r w:rsidRPr="0045312A">
        <w:t>無障礙區皆可</w:t>
      </w:r>
      <w:bookmarkStart w:id="662" w:name="Q00222_E"/>
      <w:bookmarkEnd w:id="661"/>
      <w:r>
        <w:rPr>
          <w:rFonts w:hint="eastAsia"/>
        </w:rPr>
        <w:t>。</w:t>
      </w:r>
    </w:p>
    <w:bookmarkEnd w:id="656"/>
    <w:bookmarkEnd w:id="662"/>
    <w:p w:rsidR="003A540A" w:rsidRDefault="003A540A" w:rsidP="002B311D">
      <w:pPr>
        <w:snapToGrid w:val="0"/>
        <w:rPr>
          <w:b/>
        </w:rPr>
      </w:pPr>
      <w:r>
        <w:t>11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00223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663" w:name="Q2B100223"/>
      <w:r>
        <w:rPr>
          <w:rFonts w:hint="eastAsia"/>
        </w:rPr>
        <w:t>（</w:t>
      </w:r>
      <w:bookmarkStart w:id="664" w:name="A00223"/>
      <w:r>
        <w:rPr>
          <w:rFonts w:hint="eastAsia"/>
          <w:color w:val="0000FF"/>
        </w:rPr>
        <w:t>Ｃ</w:t>
      </w:r>
      <w:bookmarkEnd w:id="664"/>
      <w:r>
        <w:rPr>
          <w:rFonts w:hint="eastAsia"/>
        </w:rPr>
        <w:t>）</w:t>
      </w:r>
      <w:r w:rsidRPr="00155365">
        <w:t>排球比賽時，</w:t>
      </w:r>
      <w:r w:rsidRPr="00155365">
        <w:t>A</w:t>
      </w:r>
      <w:r w:rsidRPr="00155365">
        <w:t>隊選手攔網觸球後，球仍在</w:t>
      </w:r>
      <w:r w:rsidRPr="00155365">
        <w:t>A</w:t>
      </w:r>
      <w:r w:rsidRPr="00155365">
        <w:t>隊場地上空，該隊尚有幾次擊球權利，以將球擊回對區？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665" w:name="Q00223_1"/>
      <w:r w:rsidRPr="004A6246">
        <w:t>1</w:t>
      </w:r>
      <w:r w:rsidRPr="004A6246">
        <w:t>次</w:t>
      </w:r>
      <w:bookmarkEnd w:id="66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666" w:name="Q00223_2"/>
      <w:r w:rsidRPr="004A6246">
        <w:t>2</w:t>
      </w:r>
      <w:r w:rsidRPr="004A6246">
        <w:t>次</w:t>
      </w:r>
      <w:bookmarkEnd w:id="66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667" w:name="Q00223_3"/>
      <w:r w:rsidRPr="004A6246">
        <w:t>3</w:t>
      </w:r>
      <w:r w:rsidRPr="004A6246">
        <w:t>次</w:t>
      </w:r>
      <w:bookmarkEnd w:id="66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668" w:name="Q00223_4"/>
      <w:r w:rsidRPr="004A6246">
        <w:t>4</w:t>
      </w:r>
      <w:r w:rsidRPr="004A6246">
        <w:t>次</w:t>
      </w:r>
      <w:bookmarkStart w:id="669" w:name="Q00223_E"/>
      <w:bookmarkEnd w:id="668"/>
      <w:r>
        <w:rPr>
          <w:rFonts w:hint="eastAsia"/>
        </w:rPr>
        <w:t>。</w:t>
      </w:r>
    </w:p>
    <w:bookmarkEnd w:id="663"/>
    <w:bookmarkEnd w:id="669"/>
    <w:p w:rsidR="003A540A" w:rsidRDefault="003A540A" w:rsidP="002B311D">
      <w:pPr>
        <w:snapToGrid w:val="0"/>
        <w:rPr>
          <w:b/>
        </w:rPr>
      </w:pPr>
      <w:r>
        <w:t>12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00224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670" w:name="Q2B100224"/>
      <w:r>
        <w:rPr>
          <w:rFonts w:hint="eastAsia"/>
        </w:rPr>
        <w:t>（</w:t>
      </w:r>
      <w:bookmarkStart w:id="671" w:name="A00224"/>
      <w:r>
        <w:rPr>
          <w:rFonts w:hint="eastAsia"/>
          <w:color w:val="0000FF"/>
        </w:rPr>
        <w:t>Ｂ</w:t>
      </w:r>
      <w:bookmarkEnd w:id="671"/>
      <w:r>
        <w:rPr>
          <w:rFonts w:hint="eastAsia"/>
        </w:rPr>
        <w:t>）</w:t>
      </w:r>
      <w:r w:rsidRPr="0045312A">
        <w:t>排球運動於</w:t>
      </w:r>
      <w:r w:rsidRPr="0045312A">
        <w:t>1922</w:t>
      </w:r>
      <w:r w:rsidRPr="0045312A">
        <w:t>年傳入台灣，經過多年的發展，台灣已經擁有眾多的排球愛好者。自</w:t>
      </w:r>
      <w:r w:rsidRPr="0045312A">
        <w:t>1993</w:t>
      </w:r>
      <w:r w:rsidRPr="0045312A">
        <w:t>年起有一項國際賽事，每年分組預賽都在台灣設站舉行，吸引大批球迷觀賞的是？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672" w:name="Q00224_1"/>
      <w:r w:rsidRPr="00155365">
        <w:t>世界盃排球賽</w:t>
      </w:r>
      <w:bookmarkEnd w:id="67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673" w:name="Q00224_2"/>
      <w:r w:rsidRPr="00155365">
        <w:t>世界大獎賽</w:t>
      </w:r>
      <w:bookmarkEnd w:id="67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674" w:name="Q00224_3"/>
      <w:r w:rsidRPr="00155365">
        <w:t>世界排球錦標賽</w:t>
      </w:r>
      <w:bookmarkEnd w:id="67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675" w:name="Q00224_4"/>
      <w:r w:rsidRPr="00155365">
        <w:t>世界職業排球賽</w:t>
      </w:r>
      <w:bookmarkStart w:id="676" w:name="Q00224_E"/>
      <w:bookmarkEnd w:id="675"/>
      <w:r>
        <w:rPr>
          <w:rFonts w:hint="eastAsia"/>
        </w:rPr>
        <w:t>。</w:t>
      </w:r>
    </w:p>
    <w:bookmarkEnd w:id="670"/>
    <w:bookmarkEnd w:id="676"/>
    <w:p w:rsidR="003A540A" w:rsidRDefault="003A540A" w:rsidP="002B311D">
      <w:pPr>
        <w:snapToGrid w:val="0"/>
        <w:rPr>
          <w:b/>
        </w:rPr>
      </w:pPr>
      <w:r>
        <w:t>13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00225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677" w:name="Q2B100225"/>
      <w:r>
        <w:rPr>
          <w:rFonts w:hint="eastAsia"/>
        </w:rPr>
        <w:t>（</w:t>
      </w:r>
      <w:bookmarkStart w:id="678" w:name="A00225"/>
      <w:r>
        <w:rPr>
          <w:rFonts w:hint="eastAsia"/>
          <w:color w:val="0000FF"/>
        </w:rPr>
        <w:t>Ｄ</w:t>
      </w:r>
      <w:bookmarkEnd w:id="678"/>
      <w:r>
        <w:rPr>
          <w:rFonts w:hint="eastAsia"/>
        </w:rPr>
        <w:t>）</w:t>
      </w:r>
      <w:r w:rsidRPr="00155365">
        <w:t>排球運動，做舉球動作時，兩手前臂從正面看，像什麼形狀？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679" w:name="Q00225_1"/>
      <w:r w:rsidRPr="00155365">
        <w:t>三角形</w:t>
      </w:r>
      <w:bookmarkEnd w:id="67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680" w:name="Q00225_2"/>
      <w:r w:rsidRPr="00155365">
        <w:t>M</w:t>
      </w:r>
      <w:r w:rsidRPr="00155365">
        <w:t>字形</w:t>
      </w:r>
      <w:bookmarkEnd w:id="68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681" w:name="Q00225_3"/>
      <w:r w:rsidRPr="00155365">
        <w:t>V</w:t>
      </w:r>
      <w:r w:rsidRPr="00155365">
        <w:t>字形</w:t>
      </w:r>
      <w:bookmarkEnd w:id="68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682" w:name="Q00225_4"/>
      <w:r w:rsidRPr="00155365">
        <w:t>八字形</w:t>
      </w:r>
      <w:bookmarkStart w:id="683" w:name="Q00225_E"/>
      <w:bookmarkEnd w:id="682"/>
      <w:r>
        <w:rPr>
          <w:rFonts w:hint="eastAsia"/>
        </w:rPr>
        <w:t>。</w:t>
      </w:r>
    </w:p>
    <w:bookmarkEnd w:id="677"/>
    <w:bookmarkEnd w:id="683"/>
    <w:p w:rsidR="003A540A" w:rsidRDefault="003A540A" w:rsidP="002B311D">
      <w:pPr>
        <w:snapToGrid w:val="0"/>
        <w:rPr>
          <w:b/>
        </w:rPr>
      </w:pPr>
      <w:r>
        <w:t>14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00226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684" w:name="Q2B100226"/>
      <w:r>
        <w:rPr>
          <w:rFonts w:hint="eastAsia"/>
        </w:rPr>
        <w:t>（</w:t>
      </w:r>
      <w:bookmarkStart w:id="685" w:name="A00226"/>
      <w:r>
        <w:rPr>
          <w:rFonts w:hint="eastAsia"/>
          <w:color w:val="0000FF"/>
        </w:rPr>
        <w:t>Ａ</w:t>
      </w:r>
      <w:bookmarkEnd w:id="685"/>
      <w:r>
        <w:rPr>
          <w:rFonts w:hint="eastAsia"/>
        </w:rPr>
        <w:t>）</w:t>
      </w:r>
      <w:r w:rsidRPr="00155365">
        <w:t>排球運動，做高手傳接球動作時，兩手拇指與食指從正面看，應類似什麼形狀？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686" w:name="Q00226_1"/>
      <w:r w:rsidRPr="00155365">
        <w:t>三角形</w:t>
      </w:r>
      <w:bookmarkEnd w:id="68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687" w:name="Q00226_2"/>
      <w:r w:rsidRPr="00155365">
        <w:t>U</w:t>
      </w:r>
      <w:r w:rsidRPr="00155365">
        <w:t>字形</w:t>
      </w:r>
      <w:bookmarkEnd w:id="68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688" w:name="Q00226_3"/>
      <w:r w:rsidRPr="00155365">
        <w:t>V</w:t>
      </w:r>
      <w:r w:rsidRPr="00155365">
        <w:t>字形</w:t>
      </w:r>
      <w:bookmarkEnd w:id="68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689" w:name="Q00226_4"/>
      <w:r w:rsidRPr="00155365">
        <w:t>八字形</w:t>
      </w:r>
      <w:bookmarkStart w:id="690" w:name="Q00226_E"/>
      <w:bookmarkEnd w:id="689"/>
      <w:r>
        <w:rPr>
          <w:rFonts w:hint="eastAsia"/>
        </w:rPr>
        <w:t>。</w:t>
      </w:r>
    </w:p>
    <w:bookmarkEnd w:id="684"/>
    <w:bookmarkEnd w:id="690"/>
    <w:p w:rsidR="003A540A" w:rsidRDefault="003A540A" w:rsidP="002B311D">
      <w:pPr>
        <w:snapToGrid w:val="0"/>
        <w:rPr>
          <w:b/>
        </w:rPr>
      </w:pPr>
      <w:r>
        <w:t>15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00227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691" w:name="Q2B100227"/>
      <w:r>
        <w:rPr>
          <w:rFonts w:hint="eastAsia"/>
        </w:rPr>
        <w:t>（</w:t>
      </w:r>
      <w:bookmarkStart w:id="692" w:name="A00227"/>
      <w:r>
        <w:rPr>
          <w:rFonts w:hint="eastAsia"/>
          <w:color w:val="0000FF"/>
        </w:rPr>
        <w:t>Ｂ</w:t>
      </w:r>
      <w:bookmarkEnd w:id="692"/>
      <w:r>
        <w:rPr>
          <w:rFonts w:hint="eastAsia"/>
        </w:rPr>
        <w:t>）</w:t>
      </w:r>
      <w:r w:rsidRPr="00155365">
        <w:t>排球運動，做舉球動作時，身體要迅速移動至球體下方，若要判斷位置是否正確，就是在傳球的瞬間，身體保持原狀不動的將兩手放下，球的落點會在身體的哪一個部位？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693" w:name="Q00227_1"/>
      <w:r w:rsidRPr="00155365">
        <w:t>頭頂</w:t>
      </w:r>
      <w:bookmarkEnd w:id="69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694" w:name="Q00227_2"/>
      <w:r w:rsidRPr="00155365">
        <w:t>額頭</w:t>
      </w:r>
      <w:bookmarkEnd w:id="69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695" w:name="Q00227_3"/>
      <w:r w:rsidRPr="00155365">
        <w:t>腰部</w:t>
      </w:r>
      <w:bookmarkEnd w:id="69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696" w:name="Q00227_4"/>
      <w:r w:rsidRPr="00155365">
        <w:t>胸部</w:t>
      </w:r>
      <w:bookmarkStart w:id="697" w:name="Q00227_E"/>
      <w:bookmarkEnd w:id="696"/>
      <w:r>
        <w:rPr>
          <w:rFonts w:hint="eastAsia"/>
        </w:rPr>
        <w:t>。</w:t>
      </w:r>
    </w:p>
    <w:bookmarkEnd w:id="691"/>
    <w:bookmarkEnd w:id="697"/>
    <w:p w:rsidR="003A540A" w:rsidRDefault="003A540A" w:rsidP="002B311D">
      <w:pPr>
        <w:snapToGrid w:val="0"/>
        <w:rPr>
          <w:b/>
        </w:rPr>
      </w:pPr>
      <w:r>
        <w:t>16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00228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698" w:name="Q2B100228"/>
      <w:r>
        <w:rPr>
          <w:rFonts w:hint="eastAsia"/>
        </w:rPr>
        <w:t>（</w:t>
      </w:r>
      <w:bookmarkStart w:id="699" w:name="A00228"/>
      <w:r>
        <w:rPr>
          <w:rFonts w:hint="eastAsia"/>
          <w:color w:val="0000FF"/>
        </w:rPr>
        <w:t>Ｃ</w:t>
      </w:r>
      <w:bookmarkEnd w:id="699"/>
      <w:r>
        <w:rPr>
          <w:rFonts w:hint="eastAsia"/>
        </w:rPr>
        <w:t>）</w:t>
      </w:r>
      <w:r w:rsidRPr="00155365">
        <w:t>排球比賽時，發球後，球越網時觸及到球網，則比賽應？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700" w:name="Q00228_1"/>
      <w:r w:rsidRPr="00155365">
        <w:t>重新發球</w:t>
      </w:r>
      <w:bookmarkEnd w:id="70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701" w:name="Q00228_2"/>
      <w:r w:rsidRPr="00155365">
        <w:t>失發球權，不失分</w:t>
      </w:r>
      <w:bookmarkEnd w:id="70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702" w:name="Q00228_3"/>
      <w:r w:rsidRPr="00155365">
        <w:t>繼續進行</w:t>
      </w:r>
      <w:bookmarkEnd w:id="70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703" w:name="Q00228_4"/>
      <w:r w:rsidRPr="00155365">
        <w:t>失發球權並失一分</w:t>
      </w:r>
      <w:bookmarkStart w:id="704" w:name="Q00228_E"/>
      <w:bookmarkEnd w:id="703"/>
      <w:r>
        <w:rPr>
          <w:rFonts w:hint="eastAsia"/>
        </w:rPr>
        <w:t>。</w:t>
      </w:r>
    </w:p>
    <w:bookmarkEnd w:id="698"/>
    <w:bookmarkEnd w:id="704"/>
    <w:p w:rsidR="003A540A" w:rsidRDefault="003A540A" w:rsidP="002B311D">
      <w:pPr>
        <w:snapToGrid w:val="0"/>
        <w:rPr>
          <w:b/>
        </w:rPr>
      </w:pPr>
      <w:r>
        <w:t>17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00229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705" w:name="Q2B100229"/>
      <w:r>
        <w:rPr>
          <w:rFonts w:hint="eastAsia"/>
        </w:rPr>
        <w:lastRenderedPageBreak/>
        <w:t>（</w:t>
      </w:r>
      <w:bookmarkStart w:id="706" w:name="A00229"/>
      <w:r>
        <w:rPr>
          <w:rFonts w:hint="eastAsia"/>
          <w:color w:val="0000FF"/>
        </w:rPr>
        <w:t>Ｂ</w:t>
      </w:r>
      <w:bookmarkEnd w:id="706"/>
      <w:r>
        <w:rPr>
          <w:rFonts w:hint="eastAsia"/>
        </w:rPr>
        <w:t>）</w:t>
      </w:r>
      <w:r w:rsidRPr="00155365">
        <w:t>排球運動，做舉球動作搭配快攻時，舉球後，球的理想位置應在離球網約多少距離？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707" w:name="Q00229_1"/>
      <w:r w:rsidRPr="00155365">
        <w:t>5</w:t>
      </w:r>
      <w:r w:rsidRPr="00155365">
        <w:t>～</w:t>
      </w:r>
      <w:r w:rsidRPr="00155365">
        <w:t>10</w:t>
      </w:r>
      <w:r w:rsidRPr="00155365">
        <w:t>公分</w:t>
      </w:r>
      <w:bookmarkEnd w:id="70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708" w:name="Q00229_2"/>
      <w:r w:rsidRPr="00155365">
        <w:t>20</w:t>
      </w:r>
      <w:r w:rsidRPr="00155365">
        <w:t>～</w:t>
      </w:r>
      <w:r w:rsidRPr="00155365">
        <w:t>30</w:t>
      </w:r>
      <w:r w:rsidRPr="00155365">
        <w:t>公分</w:t>
      </w:r>
      <w:bookmarkEnd w:id="70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709" w:name="Q00229_3"/>
      <w:r w:rsidRPr="00155365">
        <w:t>50</w:t>
      </w:r>
      <w:r w:rsidRPr="00155365">
        <w:t>～</w:t>
      </w:r>
      <w:r w:rsidRPr="00155365">
        <w:t>80</w:t>
      </w:r>
      <w:r w:rsidRPr="00155365">
        <w:t>公分</w:t>
      </w:r>
      <w:bookmarkEnd w:id="70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710" w:name="Q00229_4"/>
      <w:r w:rsidRPr="00155365">
        <w:t>1</w:t>
      </w:r>
      <w:r w:rsidRPr="00155365">
        <w:t>～</w:t>
      </w:r>
      <w:r w:rsidRPr="00155365">
        <w:t>1.2</w:t>
      </w:r>
      <w:r w:rsidRPr="00155365">
        <w:t>公尺</w:t>
      </w:r>
      <w:bookmarkStart w:id="711" w:name="Q00229_E"/>
      <w:bookmarkEnd w:id="710"/>
      <w:r>
        <w:rPr>
          <w:rFonts w:hint="eastAsia"/>
        </w:rPr>
        <w:t>。</w:t>
      </w:r>
    </w:p>
    <w:bookmarkEnd w:id="705"/>
    <w:bookmarkEnd w:id="711"/>
    <w:p w:rsidR="003A540A" w:rsidRDefault="003A540A" w:rsidP="002B311D">
      <w:pPr>
        <w:snapToGrid w:val="0"/>
        <w:rPr>
          <w:b/>
        </w:rPr>
      </w:pPr>
      <w:r>
        <w:t>18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00230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2B311D">
      <w:pPr>
        <w:ind w:left="680" w:hanging="680"/>
      </w:pPr>
      <w:bookmarkStart w:id="712" w:name="Q2B100230"/>
      <w:r>
        <w:rPr>
          <w:rFonts w:hint="eastAsia"/>
        </w:rPr>
        <w:t>（</w:t>
      </w:r>
      <w:bookmarkStart w:id="713" w:name="A00230"/>
      <w:r>
        <w:rPr>
          <w:rFonts w:hint="eastAsia"/>
          <w:color w:val="0000FF"/>
        </w:rPr>
        <w:t>Ａ</w:t>
      </w:r>
      <w:bookmarkEnd w:id="713"/>
      <w:r>
        <w:rPr>
          <w:rFonts w:hint="eastAsia"/>
        </w:rPr>
        <w:t>）</w:t>
      </w:r>
      <w:r w:rsidRPr="00155365">
        <w:t>排球運動，做舉球的動作，手觸球的位置（擊球點）應該在？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714" w:name="Q00230_1"/>
      <w:r w:rsidRPr="00155365">
        <w:t>前額上方</w:t>
      </w:r>
      <w:smartTag w:uri="urn:schemas-microsoft-com:office:smarttags" w:element="chmetcnv">
        <w:smartTagPr>
          <w:attr w:name="UnitName" w:val="公分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155365">
          <w:t>20</w:t>
        </w:r>
        <w:r w:rsidRPr="00155365">
          <w:t>公分</w:t>
        </w:r>
      </w:smartTag>
      <w:r w:rsidRPr="00155365">
        <w:t>處</w:t>
      </w:r>
      <w:bookmarkEnd w:id="71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715" w:name="Q00230_2"/>
      <w:r w:rsidRPr="00155365">
        <w:t>頭頂上方</w:t>
      </w:r>
      <w:smartTag w:uri="urn:schemas-microsoft-com:office:smarttags" w:element="chmetcnv">
        <w:smartTagPr>
          <w:attr w:name="UnitName" w:val="公分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155365">
          <w:t>20</w:t>
        </w:r>
        <w:r w:rsidRPr="00155365">
          <w:t>公分</w:t>
        </w:r>
      </w:smartTag>
      <w:r w:rsidRPr="00155365">
        <w:t>處</w:t>
      </w:r>
      <w:bookmarkEnd w:id="71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716" w:name="Q00230_3"/>
      <w:r w:rsidRPr="00155365">
        <w:t>胸前上方</w:t>
      </w:r>
      <w:smartTag w:uri="urn:schemas-microsoft-com:office:smarttags" w:element="chmetcnv">
        <w:smartTagPr>
          <w:attr w:name="UnitName" w:val="公分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155365">
          <w:t>25</w:t>
        </w:r>
        <w:r w:rsidRPr="00155365">
          <w:t>公分</w:t>
        </w:r>
      </w:smartTag>
      <w:r w:rsidRPr="00155365">
        <w:t>處</w:t>
      </w:r>
      <w:bookmarkEnd w:id="71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717" w:name="Q00230_4"/>
      <w:r w:rsidRPr="00155365">
        <w:t>肩膀上方</w:t>
      </w:r>
      <w:smartTag w:uri="urn:schemas-microsoft-com:office:smarttags" w:element="chmetcnv">
        <w:smartTagPr>
          <w:attr w:name="UnitName" w:val="公分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155365">
          <w:t>30</w:t>
        </w:r>
        <w:r w:rsidRPr="00155365">
          <w:t>公分</w:t>
        </w:r>
      </w:smartTag>
      <w:r w:rsidRPr="00155365">
        <w:t>處</w:t>
      </w:r>
      <w:bookmarkStart w:id="718" w:name="Q00230_E"/>
      <w:bookmarkEnd w:id="717"/>
      <w:r>
        <w:rPr>
          <w:rFonts w:hint="eastAsia"/>
        </w:rPr>
        <w:t>。</w:t>
      </w:r>
    </w:p>
    <w:bookmarkEnd w:id="712"/>
    <w:bookmarkEnd w:id="718"/>
    <w:p w:rsidR="003A540A" w:rsidRDefault="003A540A" w:rsidP="002B311D">
      <w:pPr>
        <w:snapToGrid w:val="0"/>
        <w:rPr>
          <w:b/>
        </w:rPr>
      </w:pPr>
      <w:r>
        <w:t>19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00366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B311D">
      <w:pPr>
        <w:ind w:left="680" w:hanging="680"/>
      </w:pPr>
      <w:bookmarkStart w:id="719" w:name="Q2B100366"/>
      <w:r>
        <w:rPr>
          <w:rFonts w:hint="eastAsia"/>
        </w:rPr>
        <w:t>（</w:t>
      </w:r>
      <w:bookmarkStart w:id="720" w:name="A00366"/>
      <w:r>
        <w:rPr>
          <w:rFonts w:hint="eastAsia"/>
          <w:color w:val="0000FF"/>
        </w:rPr>
        <w:t>Ｃ</w:t>
      </w:r>
      <w:bookmarkEnd w:id="720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排球運動結合籃球、手球及哪一種球類的遊戲，而創造出來的？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721" w:name="Q00366_1"/>
      <w:r w:rsidRPr="00155365">
        <w:rPr>
          <w:rFonts w:hint="eastAsia"/>
          <w:lang w:val="zh-TW" w:bidi="en-US"/>
        </w:rPr>
        <w:t>壘球</w:t>
      </w:r>
      <w:bookmarkEnd w:id="721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722" w:name="Q00366_2"/>
      <w:r w:rsidRPr="00155365">
        <w:rPr>
          <w:rFonts w:hint="eastAsia"/>
          <w:lang w:val="zh-TW" w:bidi="en-US"/>
        </w:rPr>
        <w:t>足球</w:t>
      </w:r>
      <w:bookmarkEnd w:id="722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723" w:name="Q00366_3"/>
      <w:r w:rsidRPr="00155365">
        <w:rPr>
          <w:rFonts w:hint="eastAsia"/>
          <w:lang w:val="zh-TW" w:bidi="en-US"/>
        </w:rPr>
        <w:t>網球</w:t>
      </w:r>
      <w:bookmarkEnd w:id="723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（Ｄ）</w:t>
      </w:r>
      <w:bookmarkStart w:id="724" w:name="Q00366_4"/>
      <w:r w:rsidRPr="00155365">
        <w:rPr>
          <w:rFonts w:hint="eastAsia"/>
          <w:lang w:val="zh-TW" w:bidi="en-US"/>
        </w:rPr>
        <w:t>桌球</w:t>
      </w:r>
      <w:bookmarkStart w:id="725" w:name="Q00366_E"/>
      <w:bookmarkEnd w:id="724"/>
      <w:r>
        <w:rPr>
          <w:rFonts w:hint="eastAsia"/>
        </w:rPr>
        <w:t>。</w:t>
      </w:r>
    </w:p>
    <w:bookmarkEnd w:id="719"/>
    <w:bookmarkEnd w:id="725"/>
    <w:p w:rsidR="003A540A" w:rsidRDefault="003A540A" w:rsidP="002B311D">
      <w:pPr>
        <w:snapToGrid w:val="0"/>
        <w:rPr>
          <w:b/>
        </w:rPr>
      </w:pPr>
      <w:r>
        <w:t>20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00367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B311D">
      <w:pPr>
        <w:ind w:left="680" w:hanging="680"/>
      </w:pPr>
      <w:bookmarkStart w:id="726" w:name="Q2B100367"/>
      <w:r>
        <w:rPr>
          <w:rFonts w:hint="eastAsia"/>
        </w:rPr>
        <w:t>（</w:t>
      </w:r>
      <w:bookmarkStart w:id="727" w:name="A00367"/>
      <w:r>
        <w:rPr>
          <w:rFonts w:hint="eastAsia"/>
          <w:color w:val="0000FF"/>
        </w:rPr>
        <w:t>Ａ</w:t>
      </w:r>
      <w:bookmarkEnd w:id="727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排球運動之舉球員對於高長球之擊球點位在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728" w:name="Q00367_1"/>
      <w:r w:rsidRPr="00155365">
        <w:rPr>
          <w:rFonts w:hint="eastAsia"/>
          <w:lang w:val="zh-TW" w:bidi="en-US"/>
        </w:rPr>
        <w:t>前額上方</w:t>
      </w:r>
      <w:bookmarkEnd w:id="728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729" w:name="Q00367_2"/>
      <w:r w:rsidRPr="00155365">
        <w:rPr>
          <w:rFonts w:hint="eastAsia"/>
          <w:lang w:val="zh-TW" w:bidi="en-US"/>
        </w:rPr>
        <w:t>腰部</w:t>
      </w:r>
      <w:bookmarkEnd w:id="729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730" w:name="Q00367_3"/>
      <w:r w:rsidRPr="00155365">
        <w:rPr>
          <w:rFonts w:hint="eastAsia"/>
          <w:lang w:val="zh-TW" w:bidi="en-US"/>
        </w:rPr>
        <w:t>下額位置</w:t>
      </w:r>
      <w:bookmarkEnd w:id="730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（Ｄ）</w:t>
      </w:r>
      <w:bookmarkStart w:id="731" w:name="Q00367_4"/>
      <w:r w:rsidRPr="00155365">
        <w:rPr>
          <w:rFonts w:hint="eastAsia"/>
          <w:lang w:val="zh-TW" w:bidi="en-US"/>
        </w:rPr>
        <w:t>胸前位置</w:t>
      </w:r>
      <w:bookmarkStart w:id="732" w:name="Q00367_E"/>
      <w:bookmarkEnd w:id="731"/>
      <w:r>
        <w:rPr>
          <w:rFonts w:hint="eastAsia"/>
        </w:rPr>
        <w:t>。</w:t>
      </w:r>
    </w:p>
    <w:bookmarkEnd w:id="726"/>
    <w:bookmarkEnd w:id="732"/>
    <w:p w:rsidR="003A540A" w:rsidRDefault="003A540A" w:rsidP="002B311D">
      <w:pPr>
        <w:snapToGrid w:val="0"/>
        <w:rPr>
          <w:b/>
        </w:rPr>
      </w:pPr>
      <w:r>
        <w:t>21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00368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B311D">
      <w:pPr>
        <w:ind w:left="680" w:hanging="680"/>
      </w:pPr>
      <w:bookmarkStart w:id="733" w:name="Q2B100368"/>
      <w:r>
        <w:rPr>
          <w:rFonts w:hint="eastAsia"/>
        </w:rPr>
        <w:t>（</w:t>
      </w:r>
      <w:bookmarkStart w:id="734" w:name="A00368"/>
      <w:r>
        <w:rPr>
          <w:rFonts w:hint="eastAsia"/>
          <w:color w:val="0000FF"/>
        </w:rPr>
        <w:t>Ａ</w:t>
      </w:r>
      <w:bookmarkEnd w:id="734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排球運動之高手舉球的擊球點，應位於前額上方約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735" w:name="Q00368_1"/>
      <w:r w:rsidRPr="00155365">
        <w:rPr>
          <w:lang w:val="zh-TW" w:bidi="en-US"/>
        </w:rPr>
        <w:t>20</w:t>
      </w:r>
      <w:r w:rsidRPr="00155365">
        <w:rPr>
          <w:rFonts w:cs="細明體" w:hint="eastAsia"/>
          <w:lang w:val="zh-TW" w:bidi="en-US"/>
        </w:rPr>
        <w:t>公分</w:t>
      </w:r>
      <w:bookmarkEnd w:id="735"/>
      <w:r>
        <w:rPr>
          <w:rFonts w:ascii="新細明體" w:hAnsi="新細明體" w:cs="細明體" w:hint="eastAsia"/>
          <w:lang w:val="zh-TW" w:bidi="en-US"/>
        </w:rPr>
        <w:t xml:space="preserve">　</w:t>
      </w:r>
      <w:r>
        <w:rPr>
          <w:rFonts w:ascii="新細明體" w:hAnsi="新細明體" w:cs="細明體" w:hint="eastAsia"/>
          <w:w w:val="66"/>
          <w:lang w:val="zh-TW" w:bidi="en-US"/>
        </w:rPr>
        <w:t>（Ｂ）</w:t>
      </w:r>
      <w:bookmarkStart w:id="736" w:name="Q00368_2"/>
      <w:r w:rsidRPr="00155365">
        <w:rPr>
          <w:lang w:val="zh-TW" w:bidi="en-US"/>
        </w:rPr>
        <w:t>30</w:t>
      </w:r>
      <w:r w:rsidRPr="00155365">
        <w:rPr>
          <w:rFonts w:cs="細明體" w:hint="eastAsia"/>
          <w:lang w:val="zh-TW" w:bidi="en-US"/>
        </w:rPr>
        <w:t>公分</w:t>
      </w:r>
      <w:bookmarkEnd w:id="736"/>
      <w:r>
        <w:rPr>
          <w:rFonts w:ascii="新細明體" w:hAnsi="新細明體" w:cs="細明體" w:hint="eastAsia"/>
          <w:lang w:val="zh-TW" w:bidi="en-US"/>
        </w:rPr>
        <w:t xml:space="preserve">　</w:t>
      </w:r>
      <w:r>
        <w:rPr>
          <w:rFonts w:ascii="新細明體" w:hAnsi="新細明體" w:cs="細明體" w:hint="eastAsia"/>
          <w:w w:val="66"/>
          <w:lang w:val="zh-TW" w:bidi="en-US"/>
        </w:rPr>
        <w:t>（Ｃ）</w:t>
      </w:r>
      <w:bookmarkStart w:id="737" w:name="Q00368_3"/>
      <w:r w:rsidRPr="00155365">
        <w:rPr>
          <w:lang w:val="zh-TW" w:bidi="en-US"/>
        </w:rPr>
        <w:t>40</w:t>
      </w:r>
      <w:r w:rsidRPr="00155365">
        <w:rPr>
          <w:rFonts w:cs="細明體" w:hint="eastAsia"/>
          <w:lang w:val="zh-TW" w:bidi="en-US"/>
        </w:rPr>
        <w:t>公分</w:t>
      </w:r>
      <w:bookmarkEnd w:id="737"/>
      <w:r>
        <w:rPr>
          <w:rFonts w:ascii="新細明體" w:hAnsi="新細明體" w:cs="細明體" w:hint="eastAsia"/>
          <w:lang w:val="zh-TW" w:bidi="en-US"/>
        </w:rPr>
        <w:t xml:space="preserve">　</w:t>
      </w:r>
      <w:r>
        <w:rPr>
          <w:rFonts w:ascii="新細明體" w:hAnsi="新細明體" w:cs="細明體" w:hint="eastAsia"/>
          <w:w w:val="66"/>
          <w:lang w:val="zh-TW" w:bidi="en-US"/>
        </w:rPr>
        <w:t>（Ｄ）</w:t>
      </w:r>
      <w:bookmarkStart w:id="738" w:name="Q00368_4"/>
      <w:r w:rsidRPr="00155365">
        <w:rPr>
          <w:rFonts w:cs="ATC-*01*83ef5eb74e2d660e*+Times"/>
          <w:lang w:val="zh-TW" w:bidi="en-US"/>
        </w:rPr>
        <w:t>50</w:t>
      </w:r>
      <w:r w:rsidRPr="00155365">
        <w:rPr>
          <w:rFonts w:hint="eastAsia"/>
          <w:lang w:val="zh-TW" w:bidi="en-US"/>
        </w:rPr>
        <w:t>公分</w:t>
      </w:r>
      <w:bookmarkStart w:id="739" w:name="Q00368_E"/>
      <w:bookmarkEnd w:id="738"/>
      <w:r>
        <w:rPr>
          <w:rFonts w:hint="eastAsia"/>
        </w:rPr>
        <w:t>。</w:t>
      </w:r>
    </w:p>
    <w:bookmarkEnd w:id="733"/>
    <w:bookmarkEnd w:id="739"/>
    <w:p w:rsidR="003A540A" w:rsidRDefault="003A540A" w:rsidP="002B311D">
      <w:pPr>
        <w:snapToGrid w:val="0"/>
        <w:rPr>
          <w:b/>
        </w:rPr>
      </w:pPr>
      <w:r>
        <w:t>22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00369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B311D">
      <w:pPr>
        <w:ind w:left="680" w:hanging="680"/>
      </w:pPr>
      <w:bookmarkStart w:id="740" w:name="Q2B100369"/>
      <w:r>
        <w:rPr>
          <w:rFonts w:hint="eastAsia"/>
        </w:rPr>
        <w:t>（</w:t>
      </w:r>
      <w:bookmarkStart w:id="741" w:name="A00369"/>
      <w:r>
        <w:rPr>
          <w:rFonts w:hint="eastAsia"/>
          <w:color w:val="0000FF"/>
        </w:rPr>
        <w:t>Ａ</w:t>
      </w:r>
      <w:bookmarkEnd w:id="741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排球運動起源於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742" w:name="Q00369_1"/>
      <w:r w:rsidRPr="00155365">
        <w:rPr>
          <w:rFonts w:hint="eastAsia"/>
          <w:lang w:val="zh-TW" w:bidi="en-US"/>
        </w:rPr>
        <w:t>美國</w:t>
      </w:r>
      <w:bookmarkEnd w:id="742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743" w:name="Q00369_2"/>
      <w:r w:rsidRPr="00155365">
        <w:rPr>
          <w:rFonts w:hint="eastAsia"/>
          <w:lang w:val="zh-TW" w:bidi="en-US"/>
        </w:rPr>
        <w:t>日本</w:t>
      </w:r>
      <w:bookmarkEnd w:id="743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744" w:name="Q00369_3"/>
      <w:r w:rsidRPr="00155365">
        <w:rPr>
          <w:rFonts w:hint="eastAsia"/>
          <w:lang w:val="zh-TW" w:bidi="en-US"/>
        </w:rPr>
        <w:t>德國</w:t>
      </w:r>
      <w:bookmarkEnd w:id="744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（Ｄ）</w:t>
      </w:r>
      <w:bookmarkStart w:id="745" w:name="Q00369_4"/>
      <w:r w:rsidRPr="00155365">
        <w:rPr>
          <w:rFonts w:hint="eastAsia"/>
          <w:lang w:val="zh-TW" w:bidi="en-US"/>
        </w:rPr>
        <w:t>中國</w:t>
      </w:r>
      <w:bookmarkStart w:id="746" w:name="Q00369_E"/>
      <w:bookmarkEnd w:id="745"/>
      <w:r>
        <w:rPr>
          <w:rFonts w:hint="eastAsia"/>
        </w:rPr>
        <w:t>。</w:t>
      </w:r>
    </w:p>
    <w:bookmarkEnd w:id="740"/>
    <w:bookmarkEnd w:id="746"/>
    <w:p w:rsidR="003A540A" w:rsidRDefault="003A540A" w:rsidP="002B311D">
      <w:pPr>
        <w:snapToGrid w:val="0"/>
        <w:rPr>
          <w:b/>
        </w:rPr>
      </w:pPr>
      <w:r>
        <w:t>23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00370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2B311D">
      <w:pPr>
        <w:ind w:left="680" w:hanging="680"/>
      </w:pPr>
      <w:bookmarkStart w:id="747" w:name="Q2B100370"/>
      <w:r>
        <w:rPr>
          <w:rFonts w:hint="eastAsia"/>
        </w:rPr>
        <w:t>（</w:t>
      </w:r>
      <w:bookmarkStart w:id="748" w:name="A00370"/>
      <w:r>
        <w:rPr>
          <w:rFonts w:hint="eastAsia"/>
          <w:color w:val="0000FF"/>
        </w:rPr>
        <w:t>Ａ</w:t>
      </w:r>
      <w:bookmarkEnd w:id="748"/>
      <w:r>
        <w:rPr>
          <w:rFonts w:hint="eastAsia"/>
        </w:rPr>
        <w:t>）</w:t>
      </w:r>
      <w:r w:rsidRPr="0045312A">
        <w:rPr>
          <w:rFonts w:hint="eastAsia"/>
        </w:rPr>
        <w:t>排球比賽經裁判鳴笛指示發球後，須於幾秒內將球擊出？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749" w:name="Q00370_1"/>
      <w:r w:rsidRPr="00155365">
        <w:rPr>
          <w:lang w:bidi="en-US"/>
        </w:rPr>
        <w:t>8</w:t>
      </w:r>
      <w:r w:rsidRPr="00155365">
        <w:rPr>
          <w:rFonts w:cs="細明體" w:hint="eastAsia"/>
          <w:lang w:val="zh-TW" w:bidi="en-US"/>
        </w:rPr>
        <w:t>秒</w:t>
      </w:r>
      <w:bookmarkEnd w:id="749"/>
      <w:r>
        <w:rPr>
          <w:rFonts w:ascii="新細明體" w:hAnsi="新細明體" w:cs="細明體" w:hint="eastAsia"/>
          <w:lang w:val="zh-TW" w:bidi="en-US"/>
        </w:rPr>
        <w:t xml:space="preserve">　</w:t>
      </w:r>
      <w:r>
        <w:rPr>
          <w:rFonts w:ascii="新細明體" w:hAnsi="新細明體" w:cs="細明體" w:hint="eastAsia"/>
          <w:w w:val="66"/>
          <w:lang w:val="zh-TW" w:bidi="en-US"/>
        </w:rPr>
        <w:t>（Ｂ）</w:t>
      </w:r>
      <w:bookmarkStart w:id="750" w:name="Q00370_2"/>
      <w:r w:rsidRPr="00155365">
        <w:rPr>
          <w:lang w:bidi="en-US"/>
        </w:rPr>
        <w:t>10</w:t>
      </w:r>
      <w:r w:rsidRPr="00155365">
        <w:rPr>
          <w:rFonts w:cs="細明體" w:hint="eastAsia"/>
          <w:lang w:val="zh-TW" w:bidi="en-US"/>
        </w:rPr>
        <w:t>秒</w:t>
      </w:r>
      <w:bookmarkEnd w:id="750"/>
      <w:r>
        <w:rPr>
          <w:rFonts w:ascii="新細明體" w:hAnsi="新細明體" w:cs="細明體" w:hint="eastAsia"/>
          <w:lang w:val="zh-TW" w:bidi="en-US"/>
        </w:rPr>
        <w:t xml:space="preserve">　</w:t>
      </w:r>
      <w:r>
        <w:rPr>
          <w:rFonts w:ascii="新細明體" w:hAnsi="新細明體" w:cs="細明體" w:hint="eastAsia"/>
          <w:w w:val="66"/>
          <w:lang w:val="zh-TW" w:bidi="en-US"/>
        </w:rPr>
        <w:t>（Ｃ）</w:t>
      </w:r>
      <w:bookmarkStart w:id="751" w:name="Q00370_3"/>
      <w:r w:rsidRPr="00155365">
        <w:rPr>
          <w:lang w:bidi="en-US"/>
        </w:rPr>
        <w:t>12</w:t>
      </w:r>
      <w:r w:rsidRPr="00155365">
        <w:rPr>
          <w:rFonts w:cs="細明體" w:hint="eastAsia"/>
          <w:lang w:val="zh-TW" w:bidi="en-US"/>
        </w:rPr>
        <w:t>秒</w:t>
      </w:r>
      <w:bookmarkEnd w:id="751"/>
      <w:r>
        <w:rPr>
          <w:rFonts w:ascii="新細明體" w:hAnsi="新細明體" w:cs="細明體" w:hint="eastAsia"/>
          <w:lang w:val="zh-TW" w:bidi="en-US"/>
        </w:rPr>
        <w:t xml:space="preserve">　</w:t>
      </w:r>
      <w:r>
        <w:rPr>
          <w:rFonts w:ascii="新細明體" w:hAnsi="新細明體" w:cs="細明體" w:hint="eastAsia"/>
          <w:w w:val="66"/>
          <w:lang w:val="zh-TW" w:bidi="en-US"/>
        </w:rPr>
        <w:t>（Ｄ）</w:t>
      </w:r>
      <w:bookmarkStart w:id="752" w:name="Q00370_4"/>
      <w:r w:rsidRPr="00155365">
        <w:rPr>
          <w:lang w:bidi="en-US"/>
        </w:rPr>
        <w:t>15</w:t>
      </w:r>
      <w:r w:rsidRPr="00155365">
        <w:rPr>
          <w:rFonts w:cs="細明體" w:hint="eastAsia"/>
          <w:lang w:val="zh-TW" w:bidi="en-US"/>
        </w:rPr>
        <w:t>秒</w:t>
      </w:r>
      <w:bookmarkStart w:id="753" w:name="Q00370_E"/>
      <w:bookmarkEnd w:id="752"/>
      <w:r>
        <w:rPr>
          <w:rFonts w:hint="eastAsia"/>
        </w:rPr>
        <w:t>。</w:t>
      </w:r>
    </w:p>
    <w:bookmarkEnd w:id="747"/>
    <w:bookmarkEnd w:id="753"/>
    <w:p w:rsidR="003A540A" w:rsidRPr="002B311D" w:rsidRDefault="003A540A" w:rsidP="002B311D">
      <w:pPr>
        <w:snapToGrid w:val="0"/>
      </w:pPr>
    </w:p>
    <w:p w:rsidR="003A540A" w:rsidRDefault="003A540A" w:rsidP="00457F8F">
      <w:pPr>
        <w:jc w:val="center"/>
        <w:rPr>
          <w:rFonts w:hint="eastAsia"/>
          <w:b/>
          <w:sz w:val="28"/>
          <w:bdr w:val="single" w:sz="4" w:space="0" w:color="auto"/>
        </w:rPr>
      </w:pPr>
      <w:r>
        <w:rPr>
          <w:rFonts w:hint="eastAsia"/>
          <w:b/>
          <w:sz w:val="28"/>
          <w:bdr w:val="single" w:sz="4" w:space="0" w:color="auto"/>
        </w:rPr>
        <w:t>高中體育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bdr w:val="single" w:sz="4" w:space="0" w:color="auto"/>
        </w:rPr>
        <w:t>第一冊</w:t>
      </w:r>
      <w:r>
        <w:rPr>
          <w:rFonts w:hint="eastAsia"/>
          <w:b/>
          <w:sz w:val="28"/>
          <w:bdr w:val="single" w:sz="4" w:space="0" w:color="auto"/>
        </w:rPr>
        <w:t xml:space="preserve">  </w:t>
      </w:r>
      <w:r>
        <w:rPr>
          <w:rFonts w:hint="eastAsia"/>
          <w:b/>
          <w:sz w:val="28"/>
          <w:bdr w:val="single" w:sz="4" w:space="0" w:color="auto"/>
        </w:rPr>
        <w:t>第</w:t>
      </w:r>
      <w:r>
        <w:rPr>
          <w:rFonts w:hint="eastAsia"/>
          <w:b/>
          <w:sz w:val="28"/>
          <w:bdr w:val="single" w:sz="4" w:space="0" w:color="auto"/>
        </w:rPr>
        <w:t>5</w:t>
      </w:r>
      <w:r>
        <w:rPr>
          <w:rFonts w:hint="eastAsia"/>
          <w:b/>
          <w:sz w:val="28"/>
          <w:bdr w:val="single" w:sz="4" w:space="0" w:color="auto"/>
        </w:rPr>
        <w:t>課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bdr w:val="single" w:sz="4" w:space="0" w:color="auto"/>
        </w:rPr>
        <w:t>羽球—發球與回擊</w:t>
      </w:r>
    </w:p>
    <w:p w:rsidR="003A540A" w:rsidRDefault="003A540A" w:rsidP="00457F8F">
      <w:pPr>
        <w:snapToGrid w:val="0"/>
        <w:spacing w:beforeLines="50" w:before="180"/>
        <w:rPr>
          <w:rFonts w:hint="eastAsia"/>
          <w:b/>
          <w:shd w:val="pct15" w:color="auto" w:fill="auto"/>
        </w:rPr>
      </w:pPr>
      <w:r>
        <w:rPr>
          <w:rFonts w:hint="eastAsia"/>
          <w:b/>
          <w:shd w:val="pct15" w:color="auto" w:fill="auto"/>
        </w:rPr>
        <w:t>是非題</w:t>
      </w:r>
    </w:p>
    <w:p w:rsidR="003A540A" w:rsidRDefault="003A540A" w:rsidP="00457F8F">
      <w:pPr>
        <w:snapToGrid w:val="0"/>
        <w:rPr>
          <w:b/>
        </w:rPr>
      </w:pPr>
      <w: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00041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737" w:hanging="737"/>
      </w:pPr>
      <w:bookmarkStart w:id="754" w:name="Q2B100041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）羽球比賽發球時，當發球員已嘗試發球，但球拍未擊中羽球，可以</w:t>
      </w:r>
      <w:r w:rsidRPr="00380F07">
        <w:rPr>
          <w:rFonts w:hint="eastAsia"/>
        </w:rPr>
        <w:t>重</w:t>
      </w:r>
      <w:r w:rsidRPr="00380F07">
        <w:t>新再發球。</w:t>
      </w:r>
    </w:p>
    <w:bookmarkEnd w:id="754"/>
    <w:p w:rsidR="003A540A" w:rsidRDefault="003A540A" w:rsidP="00457F8F">
      <w:pPr>
        <w:snapToGrid w:val="0"/>
        <w:rPr>
          <w:b/>
        </w:rPr>
      </w:pPr>
      <w: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00042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737" w:hanging="737"/>
      </w:pPr>
      <w:bookmarkStart w:id="755" w:name="Q2B100042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）羽球賽中，具有威力的發球，不僅可以直接得分，進而瓦解對方的戰鬥士氣。</w:t>
      </w:r>
    </w:p>
    <w:bookmarkEnd w:id="755"/>
    <w:p w:rsidR="003A540A" w:rsidRDefault="003A540A" w:rsidP="00457F8F">
      <w:pPr>
        <w:snapToGrid w:val="0"/>
        <w:rPr>
          <w:b/>
        </w:rPr>
      </w:pPr>
      <w: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00043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737" w:hanging="737"/>
      </w:pPr>
      <w:bookmarkStart w:id="756" w:name="Q2B100043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）羽球發球時，要發平高球和短球，應採用正手拍擊球方式，比較適合。</w:t>
      </w:r>
    </w:p>
    <w:bookmarkEnd w:id="756"/>
    <w:p w:rsidR="003A540A" w:rsidRDefault="003A540A" w:rsidP="00457F8F">
      <w:pPr>
        <w:snapToGrid w:val="0"/>
        <w:rPr>
          <w:b/>
        </w:rPr>
      </w:pPr>
      <w: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00044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737" w:hanging="737"/>
      </w:pPr>
      <w:bookmarkStart w:id="757" w:name="Q2B100044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）羽球發球時，發球員擊球時，球拍應先觸擊到羽球的基座。</w:t>
      </w:r>
    </w:p>
    <w:bookmarkEnd w:id="757"/>
    <w:p w:rsidR="003A540A" w:rsidRDefault="003A540A" w:rsidP="00457F8F">
      <w:pPr>
        <w:snapToGrid w:val="0"/>
        <w:rPr>
          <w:b/>
        </w:rPr>
      </w:pPr>
      <w:r>
        <w:t>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00045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737" w:hanging="737"/>
      </w:pPr>
      <w:bookmarkStart w:id="758" w:name="Q2B100045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）羽球比賽發球時，若發球方得分是</w:t>
      </w:r>
      <w:r w:rsidRPr="00380F07">
        <w:t>0</w:t>
      </w:r>
      <w:r w:rsidRPr="00380F07">
        <w:t>或偶數，應站在面對球網左發球區內發球。</w:t>
      </w:r>
    </w:p>
    <w:bookmarkEnd w:id="758"/>
    <w:p w:rsidR="003A540A" w:rsidRDefault="003A540A" w:rsidP="00457F8F">
      <w:pPr>
        <w:snapToGrid w:val="0"/>
        <w:rPr>
          <w:b/>
        </w:rPr>
      </w:pPr>
      <w:r>
        <w:t>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00046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737" w:hanging="737"/>
      </w:pPr>
      <w:bookmarkStart w:id="759" w:name="Q2B100046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）羽球比賽發球時，接球員未準備就緒前，發球員不應發球，但是接球員只要有嘗試還擊的動作，就算已有準備。</w:t>
      </w:r>
    </w:p>
    <w:bookmarkEnd w:id="759"/>
    <w:p w:rsidR="003A540A" w:rsidRDefault="003A540A" w:rsidP="00457F8F">
      <w:pPr>
        <w:snapToGrid w:val="0"/>
        <w:rPr>
          <w:b/>
        </w:rPr>
      </w:pPr>
      <w:r>
        <w:t>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00047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737" w:hanging="737"/>
      </w:pPr>
      <w:bookmarkStart w:id="760" w:name="Q2B100047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）羽球比賽發球時，發球員及接球員的雙足必須部分與地面接觸，並固定不得移動位置；從開始發球直到發球動作完成。</w:t>
      </w:r>
    </w:p>
    <w:bookmarkEnd w:id="760"/>
    <w:p w:rsidR="003A540A" w:rsidRDefault="003A540A" w:rsidP="00457F8F">
      <w:pPr>
        <w:snapToGrid w:val="0"/>
        <w:rPr>
          <w:b/>
        </w:rPr>
      </w:pPr>
      <w:r>
        <w:t>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00048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737" w:hanging="737"/>
      </w:pPr>
      <w:bookmarkStart w:id="761" w:name="Q2B100048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）羽球比賽發球時，發球員球拍的中管於擊球瞬間，必須朝向下方，且拍框的一部</w:t>
      </w:r>
      <w:r w:rsidRPr="00380F07">
        <w:rPr>
          <w:rFonts w:hint="eastAsia"/>
        </w:rPr>
        <w:t>分</w:t>
      </w:r>
      <w:r w:rsidRPr="00380F07">
        <w:t>，應低於</w:t>
      </w:r>
      <w:r w:rsidRPr="00380F07">
        <w:lastRenderedPageBreak/>
        <w:t>發球員握拍的整個手部。</w:t>
      </w:r>
    </w:p>
    <w:bookmarkEnd w:id="761"/>
    <w:p w:rsidR="003A540A" w:rsidRDefault="003A540A" w:rsidP="00457F8F">
      <w:pPr>
        <w:snapToGrid w:val="0"/>
        <w:rPr>
          <w:b/>
        </w:rPr>
      </w:pPr>
      <w:r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00049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737" w:hanging="737"/>
      </w:pPr>
      <w:bookmarkStart w:id="762" w:name="Q2B100049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）羽球比賽發球時，發球員的球拍擊球瞬間，整個羽球應在發球員腰部以下。</w:t>
      </w:r>
    </w:p>
    <w:bookmarkEnd w:id="762"/>
    <w:p w:rsidR="003A540A" w:rsidRDefault="003A540A" w:rsidP="00457F8F">
      <w:pPr>
        <w:snapToGrid w:val="0"/>
        <w:rPr>
          <w:b/>
        </w:rPr>
      </w:pPr>
      <w:r>
        <w:t>10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00050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737" w:hanging="737"/>
      </w:pPr>
      <w:bookmarkStart w:id="763" w:name="Q2B100050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）羽球比賽時，界線為場地的範圍之一，球落地壓線算界內，所以發球時，發球員的腳掌，可以踩在發球區內的界線上。</w:t>
      </w:r>
    </w:p>
    <w:bookmarkEnd w:id="763"/>
    <w:p w:rsidR="003A540A" w:rsidRDefault="003A540A" w:rsidP="00457F8F">
      <w:pPr>
        <w:snapToGrid w:val="0"/>
        <w:rPr>
          <w:b/>
        </w:rPr>
      </w:pPr>
      <w:r>
        <w:t>11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00121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457F8F">
      <w:pPr>
        <w:ind w:left="737" w:hanging="737"/>
      </w:pPr>
      <w:bookmarkStart w:id="764" w:name="Q2B100121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○</w:t>
      </w:r>
      <w:r w:rsidRPr="00380F07">
        <w:rPr>
          <w:rFonts w:hint="eastAsia"/>
        </w:rPr>
        <w:t>）發球是羽球比賽的重要技術，與整體戰術有密切關係。</w:t>
      </w:r>
    </w:p>
    <w:bookmarkEnd w:id="764"/>
    <w:p w:rsidR="003A540A" w:rsidRDefault="003A540A" w:rsidP="00457F8F">
      <w:pPr>
        <w:snapToGrid w:val="0"/>
        <w:rPr>
          <w:b/>
        </w:rPr>
      </w:pPr>
      <w:r>
        <w:t>12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00122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457F8F">
      <w:pPr>
        <w:ind w:left="737" w:hanging="737"/>
      </w:pPr>
      <w:bookmarkStart w:id="765" w:name="Q2B100122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○</w:t>
      </w:r>
      <w:r w:rsidRPr="00380F07">
        <w:rPr>
          <w:rFonts w:hint="eastAsia"/>
        </w:rPr>
        <w:t>）羽球運動比賽時，發球員及接球員應站立於斜相對的發球區。</w:t>
      </w:r>
    </w:p>
    <w:bookmarkEnd w:id="765"/>
    <w:p w:rsidR="003A540A" w:rsidRDefault="003A540A" w:rsidP="00457F8F">
      <w:pPr>
        <w:snapToGrid w:val="0"/>
        <w:rPr>
          <w:b/>
        </w:rPr>
      </w:pPr>
      <w:r>
        <w:t>13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00123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457F8F">
      <w:pPr>
        <w:ind w:left="737" w:hanging="737"/>
      </w:pPr>
      <w:bookmarkStart w:id="766" w:name="Q2B100123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○</w:t>
      </w:r>
      <w:r w:rsidRPr="00380F07">
        <w:rPr>
          <w:rFonts w:hint="eastAsia"/>
        </w:rPr>
        <w:t>）羽球反手發球受到持拍手和身體的限制，一般只能發平高球和短球。</w:t>
      </w:r>
    </w:p>
    <w:bookmarkEnd w:id="766"/>
    <w:p w:rsidR="003A540A" w:rsidRDefault="003A540A" w:rsidP="00457F8F">
      <w:pPr>
        <w:snapToGrid w:val="0"/>
        <w:rPr>
          <w:b/>
        </w:rPr>
      </w:pPr>
      <w:r>
        <w:t>14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00124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457F8F">
      <w:pPr>
        <w:ind w:left="737" w:hanging="737"/>
      </w:pPr>
      <w:bookmarkStart w:id="767" w:name="Q2B100124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○</w:t>
      </w:r>
      <w:r w:rsidRPr="00380F07">
        <w:rPr>
          <w:rFonts w:hint="eastAsia"/>
        </w:rPr>
        <w:t>）羽球場地界線最好由白色或黃色</w:t>
      </w:r>
      <w:r>
        <w:rPr>
          <w:rFonts w:hint="eastAsia"/>
        </w:rPr>
        <w:t>畫</w:t>
      </w:r>
      <w:r w:rsidRPr="00380F07">
        <w:rPr>
          <w:rFonts w:hint="eastAsia"/>
        </w:rPr>
        <w:t>成。</w:t>
      </w:r>
    </w:p>
    <w:bookmarkEnd w:id="767"/>
    <w:p w:rsidR="003A540A" w:rsidRDefault="003A540A" w:rsidP="00457F8F">
      <w:pPr>
        <w:snapToGrid w:val="0"/>
        <w:rPr>
          <w:b/>
        </w:rPr>
      </w:pPr>
      <w:r>
        <w:t>15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00125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457F8F">
      <w:pPr>
        <w:ind w:left="737" w:hanging="737"/>
      </w:pPr>
      <w:bookmarkStart w:id="768" w:name="Q2B100125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╳</w:t>
      </w:r>
      <w:r w:rsidRPr="00380F07">
        <w:rPr>
          <w:rFonts w:hint="eastAsia"/>
        </w:rPr>
        <w:t>）羽球運動場地的長度、寬度以及高度都沒有標準的場地限定。</w:t>
      </w:r>
    </w:p>
    <w:bookmarkEnd w:id="768"/>
    <w:p w:rsidR="003A540A" w:rsidRDefault="003A540A" w:rsidP="00457F8F">
      <w:pPr>
        <w:snapToGrid w:val="0"/>
        <w:spacing w:beforeLines="50" w:before="180"/>
        <w:rPr>
          <w:rFonts w:hint="eastAsia"/>
          <w:b/>
          <w:shd w:val="pct15" w:color="auto" w:fill="auto"/>
        </w:rPr>
      </w:pPr>
      <w:r>
        <w:rPr>
          <w:rFonts w:hint="eastAsia"/>
          <w:b/>
          <w:shd w:val="pct15" w:color="auto" w:fill="auto"/>
        </w:rPr>
        <w:t>選擇題</w:t>
      </w:r>
    </w:p>
    <w:p w:rsidR="003A540A" w:rsidRDefault="003A540A" w:rsidP="00457F8F">
      <w:pPr>
        <w:snapToGrid w:val="0"/>
        <w:rPr>
          <w:b/>
        </w:rPr>
      </w:pPr>
      <w: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00231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769" w:name="Q2B100231"/>
      <w:r>
        <w:rPr>
          <w:rFonts w:hint="eastAsia"/>
        </w:rPr>
        <w:t>（</w:t>
      </w:r>
      <w:bookmarkStart w:id="770" w:name="A00231"/>
      <w:r>
        <w:rPr>
          <w:rFonts w:hint="eastAsia"/>
          <w:color w:val="0000FF"/>
        </w:rPr>
        <w:t>Ｃ</w:t>
      </w:r>
      <w:bookmarkEnd w:id="770"/>
      <w:r>
        <w:rPr>
          <w:rFonts w:hint="eastAsia"/>
        </w:rPr>
        <w:t>）</w:t>
      </w:r>
      <w:r w:rsidRPr="00155365">
        <w:t>羽球運動的起源於？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771" w:name="Q00231_1"/>
      <w:r w:rsidRPr="00155365">
        <w:t>美國</w:t>
      </w:r>
      <w:bookmarkEnd w:id="77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772" w:name="Q00231_2"/>
      <w:r w:rsidRPr="00155365">
        <w:t>英國</w:t>
      </w:r>
      <w:bookmarkEnd w:id="77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773" w:name="Q00231_3"/>
      <w:r w:rsidRPr="00155365">
        <w:t>印度</w:t>
      </w:r>
      <w:bookmarkEnd w:id="77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774" w:name="Q00231_4"/>
      <w:r w:rsidRPr="0045312A">
        <w:t>巴西</w:t>
      </w:r>
      <w:bookmarkStart w:id="775" w:name="Q00231_E"/>
      <w:bookmarkEnd w:id="774"/>
      <w:r>
        <w:rPr>
          <w:rFonts w:hint="eastAsia"/>
        </w:rPr>
        <w:t>。</w:t>
      </w:r>
    </w:p>
    <w:bookmarkEnd w:id="769"/>
    <w:bookmarkEnd w:id="775"/>
    <w:p w:rsidR="003A540A" w:rsidRDefault="003A540A" w:rsidP="00457F8F">
      <w:pPr>
        <w:snapToGrid w:val="0"/>
        <w:rPr>
          <w:b/>
        </w:rPr>
      </w:pPr>
      <w: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00232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776" w:name="Q2B100232"/>
      <w:r>
        <w:rPr>
          <w:rFonts w:hint="eastAsia"/>
        </w:rPr>
        <w:t>（</w:t>
      </w:r>
      <w:bookmarkStart w:id="777" w:name="A00232"/>
      <w:r>
        <w:rPr>
          <w:rFonts w:hint="eastAsia"/>
          <w:color w:val="0000FF"/>
        </w:rPr>
        <w:t>Ａ</w:t>
      </w:r>
      <w:bookmarkEnd w:id="777"/>
      <w:r>
        <w:rPr>
          <w:rFonts w:hint="eastAsia"/>
        </w:rPr>
        <w:t>）</w:t>
      </w:r>
      <w:r w:rsidRPr="00155365">
        <w:t>羽球運動（</w:t>
      </w:r>
      <w:r w:rsidRPr="00155365">
        <w:t>Badminton</w:t>
      </w:r>
      <w:r>
        <w:rPr>
          <w:rFonts w:hint="eastAsia"/>
        </w:rPr>
        <w:t>）</w:t>
      </w:r>
      <w:r w:rsidRPr="00155365">
        <w:t>的命名，由來為何？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778" w:name="Q00232_1"/>
      <w:r w:rsidRPr="00155365">
        <w:t>地名</w:t>
      </w:r>
      <w:bookmarkEnd w:id="77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779" w:name="Q00232_2"/>
      <w:r w:rsidRPr="00155365">
        <w:t>人名</w:t>
      </w:r>
      <w:bookmarkEnd w:id="77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780" w:name="Q00232_3"/>
      <w:r w:rsidRPr="00155365">
        <w:t>物名</w:t>
      </w:r>
      <w:bookmarkEnd w:id="78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781" w:name="Q00232_4"/>
      <w:r w:rsidRPr="00155365">
        <w:t>事件</w:t>
      </w:r>
      <w:bookmarkStart w:id="782" w:name="Q00232_E"/>
      <w:bookmarkEnd w:id="781"/>
      <w:r>
        <w:rPr>
          <w:rFonts w:hint="eastAsia"/>
        </w:rPr>
        <w:t>。</w:t>
      </w:r>
    </w:p>
    <w:bookmarkEnd w:id="776"/>
    <w:bookmarkEnd w:id="782"/>
    <w:p w:rsidR="003A540A" w:rsidRDefault="003A540A" w:rsidP="00457F8F">
      <w:pPr>
        <w:snapToGrid w:val="0"/>
        <w:rPr>
          <w:b/>
        </w:rPr>
      </w:pPr>
      <w: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00233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783" w:name="Q2B100233"/>
      <w:r>
        <w:rPr>
          <w:rFonts w:hint="eastAsia"/>
        </w:rPr>
        <w:t>（</w:t>
      </w:r>
      <w:bookmarkStart w:id="784" w:name="A00233"/>
      <w:r>
        <w:rPr>
          <w:rFonts w:hint="eastAsia"/>
          <w:color w:val="0000FF"/>
        </w:rPr>
        <w:t>Ｃ</w:t>
      </w:r>
      <w:bookmarkEnd w:id="784"/>
      <w:r>
        <w:rPr>
          <w:rFonts w:hint="eastAsia"/>
        </w:rPr>
        <w:t>）</w:t>
      </w:r>
      <w:r w:rsidRPr="00155365">
        <w:t>羽球發球時，採用反手發球，一般而言，較不適合發出什麼球種？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785" w:name="Q00233_1"/>
      <w:r w:rsidRPr="00155365">
        <w:t>短球</w:t>
      </w:r>
      <w:bookmarkEnd w:id="78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786" w:name="Q00233_2"/>
      <w:r w:rsidRPr="00155365">
        <w:t>平高球</w:t>
      </w:r>
      <w:bookmarkEnd w:id="78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787" w:name="Q00233_3"/>
      <w:r w:rsidRPr="00155365">
        <w:t>高遠球</w:t>
      </w:r>
      <w:bookmarkEnd w:id="78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788" w:name="Q00233_4"/>
      <w:r w:rsidRPr="00155365">
        <w:t>切球</w:t>
      </w:r>
      <w:bookmarkStart w:id="789" w:name="Q00233_E"/>
      <w:bookmarkEnd w:id="788"/>
      <w:r>
        <w:rPr>
          <w:rFonts w:hint="eastAsia"/>
        </w:rPr>
        <w:t>。</w:t>
      </w:r>
    </w:p>
    <w:bookmarkEnd w:id="783"/>
    <w:bookmarkEnd w:id="789"/>
    <w:p w:rsidR="003A540A" w:rsidRDefault="003A540A" w:rsidP="00457F8F">
      <w:pPr>
        <w:snapToGrid w:val="0"/>
        <w:rPr>
          <w:b/>
        </w:rPr>
      </w:pPr>
      <w: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00234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790" w:name="Q2B100234"/>
      <w:r>
        <w:rPr>
          <w:rFonts w:hint="eastAsia"/>
        </w:rPr>
        <w:t>（</w:t>
      </w:r>
      <w:bookmarkStart w:id="791" w:name="A00234"/>
      <w:r>
        <w:rPr>
          <w:rFonts w:hint="eastAsia"/>
          <w:color w:val="0000FF"/>
        </w:rPr>
        <w:t>Ｄ</w:t>
      </w:r>
      <w:bookmarkEnd w:id="791"/>
      <w:r>
        <w:rPr>
          <w:rFonts w:hint="eastAsia"/>
        </w:rPr>
        <w:t>）</w:t>
      </w:r>
      <w:r w:rsidRPr="00155365">
        <w:t>羽球的發球基本動作有：</w:t>
      </w:r>
      <w:r w:rsidRPr="00155365">
        <w:t>A.</w:t>
      </w:r>
      <w:r w:rsidRPr="00155365">
        <w:t>擊球動作、</w:t>
      </w:r>
      <w:r w:rsidRPr="00155365">
        <w:t>B.</w:t>
      </w:r>
      <w:r w:rsidRPr="00155365">
        <w:t>預備動作、</w:t>
      </w:r>
      <w:r w:rsidRPr="00155365">
        <w:t>C.</w:t>
      </w:r>
      <w:r w:rsidRPr="00155365">
        <w:t>引拍動作、</w:t>
      </w:r>
      <w:r w:rsidRPr="00155365">
        <w:t>D.</w:t>
      </w:r>
      <w:r w:rsidRPr="00155365">
        <w:t>順勢回復。完整的正確動作順序為？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792" w:name="Q00234_1"/>
      <w:r w:rsidRPr="00155365">
        <w:t>ABCD</w:t>
      </w:r>
      <w:bookmarkEnd w:id="79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793" w:name="Q00234_2"/>
      <w:r w:rsidRPr="00155365">
        <w:t>BACD</w:t>
      </w:r>
      <w:bookmarkEnd w:id="79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794" w:name="Q00234_3"/>
      <w:r w:rsidRPr="00155365">
        <w:t>BADC</w:t>
      </w:r>
      <w:bookmarkEnd w:id="79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795" w:name="Q00234_4"/>
      <w:r w:rsidRPr="00155365">
        <w:t>BCAD</w:t>
      </w:r>
      <w:bookmarkStart w:id="796" w:name="Q00234_E"/>
      <w:bookmarkEnd w:id="795"/>
      <w:r>
        <w:rPr>
          <w:rFonts w:hint="eastAsia"/>
        </w:rPr>
        <w:t>。</w:t>
      </w:r>
    </w:p>
    <w:bookmarkEnd w:id="790"/>
    <w:bookmarkEnd w:id="796"/>
    <w:p w:rsidR="003A540A" w:rsidRDefault="003A540A" w:rsidP="00457F8F">
      <w:pPr>
        <w:snapToGrid w:val="0"/>
        <w:rPr>
          <w:b/>
        </w:rPr>
      </w:pPr>
      <w:r>
        <w:t>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00235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797" w:name="Q2B100235"/>
      <w:r>
        <w:rPr>
          <w:rFonts w:hint="eastAsia"/>
        </w:rPr>
        <w:t>（</w:t>
      </w:r>
      <w:bookmarkStart w:id="798" w:name="A00235"/>
      <w:r>
        <w:rPr>
          <w:rFonts w:hint="eastAsia"/>
          <w:color w:val="0000FF"/>
        </w:rPr>
        <w:t>Ａ</w:t>
      </w:r>
      <w:bookmarkEnd w:id="798"/>
      <w:r>
        <w:rPr>
          <w:rFonts w:hint="eastAsia"/>
        </w:rPr>
        <w:t>）</w:t>
      </w:r>
      <w:r w:rsidRPr="0045312A">
        <w:t>羽球的正手發球基本動作有：擊球動作、預備動作、引拍動作、順勢回復。以右手持拍者為例，其中的哪一個動作，身體重心須從右</w:t>
      </w:r>
      <w:r w:rsidRPr="0045312A">
        <w:rPr>
          <w:rFonts w:hint="eastAsia"/>
        </w:rPr>
        <w:t>腳移至左腳？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799" w:name="Q00235_1"/>
      <w:r w:rsidRPr="00155365">
        <w:t>擊球動作</w:t>
      </w:r>
      <w:bookmarkEnd w:id="79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800" w:name="Q00235_2"/>
      <w:r w:rsidRPr="00155365">
        <w:t>預備動作</w:t>
      </w:r>
      <w:bookmarkEnd w:id="80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801" w:name="Q00235_3"/>
      <w:r w:rsidRPr="00155365">
        <w:t>引拍動作</w:t>
      </w:r>
      <w:bookmarkEnd w:id="80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802" w:name="Q00235_4"/>
      <w:r w:rsidRPr="00155365">
        <w:t>順勢回復</w:t>
      </w:r>
      <w:bookmarkStart w:id="803" w:name="Q00235_E"/>
      <w:bookmarkEnd w:id="802"/>
      <w:r>
        <w:rPr>
          <w:rFonts w:hint="eastAsia"/>
        </w:rPr>
        <w:t>。</w:t>
      </w:r>
    </w:p>
    <w:bookmarkEnd w:id="797"/>
    <w:bookmarkEnd w:id="803"/>
    <w:p w:rsidR="003A540A" w:rsidRDefault="003A540A" w:rsidP="00457F8F">
      <w:pPr>
        <w:snapToGrid w:val="0"/>
        <w:rPr>
          <w:b/>
        </w:rPr>
      </w:pPr>
      <w:r>
        <w:t>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00236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804" w:name="Q2B100236"/>
      <w:r>
        <w:rPr>
          <w:rFonts w:hint="eastAsia"/>
        </w:rPr>
        <w:t>（</w:t>
      </w:r>
      <w:bookmarkStart w:id="805" w:name="A00236"/>
      <w:r>
        <w:rPr>
          <w:rFonts w:hint="eastAsia"/>
          <w:color w:val="0000FF"/>
        </w:rPr>
        <w:t>Ｂ</w:t>
      </w:r>
      <w:bookmarkEnd w:id="805"/>
      <w:r>
        <w:rPr>
          <w:rFonts w:hint="eastAsia"/>
        </w:rPr>
        <w:t>）</w:t>
      </w:r>
      <w:r w:rsidRPr="00155365">
        <w:t>羽球比賽帶有攻擊性的發球是？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806" w:name="Q00236_1"/>
      <w:r w:rsidRPr="00155365">
        <w:t>反手短球</w:t>
      </w:r>
      <w:bookmarkEnd w:id="80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807" w:name="Q00236_2"/>
      <w:r w:rsidRPr="00155365">
        <w:t>反手平高球</w:t>
      </w:r>
      <w:bookmarkEnd w:id="80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808" w:name="Q00236_3"/>
      <w:r w:rsidRPr="00155365">
        <w:t>正手高遠球</w:t>
      </w:r>
      <w:bookmarkEnd w:id="80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809" w:name="Q00236_4"/>
      <w:r w:rsidRPr="00155365">
        <w:t>正手短球</w:t>
      </w:r>
      <w:bookmarkStart w:id="810" w:name="Q00236_E"/>
      <w:bookmarkEnd w:id="809"/>
      <w:r>
        <w:rPr>
          <w:rFonts w:hint="eastAsia"/>
        </w:rPr>
        <w:t>。</w:t>
      </w:r>
    </w:p>
    <w:bookmarkEnd w:id="804"/>
    <w:bookmarkEnd w:id="810"/>
    <w:p w:rsidR="003A540A" w:rsidRDefault="003A540A" w:rsidP="00457F8F">
      <w:pPr>
        <w:snapToGrid w:val="0"/>
        <w:rPr>
          <w:b/>
        </w:rPr>
      </w:pPr>
      <w:r>
        <w:t>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00237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811" w:name="Q2B100237"/>
      <w:r>
        <w:rPr>
          <w:rFonts w:hint="eastAsia"/>
        </w:rPr>
        <w:t>（</w:t>
      </w:r>
      <w:bookmarkStart w:id="812" w:name="A00237"/>
      <w:r>
        <w:rPr>
          <w:rFonts w:hint="eastAsia"/>
          <w:color w:val="0000FF"/>
        </w:rPr>
        <w:t>Ｃ</w:t>
      </w:r>
      <w:bookmarkEnd w:id="812"/>
      <w:r>
        <w:rPr>
          <w:rFonts w:hint="eastAsia"/>
        </w:rPr>
        <w:t>）</w:t>
      </w:r>
      <w:r w:rsidRPr="00D64878">
        <w:rPr>
          <w:rFonts w:hint="eastAsia"/>
        </w:rPr>
        <w:t>下列關於羽球發球規則的敘述，何者正確？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813" w:name="Q00237_1"/>
      <w:r w:rsidRPr="00D64878">
        <w:rPr>
          <w:rFonts w:hint="eastAsia"/>
        </w:rPr>
        <w:t>發球員及接球員應站於同一直線上的球區，並不得踩到界線</w:t>
      </w:r>
      <w:bookmarkEnd w:id="813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814" w:name="Q00237_2"/>
      <w:r w:rsidRPr="00D64878">
        <w:rPr>
          <w:rFonts w:hint="eastAsia"/>
        </w:rPr>
        <w:t>發球的擊球瞬間，整個羽球應在胸部以下的位置</w:t>
      </w:r>
      <w:bookmarkEnd w:id="814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815" w:name="Q00237_3"/>
      <w:r w:rsidRPr="00D64878">
        <w:rPr>
          <w:rFonts w:hint="eastAsia"/>
        </w:rPr>
        <w:t>發球時，雙方不能以不當的理由及動作延誤發球</w:t>
      </w:r>
      <w:bookmarkEnd w:id="815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816" w:name="Q00237_4"/>
      <w:r w:rsidRPr="00D64878">
        <w:rPr>
          <w:rFonts w:hint="eastAsia"/>
        </w:rPr>
        <w:t>發球時，雙腳可以隨意離開地面或移動</w:t>
      </w:r>
      <w:bookmarkStart w:id="817" w:name="Q00237_E"/>
      <w:bookmarkEnd w:id="816"/>
      <w:r>
        <w:rPr>
          <w:rFonts w:hint="eastAsia"/>
        </w:rPr>
        <w:t>。</w:t>
      </w:r>
    </w:p>
    <w:bookmarkEnd w:id="811"/>
    <w:bookmarkEnd w:id="817"/>
    <w:p w:rsidR="003A540A" w:rsidRDefault="003A540A" w:rsidP="00457F8F">
      <w:pPr>
        <w:snapToGrid w:val="0"/>
        <w:rPr>
          <w:b/>
        </w:rPr>
      </w:pPr>
      <w:r>
        <w:t>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00238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818" w:name="Q2B100238"/>
      <w:r>
        <w:rPr>
          <w:rFonts w:hint="eastAsia"/>
        </w:rPr>
        <w:t>（</w:t>
      </w:r>
      <w:bookmarkStart w:id="819" w:name="A00238"/>
      <w:r>
        <w:rPr>
          <w:rFonts w:hint="eastAsia"/>
          <w:color w:val="0000FF"/>
        </w:rPr>
        <w:t>Ｄ</w:t>
      </w:r>
      <w:bookmarkEnd w:id="819"/>
      <w:r>
        <w:rPr>
          <w:rFonts w:hint="eastAsia"/>
        </w:rPr>
        <w:t>）</w:t>
      </w:r>
      <w:r w:rsidRPr="00155365">
        <w:t>羽球正手高遠球，正確的擊球點高度為？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820" w:name="Q00238_1"/>
      <w:r w:rsidRPr="00155365">
        <w:t>額頭上方</w:t>
      </w:r>
      <w:bookmarkEnd w:id="82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821" w:name="Q00238_2"/>
      <w:r w:rsidRPr="00155365">
        <w:t>頭頂高度</w:t>
      </w:r>
      <w:bookmarkEnd w:id="82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822" w:name="Q00238_3"/>
      <w:r w:rsidRPr="00155365">
        <w:t>眼睛水平線</w:t>
      </w:r>
      <w:bookmarkEnd w:id="82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823" w:name="Q00238_4"/>
      <w:r w:rsidRPr="00155365">
        <w:t>持拍手向上伸展直線距離</w:t>
      </w:r>
      <w:bookmarkStart w:id="824" w:name="Q00238_E"/>
      <w:bookmarkEnd w:id="823"/>
      <w:r>
        <w:rPr>
          <w:rFonts w:hint="eastAsia"/>
        </w:rPr>
        <w:t>。</w:t>
      </w:r>
    </w:p>
    <w:bookmarkEnd w:id="818"/>
    <w:bookmarkEnd w:id="824"/>
    <w:p w:rsidR="003A540A" w:rsidRDefault="003A540A" w:rsidP="00457F8F">
      <w:pPr>
        <w:snapToGrid w:val="0"/>
        <w:rPr>
          <w:b/>
        </w:rPr>
      </w:pPr>
      <w:r>
        <w:lastRenderedPageBreak/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00239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825" w:name="Q2B100239"/>
      <w:r>
        <w:rPr>
          <w:rFonts w:hint="eastAsia"/>
        </w:rPr>
        <w:t>（</w:t>
      </w:r>
      <w:bookmarkStart w:id="826" w:name="A00239"/>
      <w:r>
        <w:rPr>
          <w:rFonts w:hint="eastAsia"/>
          <w:color w:val="0000FF"/>
        </w:rPr>
        <w:t>Ｄ</w:t>
      </w:r>
      <w:bookmarkEnd w:id="826"/>
      <w:r>
        <w:rPr>
          <w:rFonts w:hint="eastAsia"/>
        </w:rPr>
        <w:t>）</w:t>
      </w:r>
      <w:r w:rsidRPr="00155365">
        <w:t>羽球單打比賽，多採用哪一種發球，迫使對方消耗更多體力？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827" w:name="Q00239_1"/>
      <w:r w:rsidRPr="00155365">
        <w:t>反手短球</w:t>
      </w:r>
      <w:bookmarkEnd w:id="82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828" w:name="Q00239_2"/>
      <w:r w:rsidRPr="00155365">
        <w:t>反手平高球</w:t>
      </w:r>
      <w:bookmarkEnd w:id="82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829" w:name="Q00239_3"/>
      <w:r w:rsidRPr="00155365">
        <w:t>正手短球</w:t>
      </w:r>
      <w:bookmarkEnd w:id="82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830" w:name="Q00239_4"/>
      <w:r w:rsidRPr="00155365">
        <w:t>正手高遠球</w:t>
      </w:r>
      <w:bookmarkStart w:id="831" w:name="Q00239_E"/>
      <w:bookmarkEnd w:id="830"/>
      <w:r>
        <w:rPr>
          <w:rFonts w:hint="eastAsia"/>
        </w:rPr>
        <w:t>。</w:t>
      </w:r>
    </w:p>
    <w:bookmarkEnd w:id="825"/>
    <w:bookmarkEnd w:id="831"/>
    <w:p w:rsidR="003A540A" w:rsidRDefault="003A540A" w:rsidP="00457F8F">
      <w:pPr>
        <w:snapToGrid w:val="0"/>
        <w:rPr>
          <w:b/>
        </w:rPr>
      </w:pPr>
      <w:r>
        <w:t>10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00240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832" w:name="Q2B100240"/>
      <w:r>
        <w:rPr>
          <w:rFonts w:hint="eastAsia"/>
        </w:rPr>
        <w:t>（</w:t>
      </w:r>
      <w:bookmarkStart w:id="833" w:name="A00240"/>
      <w:r>
        <w:rPr>
          <w:rFonts w:hint="eastAsia"/>
          <w:color w:val="0000FF"/>
        </w:rPr>
        <w:t>Ｃ</w:t>
      </w:r>
      <w:bookmarkEnd w:id="833"/>
      <w:r>
        <w:rPr>
          <w:rFonts w:hint="eastAsia"/>
        </w:rPr>
        <w:t>）</w:t>
      </w:r>
      <w:r w:rsidRPr="00155365">
        <w:t>羽球單打比賽，優秀選手多採用哪一種發球來調節體力？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834" w:name="Q00240_1"/>
      <w:r w:rsidRPr="00155365">
        <w:t>正手平高球</w:t>
      </w:r>
      <w:bookmarkEnd w:id="83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835" w:name="Q00240_2"/>
      <w:r w:rsidRPr="00155365">
        <w:t>反手平高球</w:t>
      </w:r>
      <w:bookmarkEnd w:id="83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836" w:name="Q00240_3"/>
      <w:r w:rsidRPr="00155365">
        <w:t>短球</w:t>
      </w:r>
      <w:bookmarkEnd w:id="83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837" w:name="Q00240_4"/>
      <w:r w:rsidRPr="00155365">
        <w:t>正手高遠球</w:t>
      </w:r>
      <w:bookmarkStart w:id="838" w:name="Q00240_E"/>
      <w:bookmarkEnd w:id="837"/>
      <w:r>
        <w:rPr>
          <w:rFonts w:hint="eastAsia"/>
        </w:rPr>
        <w:t>。</w:t>
      </w:r>
    </w:p>
    <w:bookmarkEnd w:id="832"/>
    <w:bookmarkEnd w:id="838"/>
    <w:p w:rsidR="003A540A" w:rsidRDefault="003A540A" w:rsidP="00457F8F">
      <w:pPr>
        <w:snapToGrid w:val="0"/>
        <w:rPr>
          <w:b/>
        </w:rPr>
      </w:pPr>
      <w:r>
        <w:t>11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00241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839" w:name="Q2B100241"/>
      <w:r>
        <w:rPr>
          <w:rFonts w:hint="eastAsia"/>
        </w:rPr>
        <w:t>（</w:t>
      </w:r>
      <w:bookmarkStart w:id="840" w:name="A00241"/>
      <w:r>
        <w:rPr>
          <w:rFonts w:hint="eastAsia"/>
          <w:color w:val="0000FF"/>
        </w:rPr>
        <w:t>Ｂ</w:t>
      </w:r>
      <w:bookmarkEnd w:id="840"/>
      <w:r>
        <w:rPr>
          <w:rFonts w:hint="eastAsia"/>
        </w:rPr>
        <w:t>）</w:t>
      </w:r>
      <w:r w:rsidRPr="00155365">
        <w:t>羽球國際比賽多採用什麼場地？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841" w:name="Q00241_1"/>
      <w:r w:rsidRPr="00155365">
        <w:t>水泥</w:t>
      </w:r>
      <w:bookmarkEnd w:id="84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842" w:name="Q00241_2"/>
      <w:r w:rsidRPr="00155365">
        <w:t>PU</w:t>
      </w:r>
      <w:bookmarkEnd w:id="84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843" w:name="Q00241_3"/>
      <w:r w:rsidRPr="00155365">
        <w:t>木板</w:t>
      </w:r>
      <w:bookmarkEnd w:id="84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844" w:name="Q00241_4"/>
      <w:r w:rsidRPr="00155365">
        <w:t>磨石</w:t>
      </w:r>
      <w:bookmarkStart w:id="845" w:name="Q00241_E"/>
      <w:bookmarkEnd w:id="844"/>
      <w:r>
        <w:rPr>
          <w:rFonts w:hint="eastAsia"/>
        </w:rPr>
        <w:t>。</w:t>
      </w:r>
    </w:p>
    <w:bookmarkEnd w:id="839"/>
    <w:bookmarkEnd w:id="845"/>
    <w:p w:rsidR="003A540A" w:rsidRDefault="003A540A" w:rsidP="00457F8F">
      <w:pPr>
        <w:snapToGrid w:val="0"/>
        <w:rPr>
          <w:b/>
        </w:rPr>
      </w:pPr>
      <w:r>
        <w:t>12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00242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846" w:name="Q2B100242"/>
      <w:r>
        <w:rPr>
          <w:rFonts w:hint="eastAsia"/>
        </w:rPr>
        <w:t>（</w:t>
      </w:r>
      <w:bookmarkStart w:id="847" w:name="A00242"/>
      <w:r>
        <w:rPr>
          <w:rFonts w:hint="eastAsia"/>
          <w:color w:val="0000FF"/>
        </w:rPr>
        <w:t>Ｂ</w:t>
      </w:r>
      <w:bookmarkEnd w:id="847"/>
      <w:r>
        <w:rPr>
          <w:rFonts w:hint="eastAsia"/>
        </w:rPr>
        <w:t>）</w:t>
      </w:r>
      <w:r w:rsidRPr="00155365">
        <w:t>羽球比賽場地中，有較佳的吸震能力是哪種場地？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848" w:name="Q00242_1"/>
      <w:r w:rsidRPr="00155365">
        <w:t>水泥</w:t>
      </w:r>
      <w:bookmarkEnd w:id="84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849" w:name="Q00242_2"/>
      <w:r w:rsidRPr="00155365">
        <w:t>PU</w:t>
      </w:r>
      <w:bookmarkEnd w:id="84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850" w:name="Q00242_3"/>
      <w:r w:rsidRPr="00155365">
        <w:t>木板</w:t>
      </w:r>
      <w:bookmarkEnd w:id="85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851" w:name="Q00242_4"/>
      <w:r w:rsidRPr="00155365">
        <w:t>磨石</w:t>
      </w:r>
      <w:bookmarkStart w:id="852" w:name="Q00242_E"/>
      <w:bookmarkEnd w:id="851"/>
      <w:r>
        <w:rPr>
          <w:rFonts w:hint="eastAsia"/>
        </w:rPr>
        <w:t>。</w:t>
      </w:r>
    </w:p>
    <w:bookmarkEnd w:id="846"/>
    <w:bookmarkEnd w:id="852"/>
    <w:p w:rsidR="003A540A" w:rsidRDefault="003A540A" w:rsidP="00457F8F">
      <w:pPr>
        <w:snapToGrid w:val="0"/>
        <w:rPr>
          <w:b/>
        </w:rPr>
      </w:pPr>
      <w:r>
        <w:t>13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00243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853" w:name="Q2B100243"/>
      <w:r>
        <w:rPr>
          <w:rFonts w:hint="eastAsia"/>
        </w:rPr>
        <w:t>（</w:t>
      </w:r>
      <w:bookmarkStart w:id="854" w:name="A00243"/>
      <w:r>
        <w:rPr>
          <w:rFonts w:hint="eastAsia"/>
          <w:color w:val="0000FF"/>
        </w:rPr>
        <w:t>Ａ</w:t>
      </w:r>
      <w:bookmarkEnd w:id="854"/>
      <w:r>
        <w:rPr>
          <w:rFonts w:hint="eastAsia"/>
        </w:rPr>
        <w:t>）</w:t>
      </w:r>
      <w:r w:rsidRPr="00155365">
        <w:t>合乎規則標準的羽球場地，球網自地面起高度是多少？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855" w:name="Q00243_1"/>
      <w:r w:rsidRPr="00155365">
        <w:t>1.55</w:t>
      </w:r>
      <w:r w:rsidRPr="00155365">
        <w:t>公尺</w:t>
      </w:r>
      <w:bookmarkEnd w:id="85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856" w:name="Q00243_2"/>
      <w:r w:rsidRPr="00155365">
        <w:t>1.6</w:t>
      </w:r>
      <w:r w:rsidRPr="00155365">
        <w:t>公尺</w:t>
      </w:r>
      <w:bookmarkEnd w:id="85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857" w:name="Q00243_3"/>
      <w:r w:rsidRPr="00155365">
        <w:t>1.65</w:t>
      </w:r>
      <w:r w:rsidRPr="00155365">
        <w:t>公尺</w:t>
      </w:r>
      <w:bookmarkEnd w:id="85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858" w:name="Q00243_4"/>
      <w:r w:rsidRPr="00155365">
        <w:t>1.7</w:t>
      </w:r>
      <w:r w:rsidRPr="00155365">
        <w:t>公尺</w:t>
      </w:r>
      <w:bookmarkStart w:id="859" w:name="Q00243_E"/>
      <w:bookmarkEnd w:id="858"/>
      <w:r>
        <w:rPr>
          <w:rFonts w:hint="eastAsia"/>
        </w:rPr>
        <w:t>。</w:t>
      </w:r>
    </w:p>
    <w:bookmarkEnd w:id="853"/>
    <w:bookmarkEnd w:id="859"/>
    <w:p w:rsidR="003A540A" w:rsidRDefault="003A540A" w:rsidP="00457F8F">
      <w:pPr>
        <w:snapToGrid w:val="0"/>
        <w:rPr>
          <w:b/>
        </w:rPr>
      </w:pPr>
      <w:r>
        <w:t>14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00244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860" w:name="Q2B100244"/>
      <w:r>
        <w:rPr>
          <w:rFonts w:hint="eastAsia"/>
        </w:rPr>
        <w:t>（</w:t>
      </w:r>
      <w:bookmarkStart w:id="861" w:name="A00244"/>
      <w:r>
        <w:rPr>
          <w:rFonts w:hint="eastAsia"/>
          <w:color w:val="0000FF"/>
        </w:rPr>
        <w:t>Ｃ</w:t>
      </w:r>
      <w:bookmarkEnd w:id="861"/>
      <w:r>
        <w:rPr>
          <w:rFonts w:hint="eastAsia"/>
        </w:rPr>
        <w:t>）</w:t>
      </w:r>
      <w:r w:rsidRPr="00155365">
        <w:t>合乎規則標準的羽球場地，從地面至天花板的高度應為？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862" w:name="Q00244_1"/>
      <w:r w:rsidRPr="00155365">
        <w:t>5.9</w:t>
      </w:r>
      <w:r w:rsidRPr="00155365">
        <w:t>～</w:t>
      </w:r>
      <w:r w:rsidRPr="00155365">
        <w:t>8.1</w:t>
      </w:r>
      <w:r w:rsidRPr="00155365">
        <w:t>公尺</w:t>
      </w:r>
      <w:bookmarkEnd w:id="86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863" w:name="Q00244_2"/>
      <w:r w:rsidRPr="00155365">
        <w:t>6.8</w:t>
      </w:r>
      <w:r w:rsidRPr="00155365">
        <w:t>～</w:t>
      </w:r>
      <w:r w:rsidRPr="00155365">
        <w:t>8.8</w:t>
      </w:r>
      <w:r w:rsidRPr="00155365">
        <w:t>公尺</w:t>
      </w:r>
      <w:bookmarkEnd w:id="86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864" w:name="Q00244_3"/>
      <w:r w:rsidRPr="00155365">
        <w:t>6.1</w:t>
      </w:r>
      <w:r w:rsidRPr="00155365">
        <w:t>～</w:t>
      </w:r>
      <w:r w:rsidRPr="00155365">
        <w:t>9.2</w:t>
      </w:r>
      <w:r w:rsidRPr="00155365">
        <w:t>公尺</w:t>
      </w:r>
      <w:bookmarkEnd w:id="86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865" w:name="Q00244_4"/>
      <w:r w:rsidRPr="00155365">
        <w:t>7.3</w:t>
      </w:r>
      <w:r w:rsidRPr="00155365">
        <w:t>～</w:t>
      </w:r>
      <w:r w:rsidRPr="00155365">
        <w:t>9.8</w:t>
      </w:r>
      <w:r w:rsidRPr="00155365">
        <w:t>公尺</w:t>
      </w:r>
      <w:bookmarkStart w:id="866" w:name="Q00244_E"/>
      <w:bookmarkEnd w:id="865"/>
      <w:r>
        <w:rPr>
          <w:rFonts w:hint="eastAsia"/>
        </w:rPr>
        <w:t>。</w:t>
      </w:r>
    </w:p>
    <w:bookmarkEnd w:id="860"/>
    <w:bookmarkEnd w:id="866"/>
    <w:p w:rsidR="003A540A" w:rsidRDefault="003A540A" w:rsidP="00457F8F">
      <w:pPr>
        <w:snapToGrid w:val="0"/>
        <w:rPr>
          <w:b/>
        </w:rPr>
      </w:pPr>
      <w:r>
        <w:t>15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00245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867" w:name="Q2B100245"/>
      <w:r>
        <w:rPr>
          <w:rFonts w:hint="eastAsia"/>
        </w:rPr>
        <w:t>（</w:t>
      </w:r>
      <w:bookmarkStart w:id="868" w:name="A00245"/>
      <w:r>
        <w:rPr>
          <w:rFonts w:hint="eastAsia"/>
          <w:color w:val="0000FF"/>
        </w:rPr>
        <w:t>Ａ</w:t>
      </w:r>
      <w:bookmarkEnd w:id="868"/>
      <w:r>
        <w:rPr>
          <w:rFonts w:hint="eastAsia"/>
        </w:rPr>
        <w:t>）</w:t>
      </w:r>
      <w:r w:rsidRPr="00155365">
        <w:t>羽球的比賽場地，發球區域為一長方形區塊，以下對於單打與雙打的發球區比較敘述，何者有誤？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869" w:name="Q00245_1"/>
      <w:r w:rsidRPr="00155365">
        <w:t>單打發球區縱向長度比雙打的短</w:t>
      </w:r>
      <w:bookmarkEnd w:id="86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870" w:name="Q00245_2"/>
      <w:r w:rsidRPr="00155365">
        <w:t>雙打發球區橫向寬度比單打還寬</w:t>
      </w:r>
      <w:bookmarkEnd w:id="87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871" w:name="Q00245_3"/>
      <w:r w:rsidRPr="00155365">
        <w:t>雙打發球區比單打發球區形狀較接近正方形</w:t>
      </w:r>
      <w:bookmarkEnd w:id="87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872" w:name="Q00245_4"/>
      <w:r w:rsidRPr="00155365">
        <w:t>單打發球區比雙打發球區較為扁長</w:t>
      </w:r>
      <w:bookmarkStart w:id="873" w:name="Q00245_E"/>
      <w:bookmarkEnd w:id="872"/>
      <w:r>
        <w:rPr>
          <w:rFonts w:hint="eastAsia"/>
        </w:rPr>
        <w:t>。</w:t>
      </w:r>
    </w:p>
    <w:bookmarkEnd w:id="867"/>
    <w:bookmarkEnd w:id="873"/>
    <w:p w:rsidR="003A540A" w:rsidRDefault="003A540A" w:rsidP="00457F8F">
      <w:pPr>
        <w:snapToGrid w:val="0"/>
        <w:rPr>
          <w:b/>
        </w:rPr>
      </w:pPr>
      <w:r>
        <w:t>16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00246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874" w:name="Q2B100246"/>
      <w:r>
        <w:rPr>
          <w:rFonts w:hint="eastAsia"/>
        </w:rPr>
        <w:t>（</w:t>
      </w:r>
      <w:bookmarkStart w:id="875" w:name="A00246"/>
      <w:r>
        <w:rPr>
          <w:rFonts w:hint="eastAsia"/>
          <w:color w:val="0000FF"/>
        </w:rPr>
        <w:t>Ｄ</w:t>
      </w:r>
      <w:bookmarkEnd w:id="875"/>
      <w:r>
        <w:rPr>
          <w:rFonts w:hint="eastAsia"/>
        </w:rPr>
        <w:t>）</w:t>
      </w:r>
      <w:r w:rsidRPr="00155365">
        <w:rPr>
          <w:rFonts w:hint="eastAsia"/>
        </w:rPr>
        <w:t>依照國際規則標準，</w:t>
      </w:r>
      <w:r w:rsidRPr="00155365">
        <w:t>羽球比賽結束</w:t>
      </w:r>
      <w:r w:rsidRPr="00155365">
        <w:rPr>
          <w:rFonts w:hint="eastAsia"/>
        </w:rPr>
        <w:t>時</w:t>
      </w:r>
      <w:r w:rsidRPr="00155365">
        <w:t>的比分，下列何者正確？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876" w:name="Q00246_1"/>
      <w:r w:rsidRPr="00155365">
        <w:t>11</w:t>
      </w:r>
      <w:r w:rsidRPr="00155365">
        <w:t>：</w:t>
      </w:r>
      <w:r w:rsidRPr="00155365">
        <w:t>15</w:t>
      </w:r>
      <w:bookmarkEnd w:id="87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877" w:name="Q00246_2"/>
      <w:r w:rsidRPr="00155365">
        <w:t>25</w:t>
      </w:r>
      <w:r w:rsidRPr="00155365">
        <w:t>：</w:t>
      </w:r>
      <w:r w:rsidRPr="00155365">
        <w:t>24</w:t>
      </w:r>
      <w:bookmarkEnd w:id="87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878" w:name="Q00246_3"/>
      <w:r w:rsidRPr="00155365">
        <w:t>20</w:t>
      </w:r>
      <w:r w:rsidRPr="00155365">
        <w:t>：</w:t>
      </w:r>
      <w:r w:rsidRPr="00155365">
        <w:t>21</w:t>
      </w:r>
      <w:bookmarkEnd w:id="87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879" w:name="Q00246_4"/>
      <w:r w:rsidRPr="00155365">
        <w:t>30</w:t>
      </w:r>
      <w:r w:rsidRPr="00155365">
        <w:t>：</w:t>
      </w:r>
      <w:r w:rsidRPr="00155365">
        <w:t>29</w:t>
      </w:r>
      <w:bookmarkStart w:id="880" w:name="Q00246_E"/>
      <w:bookmarkEnd w:id="879"/>
      <w:r>
        <w:rPr>
          <w:rFonts w:hint="eastAsia"/>
        </w:rPr>
        <w:t>。</w:t>
      </w:r>
    </w:p>
    <w:bookmarkEnd w:id="874"/>
    <w:bookmarkEnd w:id="880"/>
    <w:p w:rsidR="003A540A" w:rsidRDefault="003A540A" w:rsidP="00457F8F">
      <w:pPr>
        <w:snapToGrid w:val="0"/>
        <w:rPr>
          <w:b/>
        </w:rPr>
      </w:pPr>
      <w:r>
        <w:t>17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00247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881" w:name="Q2B100247"/>
      <w:r>
        <w:rPr>
          <w:rFonts w:hint="eastAsia"/>
        </w:rPr>
        <w:t>（</w:t>
      </w:r>
      <w:bookmarkStart w:id="882" w:name="A00247"/>
      <w:r>
        <w:rPr>
          <w:rFonts w:hint="eastAsia"/>
          <w:color w:val="0000FF"/>
        </w:rPr>
        <w:t>Ｄ</w:t>
      </w:r>
      <w:bookmarkEnd w:id="882"/>
      <w:r>
        <w:rPr>
          <w:rFonts w:hint="eastAsia"/>
        </w:rPr>
        <w:t>）</w:t>
      </w:r>
      <w:r w:rsidRPr="00155365">
        <w:t>羽球比賽，不論兩方比分如何，得幾分篤定獲勝，比賽結束？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883" w:name="Q00247_1"/>
      <w:r w:rsidRPr="00155365">
        <w:t>11</w:t>
      </w:r>
      <w:r w:rsidRPr="00155365">
        <w:t>分</w:t>
      </w:r>
      <w:bookmarkEnd w:id="88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884" w:name="Q00247_2"/>
      <w:r w:rsidRPr="00155365">
        <w:t>15</w:t>
      </w:r>
      <w:r w:rsidRPr="00155365">
        <w:t>分</w:t>
      </w:r>
      <w:bookmarkEnd w:id="88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885" w:name="Q00247_3"/>
      <w:r w:rsidRPr="00155365">
        <w:t>21</w:t>
      </w:r>
      <w:r w:rsidRPr="00155365">
        <w:t>分</w:t>
      </w:r>
      <w:bookmarkEnd w:id="88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886" w:name="Q00247_4"/>
      <w:r w:rsidRPr="00155365">
        <w:t>30</w:t>
      </w:r>
      <w:r w:rsidRPr="00155365">
        <w:t>分</w:t>
      </w:r>
      <w:bookmarkStart w:id="887" w:name="Q00247_E"/>
      <w:bookmarkEnd w:id="886"/>
      <w:r>
        <w:rPr>
          <w:rFonts w:hint="eastAsia"/>
        </w:rPr>
        <w:t>。</w:t>
      </w:r>
    </w:p>
    <w:bookmarkEnd w:id="881"/>
    <w:bookmarkEnd w:id="887"/>
    <w:p w:rsidR="003A540A" w:rsidRDefault="003A540A" w:rsidP="00457F8F">
      <w:pPr>
        <w:snapToGrid w:val="0"/>
        <w:rPr>
          <w:b/>
        </w:rPr>
      </w:pPr>
      <w:r>
        <w:t>18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00248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888" w:name="Q2B100248"/>
      <w:r>
        <w:rPr>
          <w:rFonts w:hint="eastAsia"/>
        </w:rPr>
        <w:t>（</w:t>
      </w:r>
      <w:bookmarkStart w:id="889" w:name="A00248"/>
      <w:r>
        <w:rPr>
          <w:rFonts w:hint="eastAsia"/>
          <w:color w:val="0000FF"/>
        </w:rPr>
        <w:t>Ｂ</w:t>
      </w:r>
      <w:bookmarkEnd w:id="889"/>
      <w:r>
        <w:rPr>
          <w:rFonts w:hint="eastAsia"/>
        </w:rPr>
        <w:t>）</w:t>
      </w:r>
      <w:r w:rsidRPr="006C75F9">
        <w:rPr>
          <w:rFonts w:hint="eastAsia"/>
        </w:rPr>
        <w:t>下列關於羽球和球拍的介紹，何者正確？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890" w:name="Q00248_1"/>
      <w:r w:rsidRPr="006C75F9">
        <w:rPr>
          <w:rFonts w:hint="eastAsia"/>
        </w:rPr>
        <w:t>羽球是以</w:t>
      </w:r>
      <w:r w:rsidRPr="006C75F9">
        <w:rPr>
          <w:rFonts w:hint="eastAsia"/>
        </w:rPr>
        <w:t>18</w:t>
      </w:r>
      <w:r w:rsidRPr="006C75F9">
        <w:rPr>
          <w:rFonts w:hint="eastAsia"/>
        </w:rPr>
        <w:t>支羽毛排成</w:t>
      </w:r>
      <w:bookmarkEnd w:id="890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891" w:name="Q00248_2"/>
      <w:r w:rsidRPr="006C75F9">
        <w:rPr>
          <w:rFonts w:hint="eastAsia"/>
        </w:rPr>
        <w:t>羽球拍分成拍面、拍桿和握把</w:t>
      </w:r>
      <w:bookmarkEnd w:id="891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892" w:name="Q00248_3"/>
      <w:r w:rsidRPr="006C75F9">
        <w:rPr>
          <w:rFonts w:hint="eastAsia"/>
        </w:rPr>
        <w:t>羽球的球座是以金屬製成</w:t>
      </w:r>
      <w:bookmarkEnd w:id="892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893" w:name="Q00248_4"/>
      <w:r w:rsidRPr="006C75F9">
        <w:rPr>
          <w:rFonts w:hint="eastAsia"/>
        </w:rPr>
        <w:t>在選擇球拍的時候，最好以價錢昂貴為決定條件</w:t>
      </w:r>
      <w:bookmarkStart w:id="894" w:name="Q00248_E"/>
      <w:bookmarkEnd w:id="893"/>
      <w:r>
        <w:rPr>
          <w:rFonts w:hint="eastAsia"/>
        </w:rPr>
        <w:t>。</w:t>
      </w:r>
    </w:p>
    <w:bookmarkEnd w:id="888"/>
    <w:bookmarkEnd w:id="894"/>
    <w:p w:rsidR="003A540A" w:rsidRDefault="003A540A" w:rsidP="00457F8F">
      <w:pPr>
        <w:snapToGrid w:val="0"/>
        <w:rPr>
          <w:b/>
        </w:rPr>
      </w:pPr>
      <w:r>
        <w:t>19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00249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895" w:name="Q2B100249"/>
      <w:r>
        <w:rPr>
          <w:rFonts w:hint="eastAsia"/>
        </w:rPr>
        <w:t>（</w:t>
      </w:r>
      <w:bookmarkStart w:id="896" w:name="A00249"/>
      <w:r>
        <w:rPr>
          <w:rFonts w:hint="eastAsia"/>
          <w:color w:val="0000FF"/>
        </w:rPr>
        <w:t>Ｂ</w:t>
      </w:r>
      <w:bookmarkEnd w:id="896"/>
      <w:r>
        <w:rPr>
          <w:rFonts w:hint="eastAsia"/>
        </w:rPr>
        <w:t>）</w:t>
      </w:r>
      <w:r w:rsidRPr="00155365">
        <w:t>羽球比賽時，第一局比賽的勝者，第二局比賽先具發球權，如雙方各勝一局時，第三局哪一邊先具發球權？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897" w:name="Q00249_1"/>
      <w:r w:rsidRPr="00155365">
        <w:t>第一局勝者</w:t>
      </w:r>
      <w:bookmarkEnd w:id="89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898" w:name="Q00249_2"/>
      <w:r w:rsidRPr="00155365">
        <w:t>第二局勝者</w:t>
      </w:r>
      <w:bookmarkEnd w:id="89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899" w:name="Q00249_3"/>
      <w:r w:rsidRPr="00155365">
        <w:t>重新擲硬幣</w:t>
      </w:r>
      <w:bookmarkEnd w:id="89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900" w:name="Q00249_4"/>
      <w:r w:rsidRPr="00155365">
        <w:t>第二局先接球者</w:t>
      </w:r>
      <w:bookmarkStart w:id="901" w:name="Q00249_E"/>
      <w:bookmarkEnd w:id="900"/>
      <w:r>
        <w:rPr>
          <w:rFonts w:hint="eastAsia"/>
        </w:rPr>
        <w:t>。</w:t>
      </w:r>
    </w:p>
    <w:bookmarkEnd w:id="895"/>
    <w:bookmarkEnd w:id="901"/>
    <w:p w:rsidR="003A540A" w:rsidRDefault="003A540A" w:rsidP="00457F8F">
      <w:pPr>
        <w:snapToGrid w:val="0"/>
        <w:rPr>
          <w:b/>
        </w:rPr>
      </w:pPr>
      <w:r>
        <w:t>20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00250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457F8F">
      <w:pPr>
        <w:ind w:left="680" w:hanging="680"/>
      </w:pPr>
      <w:bookmarkStart w:id="902" w:name="Q2B100250"/>
      <w:r>
        <w:rPr>
          <w:rFonts w:hint="eastAsia"/>
        </w:rPr>
        <w:t>（</w:t>
      </w:r>
      <w:bookmarkStart w:id="903" w:name="A00250"/>
      <w:r>
        <w:rPr>
          <w:rFonts w:hint="eastAsia"/>
          <w:color w:val="0000FF"/>
        </w:rPr>
        <w:t>Ａ</w:t>
      </w:r>
      <w:bookmarkEnd w:id="903"/>
      <w:r>
        <w:rPr>
          <w:rFonts w:hint="eastAsia"/>
        </w:rPr>
        <w:t>）</w:t>
      </w:r>
      <w:r w:rsidRPr="00155365">
        <w:t>羽球比賽發球時，整個拍頭（框</w:t>
      </w:r>
      <w:r w:rsidRPr="00155365">
        <w:rPr>
          <w:rFonts w:hint="eastAsia"/>
        </w:rPr>
        <w:t>）</w:t>
      </w:r>
      <w:r w:rsidRPr="00155365">
        <w:t>部位，應明顯低於發球員的？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904" w:name="Q00250_1"/>
      <w:r w:rsidRPr="00155365">
        <w:t>整個手部</w:t>
      </w:r>
      <w:bookmarkEnd w:id="90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905" w:name="Q00250_2"/>
      <w:r w:rsidRPr="00155365">
        <w:t>腰部</w:t>
      </w:r>
      <w:bookmarkEnd w:id="90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906" w:name="Q00250_3"/>
      <w:r w:rsidRPr="00155365">
        <w:t>握把</w:t>
      </w:r>
      <w:bookmarkEnd w:id="90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907" w:name="Q00250_4"/>
      <w:r w:rsidRPr="00155365">
        <w:t>膝蓋</w:t>
      </w:r>
      <w:bookmarkStart w:id="908" w:name="Q00250_E"/>
      <w:bookmarkEnd w:id="907"/>
      <w:r>
        <w:rPr>
          <w:rFonts w:hint="eastAsia"/>
        </w:rPr>
        <w:t>。</w:t>
      </w:r>
    </w:p>
    <w:bookmarkEnd w:id="902"/>
    <w:bookmarkEnd w:id="908"/>
    <w:p w:rsidR="003A540A" w:rsidRDefault="003A540A" w:rsidP="00457F8F">
      <w:pPr>
        <w:snapToGrid w:val="0"/>
        <w:rPr>
          <w:b/>
        </w:rPr>
      </w:pPr>
      <w:r>
        <w:t>21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00371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457F8F">
      <w:pPr>
        <w:ind w:left="680" w:hanging="680"/>
      </w:pPr>
      <w:bookmarkStart w:id="909" w:name="Q2B100371"/>
      <w:r>
        <w:rPr>
          <w:rFonts w:hint="eastAsia"/>
        </w:rPr>
        <w:t>（</w:t>
      </w:r>
      <w:bookmarkStart w:id="910" w:name="A00371"/>
      <w:r>
        <w:rPr>
          <w:rFonts w:hint="eastAsia"/>
          <w:color w:val="0000FF"/>
        </w:rPr>
        <w:t>Ｃ</w:t>
      </w:r>
      <w:bookmarkEnd w:id="910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羽球是由幾根羽毛組成的</w:t>
      </w:r>
      <w:r w:rsidRPr="00155365">
        <w:rPr>
          <w:rFonts w:hint="eastAsia"/>
          <w:lang w:bidi="en-US"/>
        </w:rPr>
        <w:t>？</w:t>
      </w:r>
      <w:r>
        <w:rPr>
          <w:rFonts w:ascii="新細明體" w:hAnsi="新細明體" w:hint="eastAsia"/>
          <w:lang w:bidi="en-US"/>
        </w:rPr>
        <w:t xml:space="preserve">　</w:t>
      </w:r>
      <w:r>
        <w:rPr>
          <w:rFonts w:ascii="新細明體" w:hAnsi="新細明體" w:hint="eastAsia"/>
          <w:w w:val="66"/>
          <w:lang w:bidi="en-US"/>
        </w:rPr>
        <w:t>（Ａ）</w:t>
      </w:r>
      <w:bookmarkStart w:id="911" w:name="Q00371_1"/>
      <w:r w:rsidRPr="00155365">
        <w:rPr>
          <w:lang w:bidi="en-US"/>
        </w:rPr>
        <w:t>12</w:t>
      </w:r>
      <w:bookmarkEnd w:id="911"/>
      <w:r>
        <w:rPr>
          <w:rFonts w:ascii="新細明體" w:hAnsi="新細明體"/>
          <w:lang w:bidi="en-US"/>
        </w:rPr>
        <w:t xml:space="preserve">　</w:t>
      </w:r>
      <w:r>
        <w:rPr>
          <w:rFonts w:ascii="新細明體" w:hAnsi="新細明體"/>
          <w:w w:val="66"/>
          <w:lang w:bidi="en-US"/>
        </w:rPr>
        <w:t>（Ｂ）</w:t>
      </w:r>
      <w:bookmarkStart w:id="912" w:name="Q00371_2"/>
      <w:r w:rsidRPr="00155365">
        <w:rPr>
          <w:lang w:bidi="en-US"/>
        </w:rPr>
        <w:t>13</w:t>
      </w:r>
      <w:bookmarkEnd w:id="912"/>
      <w:r>
        <w:rPr>
          <w:rFonts w:ascii="新細明體" w:hAnsi="新細明體"/>
          <w:lang w:bidi="en-US"/>
        </w:rPr>
        <w:t xml:space="preserve">　</w:t>
      </w:r>
      <w:r>
        <w:rPr>
          <w:rFonts w:ascii="新細明體" w:hAnsi="新細明體"/>
          <w:w w:val="66"/>
          <w:lang w:bidi="en-US"/>
        </w:rPr>
        <w:t>（Ｃ）</w:t>
      </w:r>
      <w:bookmarkStart w:id="913" w:name="Q00371_3"/>
      <w:r w:rsidRPr="00155365">
        <w:rPr>
          <w:lang w:bidi="en-US"/>
        </w:rPr>
        <w:t>16</w:t>
      </w:r>
      <w:bookmarkEnd w:id="913"/>
      <w:r>
        <w:rPr>
          <w:rFonts w:ascii="新細明體" w:hAnsi="新細明體"/>
          <w:lang w:bidi="en-US"/>
        </w:rPr>
        <w:t xml:space="preserve">　</w:t>
      </w:r>
      <w:r>
        <w:rPr>
          <w:rFonts w:ascii="新細明體" w:hAnsi="新細明體"/>
          <w:w w:val="66"/>
          <w:lang w:bidi="en-US"/>
        </w:rPr>
        <w:t>（Ｄ）</w:t>
      </w:r>
      <w:bookmarkStart w:id="914" w:name="Q00371_4"/>
      <w:r w:rsidRPr="00155365">
        <w:rPr>
          <w:lang w:bidi="en-US"/>
        </w:rPr>
        <w:t>18</w:t>
      </w:r>
      <w:bookmarkStart w:id="915" w:name="Q00371_E"/>
      <w:bookmarkEnd w:id="914"/>
      <w:r>
        <w:rPr>
          <w:rFonts w:hint="eastAsia"/>
        </w:rPr>
        <w:t>。</w:t>
      </w:r>
    </w:p>
    <w:bookmarkEnd w:id="909"/>
    <w:bookmarkEnd w:id="915"/>
    <w:p w:rsidR="003A540A" w:rsidRDefault="003A540A" w:rsidP="00457F8F">
      <w:pPr>
        <w:snapToGrid w:val="0"/>
        <w:rPr>
          <w:b/>
        </w:rPr>
      </w:pPr>
      <w:r>
        <w:t>22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00372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457F8F">
      <w:pPr>
        <w:ind w:left="680" w:hanging="680"/>
      </w:pPr>
      <w:bookmarkStart w:id="916" w:name="Q2B100372"/>
      <w:r>
        <w:rPr>
          <w:rFonts w:hint="eastAsia"/>
        </w:rPr>
        <w:lastRenderedPageBreak/>
        <w:t>（</w:t>
      </w:r>
      <w:bookmarkStart w:id="917" w:name="A00372"/>
      <w:r>
        <w:rPr>
          <w:rFonts w:hint="eastAsia"/>
          <w:color w:val="0000FF"/>
        </w:rPr>
        <w:t>Ｄ</w:t>
      </w:r>
      <w:bookmarkEnd w:id="917"/>
      <w:r>
        <w:rPr>
          <w:rFonts w:hint="eastAsia"/>
        </w:rPr>
        <w:t>）</w:t>
      </w:r>
      <w:r w:rsidRPr="0045312A">
        <w:rPr>
          <w:rFonts w:hint="eastAsia"/>
        </w:rPr>
        <w:t>球拍組成不包含下列哪一部分？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918" w:name="Q00372_1"/>
      <w:r w:rsidRPr="00155365">
        <w:rPr>
          <w:rFonts w:hint="eastAsia"/>
          <w:lang w:val="zh-TW" w:bidi="en-US"/>
        </w:rPr>
        <w:t>拍面</w:t>
      </w:r>
      <w:bookmarkEnd w:id="918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919" w:name="Q00372_2"/>
      <w:r w:rsidRPr="00155365">
        <w:rPr>
          <w:rFonts w:hint="eastAsia"/>
          <w:lang w:val="zh-TW" w:bidi="en-US"/>
        </w:rPr>
        <w:t>握把</w:t>
      </w:r>
      <w:bookmarkEnd w:id="919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920" w:name="Q00372_3"/>
      <w:r w:rsidRPr="00155365">
        <w:rPr>
          <w:rFonts w:hint="eastAsia"/>
          <w:lang w:val="zh-TW" w:bidi="en-US"/>
        </w:rPr>
        <w:t>拍桿</w:t>
      </w:r>
      <w:bookmarkEnd w:id="920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（Ｄ）</w:t>
      </w:r>
      <w:bookmarkStart w:id="921" w:name="Q00372_4"/>
      <w:r w:rsidRPr="00155365">
        <w:rPr>
          <w:rFonts w:hint="eastAsia"/>
          <w:lang w:val="zh-TW" w:bidi="en-US"/>
        </w:rPr>
        <w:t>球座</w:t>
      </w:r>
      <w:bookmarkStart w:id="922" w:name="Q00372_E"/>
      <w:bookmarkEnd w:id="921"/>
      <w:r>
        <w:rPr>
          <w:rFonts w:hint="eastAsia"/>
        </w:rPr>
        <w:t>。</w:t>
      </w:r>
    </w:p>
    <w:bookmarkEnd w:id="916"/>
    <w:bookmarkEnd w:id="922"/>
    <w:p w:rsidR="003A540A" w:rsidRDefault="003A540A" w:rsidP="00457F8F">
      <w:pPr>
        <w:snapToGrid w:val="0"/>
        <w:rPr>
          <w:b/>
        </w:rPr>
      </w:pPr>
      <w:r>
        <w:t>23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00373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457F8F">
      <w:pPr>
        <w:ind w:left="680" w:hanging="680"/>
      </w:pPr>
      <w:bookmarkStart w:id="923" w:name="Q2B100373"/>
      <w:r>
        <w:rPr>
          <w:rFonts w:hint="eastAsia"/>
        </w:rPr>
        <w:t>（</w:t>
      </w:r>
      <w:bookmarkStart w:id="924" w:name="A00373"/>
      <w:r>
        <w:rPr>
          <w:rFonts w:hint="eastAsia"/>
          <w:color w:val="0000FF"/>
        </w:rPr>
        <w:t>Ａ</w:t>
      </w:r>
      <w:bookmarkEnd w:id="924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羽球發球瞬間擊球點不可超過身體哪個部位？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925" w:name="Q00373_1"/>
      <w:r w:rsidRPr="00155365">
        <w:rPr>
          <w:rFonts w:hint="eastAsia"/>
          <w:lang w:val="zh-TW" w:bidi="en-US"/>
        </w:rPr>
        <w:t>腰</w:t>
      </w:r>
      <w:r>
        <w:rPr>
          <w:rFonts w:hint="eastAsia"/>
          <w:lang w:val="zh-TW" w:bidi="en-US"/>
        </w:rPr>
        <w:t>部</w:t>
      </w:r>
      <w:bookmarkEnd w:id="925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926" w:name="Q00373_2"/>
      <w:r w:rsidRPr="00155365">
        <w:rPr>
          <w:rFonts w:hint="eastAsia"/>
          <w:lang w:val="zh-TW" w:bidi="en-US"/>
        </w:rPr>
        <w:t>手腕</w:t>
      </w:r>
      <w:bookmarkEnd w:id="926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927" w:name="Q00373_3"/>
      <w:r w:rsidRPr="00155365">
        <w:rPr>
          <w:rFonts w:hint="eastAsia"/>
          <w:lang w:val="zh-TW" w:bidi="en-US"/>
        </w:rPr>
        <w:t>大腿</w:t>
      </w:r>
      <w:bookmarkEnd w:id="927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（Ｄ）</w:t>
      </w:r>
      <w:bookmarkStart w:id="928" w:name="Q00373_4"/>
      <w:r>
        <w:rPr>
          <w:rFonts w:hint="eastAsia"/>
          <w:lang w:val="zh-TW" w:bidi="en-US"/>
        </w:rPr>
        <w:t>小腿</w:t>
      </w:r>
      <w:bookmarkStart w:id="929" w:name="Q00373_E"/>
      <w:bookmarkEnd w:id="928"/>
      <w:r>
        <w:rPr>
          <w:rFonts w:hint="eastAsia"/>
        </w:rPr>
        <w:t>。</w:t>
      </w:r>
    </w:p>
    <w:bookmarkEnd w:id="923"/>
    <w:bookmarkEnd w:id="929"/>
    <w:p w:rsidR="003A540A" w:rsidRDefault="003A540A" w:rsidP="00457F8F">
      <w:pPr>
        <w:snapToGrid w:val="0"/>
        <w:rPr>
          <w:b/>
        </w:rPr>
      </w:pPr>
      <w:r>
        <w:t>24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00374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457F8F">
      <w:pPr>
        <w:ind w:left="680" w:hanging="680"/>
      </w:pPr>
      <w:bookmarkStart w:id="930" w:name="Q2B100374"/>
      <w:r>
        <w:rPr>
          <w:rFonts w:hint="eastAsia"/>
        </w:rPr>
        <w:t>（</w:t>
      </w:r>
      <w:bookmarkStart w:id="931" w:name="A00374"/>
      <w:r>
        <w:rPr>
          <w:rFonts w:hint="eastAsia"/>
          <w:color w:val="0000FF"/>
        </w:rPr>
        <w:t>Ｄ</w:t>
      </w:r>
      <w:bookmarkEnd w:id="931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下列有關羽球發球敘述何者正確？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932" w:name="Q00374_1"/>
      <w:r w:rsidRPr="00155365">
        <w:rPr>
          <w:rFonts w:hint="eastAsia"/>
          <w:lang w:val="zh-TW" w:bidi="en-US"/>
        </w:rPr>
        <w:t>平高球落點是短發球線與邊線交界處</w:t>
      </w:r>
      <w:bookmarkEnd w:id="932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933" w:name="Q00374_2"/>
      <w:r w:rsidRPr="00155365">
        <w:rPr>
          <w:rFonts w:hint="eastAsia"/>
          <w:lang w:val="zh-TW" w:bidi="en-US"/>
        </w:rPr>
        <w:t>高遠球落點是短發球線與邊線交界處</w:t>
      </w:r>
      <w:bookmarkEnd w:id="933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934" w:name="Q00374_3"/>
      <w:r w:rsidRPr="00155365">
        <w:rPr>
          <w:rFonts w:hint="eastAsia"/>
          <w:lang w:val="zh-TW" w:bidi="en-US"/>
        </w:rPr>
        <w:t>短球落點是端線與邊線交界處</w:t>
      </w:r>
      <w:bookmarkEnd w:id="934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（Ｄ）</w:t>
      </w:r>
      <w:bookmarkStart w:id="935" w:name="Q00374_4"/>
      <w:r w:rsidRPr="00155365">
        <w:rPr>
          <w:rFonts w:hint="eastAsia"/>
          <w:lang w:val="zh-TW" w:bidi="en-US"/>
        </w:rPr>
        <w:t>高遠球落點是端線與邊線交界處</w:t>
      </w:r>
      <w:bookmarkStart w:id="936" w:name="Q00374_E"/>
      <w:bookmarkEnd w:id="935"/>
      <w:r>
        <w:rPr>
          <w:rFonts w:hint="eastAsia"/>
        </w:rPr>
        <w:t>。</w:t>
      </w:r>
    </w:p>
    <w:bookmarkEnd w:id="930"/>
    <w:bookmarkEnd w:id="936"/>
    <w:p w:rsidR="003A540A" w:rsidRDefault="003A540A" w:rsidP="00457F8F">
      <w:pPr>
        <w:snapToGrid w:val="0"/>
        <w:rPr>
          <w:b/>
        </w:rPr>
      </w:pPr>
      <w:r>
        <w:t>25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00375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457F8F">
      <w:pPr>
        <w:ind w:left="680" w:hanging="680"/>
      </w:pPr>
      <w:bookmarkStart w:id="937" w:name="Q2B100375"/>
      <w:r>
        <w:rPr>
          <w:rFonts w:hint="eastAsia"/>
        </w:rPr>
        <w:t>（</w:t>
      </w:r>
      <w:bookmarkStart w:id="938" w:name="A00375"/>
      <w:r>
        <w:rPr>
          <w:rFonts w:hint="eastAsia"/>
          <w:color w:val="0000FF"/>
        </w:rPr>
        <w:t>Ｄ</w:t>
      </w:r>
      <w:bookmarkEnd w:id="938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下列何者是屬於羽球運動比賽時的發球犯規？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939" w:name="Q00375_1"/>
      <w:r w:rsidRPr="00155365">
        <w:rPr>
          <w:rFonts w:hint="eastAsia"/>
          <w:lang w:val="zh-TW" w:bidi="en-US"/>
        </w:rPr>
        <w:t>打到羽毛</w:t>
      </w:r>
      <w:bookmarkEnd w:id="939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940" w:name="Q00375_2"/>
      <w:r w:rsidRPr="00155365">
        <w:rPr>
          <w:rFonts w:hint="eastAsia"/>
          <w:lang w:val="zh-TW" w:bidi="en-US"/>
        </w:rPr>
        <w:t>打到拍框</w:t>
      </w:r>
      <w:bookmarkEnd w:id="940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941" w:name="Q00375_3"/>
      <w:r w:rsidRPr="00155365">
        <w:rPr>
          <w:rFonts w:hint="eastAsia"/>
          <w:lang w:val="zh-TW" w:bidi="en-US"/>
        </w:rPr>
        <w:t>擊球瞬間，羽球在腰部以下</w:t>
      </w:r>
      <w:bookmarkEnd w:id="941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（Ｄ）</w:t>
      </w:r>
      <w:bookmarkStart w:id="942" w:name="Q00375_4"/>
      <w:r w:rsidRPr="0045312A">
        <w:rPr>
          <w:rFonts w:hint="eastAsia"/>
        </w:rPr>
        <w:t>踩線</w:t>
      </w:r>
      <w:bookmarkStart w:id="943" w:name="Q00375_E"/>
      <w:bookmarkEnd w:id="942"/>
      <w:r>
        <w:rPr>
          <w:rFonts w:hint="eastAsia"/>
        </w:rPr>
        <w:t>。</w:t>
      </w:r>
    </w:p>
    <w:bookmarkEnd w:id="937"/>
    <w:bookmarkEnd w:id="943"/>
    <w:p w:rsidR="003A540A" w:rsidRPr="00457F8F" w:rsidRDefault="003A540A" w:rsidP="00457F8F">
      <w:pPr>
        <w:snapToGrid w:val="0"/>
      </w:pPr>
    </w:p>
    <w:p w:rsidR="003A540A" w:rsidRDefault="003A540A" w:rsidP="00A66466">
      <w:pPr>
        <w:jc w:val="center"/>
        <w:rPr>
          <w:rFonts w:hint="eastAsia"/>
          <w:b/>
          <w:sz w:val="28"/>
          <w:bdr w:val="single" w:sz="4" w:space="0" w:color="auto"/>
        </w:rPr>
      </w:pPr>
      <w:r>
        <w:rPr>
          <w:rFonts w:hint="eastAsia"/>
          <w:b/>
          <w:sz w:val="28"/>
          <w:bdr w:val="single" w:sz="4" w:space="0" w:color="auto"/>
        </w:rPr>
        <w:t>高中體育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bdr w:val="single" w:sz="4" w:space="0" w:color="auto"/>
        </w:rPr>
        <w:t>第一冊</w:t>
      </w:r>
      <w:r>
        <w:rPr>
          <w:rFonts w:hint="eastAsia"/>
          <w:b/>
          <w:sz w:val="28"/>
          <w:bdr w:val="single" w:sz="4" w:space="0" w:color="auto"/>
        </w:rPr>
        <w:t xml:space="preserve">  </w:t>
      </w:r>
      <w:r>
        <w:rPr>
          <w:rFonts w:hint="eastAsia"/>
          <w:b/>
          <w:sz w:val="28"/>
          <w:bdr w:val="single" w:sz="4" w:space="0" w:color="auto"/>
        </w:rPr>
        <w:t>第</w:t>
      </w:r>
      <w:r>
        <w:rPr>
          <w:rFonts w:hint="eastAsia"/>
          <w:b/>
          <w:sz w:val="28"/>
          <w:bdr w:val="single" w:sz="4" w:space="0" w:color="auto"/>
        </w:rPr>
        <w:t>7</w:t>
      </w:r>
      <w:r>
        <w:rPr>
          <w:rFonts w:hint="eastAsia"/>
          <w:b/>
          <w:sz w:val="28"/>
          <w:bdr w:val="single" w:sz="4" w:space="0" w:color="auto"/>
        </w:rPr>
        <w:t>課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bdr w:val="single" w:sz="4" w:space="0" w:color="auto"/>
        </w:rPr>
        <w:t>桌球—反手推擋與扣殺</w:t>
      </w:r>
    </w:p>
    <w:p w:rsidR="003A540A" w:rsidRDefault="003A540A" w:rsidP="00A66466">
      <w:pPr>
        <w:snapToGrid w:val="0"/>
        <w:spacing w:beforeLines="50" w:before="180"/>
        <w:rPr>
          <w:rFonts w:hint="eastAsia"/>
          <w:b/>
          <w:shd w:val="pct15" w:color="auto" w:fill="auto"/>
        </w:rPr>
      </w:pPr>
      <w:r>
        <w:rPr>
          <w:rFonts w:hint="eastAsia"/>
          <w:b/>
          <w:shd w:val="pct15" w:color="auto" w:fill="auto"/>
        </w:rPr>
        <w:t>是非題</w:t>
      </w:r>
    </w:p>
    <w:p w:rsidR="003A540A" w:rsidRDefault="003A540A" w:rsidP="00A66466">
      <w:pPr>
        <w:snapToGrid w:val="0"/>
        <w:rPr>
          <w:b/>
        </w:rPr>
      </w:pPr>
      <w: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03243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737" w:hanging="737"/>
      </w:pPr>
      <w:bookmarkStart w:id="944" w:name="Q2B103243"/>
      <w:r w:rsidRPr="00F56FF9">
        <w:t>（</w:t>
      </w:r>
      <w:r w:rsidRPr="00FF303C">
        <w:rPr>
          <w:rFonts w:ascii="新細明體" w:cs="新細明體" w:hint="eastAsia"/>
          <w:color w:val="0000FF"/>
        </w:rPr>
        <w:t>○</w:t>
      </w:r>
      <w:r w:rsidRPr="00F56FF9">
        <w:t>）</w:t>
      </w:r>
      <w:r w:rsidRPr="000B3B45">
        <w:t>相對於其他競技運動而言，桌球是一項年紀受限較少的運動，加上桌球場地位於室內，不受氣候影響，因此相當便利，是培養終身運動的一項好運動。</w:t>
      </w:r>
    </w:p>
    <w:bookmarkEnd w:id="944"/>
    <w:p w:rsidR="003A540A" w:rsidRDefault="003A540A" w:rsidP="00A66466">
      <w:pPr>
        <w:snapToGrid w:val="0"/>
        <w:rPr>
          <w:b/>
        </w:rPr>
      </w:pPr>
      <w: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03244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snapToGrid w:val="0"/>
        <w:ind w:left="737" w:hanging="737"/>
        <w:rPr>
          <w:rFonts w:eastAsia="標楷體"/>
          <w:color w:val="008000"/>
        </w:rPr>
      </w:pPr>
      <w:bookmarkStart w:id="945" w:name="Q2B103244"/>
      <w:r w:rsidRPr="00BF096F">
        <w:t>（</w:t>
      </w:r>
      <w:r w:rsidRPr="00FF303C">
        <w:rPr>
          <w:rFonts w:ascii="新細明體" w:cs="新細明體" w:hint="eastAsia"/>
          <w:color w:val="0000FF"/>
        </w:rPr>
        <w:t>╳</w:t>
      </w:r>
      <w:r w:rsidRPr="00BF096F">
        <w:t>）桌球球拍選擇，一般初學者是從橫拍直打入門。</w:t>
      </w:r>
      <w:r>
        <w:br/>
      </w:r>
      <w:r w:rsidRPr="00B6593E">
        <w:rPr>
          <w:rFonts w:eastAsia="標楷體"/>
          <w:color w:val="008000"/>
        </w:rPr>
        <w:t>解析：</w:t>
      </w:r>
      <w:r>
        <w:rPr>
          <w:rFonts w:eastAsia="標楷體" w:hint="eastAsia"/>
          <w:color w:val="008000"/>
        </w:rPr>
        <w:t>初學者以橫拍與直拍入門</w:t>
      </w:r>
      <w:r w:rsidRPr="00B6593E">
        <w:rPr>
          <w:rFonts w:eastAsia="標楷體"/>
          <w:color w:val="008000"/>
        </w:rPr>
        <w:t>。</w:t>
      </w:r>
    </w:p>
    <w:bookmarkEnd w:id="945"/>
    <w:p w:rsidR="003A540A" w:rsidRDefault="003A540A" w:rsidP="00A66466">
      <w:pPr>
        <w:snapToGrid w:val="0"/>
        <w:rPr>
          <w:b/>
        </w:rPr>
      </w:pPr>
      <w: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03245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737" w:hanging="737"/>
      </w:pPr>
      <w:bookmarkStart w:id="946" w:name="Q2B103245"/>
      <w:r w:rsidRPr="00F56FF9">
        <w:t>（</w:t>
      </w:r>
      <w:r w:rsidRPr="00FF303C">
        <w:rPr>
          <w:rFonts w:ascii="新細明體" w:cs="新細明體" w:hint="eastAsia"/>
          <w:color w:val="0000FF"/>
        </w:rPr>
        <w:t>○</w:t>
      </w:r>
      <w:r w:rsidRPr="00F56FF9">
        <w:t>）</w:t>
      </w:r>
      <w:r w:rsidRPr="00BF096F">
        <w:t>桌球直拍反手拍握法，應相對於正拍，大拇指外推拍柄，使球拍微微外翻。</w:t>
      </w:r>
    </w:p>
    <w:bookmarkEnd w:id="946"/>
    <w:p w:rsidR="003A540A" w:rsidRDefault="003A540A" w:rsidP="00A66466">
      <w:pPr>
        <w:snapToGrid w:val="0"/>
        <w:rPr>
          <w:b/>
        </w:rPr>
      </w:pPr>
      <w: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03246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737" w:hanging="737"/>
        <w:rPr>
          <w:rFonts w:eastAsia="標楷體"/>
          <w:color w:val="008000"/>
        </w:rPr>
      </w:pPr>
      <w:bookmarkStart w:id="947" w:name="Q2B103246"/>
      <w:r w:rsidRPr="00F56FF9">
        <w:t>（</w:t>
      </w:r>
      <w:r w:rsidRPr="00FF303C">
        <w:rPr>
          <w:rFonts w:ascii="新細明體" w:cs="新細明體" w:hint="eastAsia"/>
          <w:color w:val="0000FF"/>
        </w:rPr>
        <w:t>╳</w:t>
      </w:r>
      <w:r w:rsidRPr="00F56FF9">
        <w:t>）桌球橫拍的正確握法，虎口應對準</w:t>
      </w:r>
      <w:r w:rsidRPr="00BF096F">
        <w:t>拍框與拍面之間</w:t>
      </w:r>
      <w:r w:rsidRPr="00BF096F">
        <w:t>1/2</w:t>
      </w:r>
      <w:r w:rsidRPr="00BF096F">
        <w:t>處，正反手皆能兼具，不需轉動拍面。</w:t>
      </w:r>
      <w:r>
        <w:br/>
      </w:r>
      <w:r w:rsidRPr="00176758">
        <w:rPr>
          <w:rFonts w:eastAsia="標楷體"/>
          <w:color w:val="008000"/>
        </w:rPr>
        <w:t>解析：</w:t>
      </w:r>
      <w:r w:rsidRPr="00176758">
        <w:rPr>
          <w:rFonts w:eastAsia="標楷體" w:hint="eastAsia"/>
          <w:color w:val="008000"/>
        </w:rPr>
        <w:t>虎口對準拍框</w:t>
      </w:r>
      <w:r w:rsidRPr="00176758">
        <w:rPr>
          <w:rFonts w:eastAsia="標楷體"/>
          <w:color w:val="008000"/>
        </w:rPr>
        <w:t>。</w:t>
      </w:r>
    </w:p>
    <w:bookmarkEnd w:id="947"/>
    <w:p w:rsidR="003A540A" w:rsidRDefault="003A540A" w:rsidP="00A66466">
      <w:pPr>
        <w:snapToGrid w:val="0"/>
        <w:rPr>
          <w:b/>
        </w:rPr>
      </w:pPr>
      <w:r>
        <w:t>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03247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snapToGrid w:val="0"/>
        <w:ind w:left="737" w:hanging="737"/>
        <w:rPr>
          <w:rFonts w:eastAsia="標楷體"/>
          <w:color w:val="008000"/>
        </w:rPr>
      </w:pPr>
      <w:bookmarkStart w:id="948" w:name="Q2B103247"/>
      <w:r w:rsidRPr="00BF096F">
        <w:t>（</w:t>
      </w:r>
      <w:r w:rsidRPr="00FF303C">
        <w:rPr>
          <w:rFonts w:ascii="新細明體" w:cs="新細明體" w:hint="eastAsia"/>
          <w:color w:val="0000FF"/>
        </w:rPr>
        <w:t>╳</w:t>
      </w:r>
      <w:r w:rsidRPr="00BF096F">
        <w:t>）桌球的反手推檔技術是一種攻擊動作，除了能快速將球壓至對方球檯，還能縮短</w:t>
      </w:r>
      <w:r w:rsidRPr="000B3B45">
        <w:t>對方</w:t>
      </w:r>
      <w:r w:rsidRPr="00BF096F">
        <w:t>的反應時間，使對方產生受迫性的失誤，進而獲得分數。</w:t>
      </w:r>
      <w:r>
        <w:br/>
      </w:r>
      <w:r w:rsidRPr="00176758">
        <w:rPr>
          <w:rFonts w:eastAsia="標楷體"/>
          <w:color w:val="008000"/>
        </w:rPr>
        <w:t>解析：</w:t>
      </w:r>
      <w:r w:rsidRPr="00176758">
        <w:rPr>
          <w:rFonts w:eastAsia="標楷體" w:hint="eastAsia"/>
          <w:color w:val="008000"/>
        </w:rPr>
        <w:t>反手推擋屬於防禦性動作</w:t>
      </w:r>
      <w:r w:rsidRPr="00176758">
        <w:rPr>
          <w:rFonts w:eastAsia="標楷體"/>
          <w:color w:val="008000"/>
        </w:rPr>
        <w:t>。</w:t>
      </w:r>
      <w:r w:rsidRPr="00176758">
        <w:rPr>
          <w:rFonts w:eastAsia="標楷體" w:hint="eastAsia"/>
          <w:color w:val="008000"/>
        </w:rPr>
        <w:t>題目所述為反手扣殺。</w:t>
      </w:r>
    </w:p>
    <w:bookmarkEnd w:id="948"/>
    <w:p w:rsidR="003A540A" w:rsidRDefault="003A540A" w:rsidP="00A66466">
      <w:pPr>
        <w:snapToGrid w:val="0"/>
        <w:rPr>
          <w:b/>
        </w:rPr>
      </w:pPr>
      <w:r>
        <w:t>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03248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737" w:hanging="737"/>
        <w:rPr>
          <w:rFonts w:eastAsia="標楷體"/>
          <w:color w:val="008000"/>
        </w:rPr>
      </w:pPr>
      <w:bookmarkStart w:id="949" w:name="Q2B103248"/>
      <w:r w:rsidRPr="00F56FF9">
        <w:t>（</w:t>
      </w:r>
      <w:r w:rsidRPr="00FF303C">
        <w:rPr>
          <w:rFonts w:ascii="新細明體" w:cs="新細明體" w:hint="eastAsia"/>
          <w:color w:val="0000FF"/>
        </w:rPr>
        <w:t>╳</w:t>
      </w:r>
      <w:r w:rsidRPr="00F56FF9">
        <w:t>）</w:t>
      </w:r>
      <w:r w:rsidRPr="00BF096F">
        <w:t>桌球規則</w:t>
      </w:r>
      <w:r w:rsidRPr="00BF096F">
        <w:rPr>
          <w:rFonts w:hint="eastAsia"/>
        </w:rPr>
        <w:t>明</w:t>
      </w:r>
      <w:r w:rsidRPr="00BF096F">
        <w:t>訂桌球拍的規格大小：最長不得超過</w:t>
      </w:r>
      <w:r w:rsidRPr="00BF096F">
        <w:t>16</w:t>
      </w:r>
      <w:r w:rsidRPr="00BF096F">
        <w:t>公分，厚度不得超過</w:t>
      </w:r>
      <w:r w:rsidRPr="00BF096F">
        <w:t>40</w:t>
      </w:r>
      <w:r w:rsidRPr="00BF096F">
        <w:t>公釐。</w:t>
      </w:r>
      <w:r>
        <w:br/>
      </w:r>
      <w:r w:rsidRPr="00176758">
        <w:rPr>
          <w:rFonts w:eastAsia="標楷體"/>
          <w:color w:val="008000"/>
        </w:rPr>
        <w:t>解析：</w:t>
      </w:r>
      <w:r w:rsidRPr="00176758">
        <w:rPr>
          <w:rFonts w:eastAsia="標楷體" w:hint="eastAsia"/>
          <w:color w:val="008000"/>
        </w:rPr>
        <w:t>桌球球拍大小、形狀、重量無限制。</w:t>
      </w:r>
    </w:p>
    <w:bookmarkEnd w:id="949"/>
    <w:p w:rsidR="003A540A" w:rsidRDefault="003A540A" w:rsidP="00A66466">
      <w:pPr>
        <w:snapToGrid w:val="0"/>
        <w:rPr>
          <w:b/>
        </w:rPr>
      </w:pPr>
      <w:r>
        <w:t>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03249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737" w:hanging="737"/>
      </w:pPr>
      <w:bookmarkStart w:id="950" w:name="Q2B103249"/>
      <w:r w:rsidRPr="00F56FF9">
        <w:t>（</w:t>
      </w:r>
      <w:r w:rsidRPr="00FF303C">
        <w:rPr>
          <w:rFonts w:ascii="新細明體" w:cs="新細明體" w:hint="eastAsia"/>
          <w:color w:val="0000FF"/>
        </w:rPr>
        <w:t>○</w:t>
      </w:r>
      <w:r w:rsidRPr="00F56FF9">
        <w:t>）</w:t>
      </w:r>
      <w:r w:rsidRPr="00BF096F">
        <w:t>桌球比賽，</w:t>
      </w:r>
      <w:r w:rsidRPr="00F56FF9">
        <w:t>球拍的規定，其底板須平坦而堅硬，擊球拍面須有顆粒向內或向外的海綿膠覆蓋。</w:t>
      </w:r>
    </w:p>
    <w:bookmarkEnd w:id="950"/>
    <w:p w:rsidR="003A540A" w:rsidRDefault="003A540A" w:rsidP="00A66466">
      <w:pPr>
        <w:snapToGrid w:val="0"/>
        <w:rPr>
          <w:b/>
        </w:rPr>
      </w:pPr>
      <w:r>
        <w:t>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03250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737" w:hanging="737"/>
        <w:rPr>
          <w:rFonts w:eastAsia="標楷體"/>
          <w:color w:val="008000"/>
        </w:rPr>
      </w:pPr>
      <w:bookmarkStart w:id="951" w:name="Q2B103250"/>
      <w:r w:rsidRPr="00F56FF9">
        <w:t>（</w:t>
      </w:r>
      <w:r w:rsidRPr="00FF303C">
        <w:rPr>
          <w:rFonts w:ascii="新細明體" w:cs="新細明體" w:hint="eastAsia"/>
          <w:color w:val="0000FF"/>
        </w:rPr>
        <w:t>╳</w:t>
      </w:r>
      <w:r w:rsidRPr="00F56FF9">
        <w:t>）</w:t>
      </w:r>
      <w:r w:rsidRPr="00BF096F">
        <w:t>桌球擊球</w:t>
      </w:r>
      <w:r w:rsidRPr="00F56FF9">
        <w:t>準備姿勢，雙腳應與肩同寬，雙膝微蹲，雙手舉至胸前，重心微後，保持專注，持拍等待來</w:t>
      </w:r>
      <w:r>
        <w:rPr>
          <w:rFonts w:hint="eastAsia"/>
        </w:rPr>
        <w:t>球</w:t>
      </w:r>
      <w:r w:rsidRPr="00F56FF9">
        <w:t>。</w:t>
      </w:r>
      <w:r>
        <w:br/>
      </w:r>
      <w:r w:rsidRPr="00176758">
        <w:rPr>
          <w:rFonts w:eastAsia="標楷體"/>
          <w:color w:val="008000"/>
        </w:rPr>
        <w:t>解析：</w:t>
      </w:r>
      <w:r w:rsidRPr="00176758">
        <w:rPr>
          <w:rFonts w:eastAsia="標楷體" w:hint="eastAsia"/>
          <w:color w:val="008000"/>
        </w:rPr>
        <w:t>重心微前</w:t>
      </w:r>
      <w:r w:rsidRPr="00176758">
        <w:rPr>
          <w:rFonts w:eastAsia="標楷體"/>
          <w:color w:val="008000"/>
        </w:rPr>
        <w:t>。</w:t>
      </w:r>
    </w:p>
    <w:bookmarkEnd w:id="951"/>
    <w:p w:rsidR="003A540A" w:rsidRDefault="003A540A" w:rsidP="00A66466">
      <w:pPr>
        <w:snapToGrid w:val="0"/>
        <w:rPr>
          <w:b/>
        </w:rPr>
      </w:pPr>
      <w:r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03251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737" w:hanging="737"/>
      </w:pPr>
      <w:bookmarkStart w:id="952" w:name="Q2B103251"/>
      <w:r w:rsidRPr="00F56FF9">
        <w:t>（</w:t>
      </w:r>
      <w:r w:rsidRPr="00FF303C">
        <w:rPr>
          <w:rFonts w:ascii="新細明體" w:cs="新細明體" w:hint="eastAsia"/>
          <w:color w:val="0000FF"/>
        </w:rPr>
        <w:t>○</w:t>
      </w:r>
      <w:r w:rsidRPr="00F56FF9">
        <w:t>）</w:t>
      </w:r>
      <w:r w:rsidRPr="00BF096F">
        <w:t>桌球</w:t>
      </w:r>
      <w:r w:rsidRPr="00F56FF9">
        <w:t>反手推擋動作，除了能穩定將球平推至對方球檯，還要能隨心所欲的控制落點，才能調動對方移動，並使對方產生不穩定性的回擊，進而獲得分數。</w:t>
      </w:r>
    </w:p>
    <w:bookmarkEnd w:id="952"/>
    <w:p w:rsidR="003A540A" w:rsidRDefault="003A540A" w:rsidP="00A66466">
      <w:pPr>
        <w:snapToGrid w:val="0"/>
        <w:rPr>
          <w:b/>
        </w:rPr>
      </w:pPr>
      <w:r>
        <w:lastRenderedPageBreak/>
        <w:t>10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03252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737" w:hanging="737"/>
      </w:pPr>
      <w:bookmarkStart w:id="953" w:name="Q2B103252"/>
      <w:r w:rsidRPr="00BF096F">
        <w:t>（</w:t>
      </w:r>
      <w:r w:rsidRPr="00FF303C">
        <w:rPr>
          <w:rFonts w:ascii="新細明體" w:cs="新細明體" w:hint="eastAsia"/>
          <w:color w:val="0000FF"/>
        </w:rPr>
        <w:t>○</w:t>
      </w:r>
      <w:r w:rsidRPr="00BF096F">
        <w:t>）現行桌球比賽</w:t>
      </w:r>
      <w:r w:rsidRPr="00BF096F">
        <w:rPr>
          <w:rFonts w:hint="eastAsia"/>
        </w:rPr>
        <w:t>規則，可以</w:t>
      </w:r>
      <w:r w:rsidRPr="00F56FF9">
        <w:rPr>
          <w:rFonts w:hint="eastAsia"/>
        </w:rPr>
        <w:t>採行</w:t>
      </w:r>
      <w:r w:rsidRPr="00F56FF9">
        <w:t>7</w:t>
      </w:r>
      <w:r w:rsidRPr="00F56FF9">
        <w:rPr>
          <w:rFonts w:hint="eastAsia"/>
        </w:rPr>
        <w:t>局</w:t>
      </w:r>
      <w:r w:rsidRPr="00F56FF9">
        <w:t>4</w:t>
      </w:r>
      <w:r w:rsidRPr="00F56FF9">
        <w:rPr>
          <w:rFonts w:hint="eastAsia"/>
        </w:rPr>
        <w:t>勝制或</w:t>
      </w:r>
      <w:r w:rsidRPr="00F56FF9">
        <w:t>5</w:t>
      </w:r>
      <w:r w:rsidRPr="00F56FF9">
        <w:rPr>
          <w:rFonts w:hint="eastAsia"/>
        </w:rPr>
        <w:t>局</w:t>
      </w:r>
      <w:r w:rsidRPr="00F56FF9">
        <w:t>3</w:t>
      </w:r>
      <w:r w:rsidRPr="00F56FF9">
        <w:rPr>
          <w:rFonts w:hint="eastAsia"/>
        </w:rPr>
        <w:t>勝制，以決定勝負。</w:t>
      </w:r>
    </w:p>
    <w:bookmarkEnd w:id="953"/>
    <w:p w:rsidR="003A540A" w:rsidRDefault="003A540A" w:rsidP="00A66466">
      <w:pPr>
        <w:snapToGrid w:val="0"/>
        <w:rPr>
          <w:b/>
        </w:rPr>
      </w:pPr>
      <w:r>
        <w:t>11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03253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A66466">
      <w:pPr>
        <w:ind w:left="737" w:hanging="737"/>
        <w:rPr>
          <w:rFonts w:eastAsia="標楷體"/>
          <w:color w:val="008000"/>
        </w:rPr>
      </w:pPr>
      <w:bookmarkStart w:id="954" w:name="Q2B103253"/>
      <w:r w:rsidRPr="009F1A61">
        <w:rPr>
          <w:rFonts w:hint="eastAsia"/>
        </w:rPr>
        <w:t>（</w:t>
      </w:r>
      <w:r w:rsidRPr="00FF303C">
        <w:rPr>
          <w:rFonts w:ascii="新細明體" w:cs="新細明體" w:hint="eastAsia"/>
          <w:color w:val="0000FF"/>
        </w:rPr>
        <w:t>╳</w:t>
      </w:r>
      <w:r w:rsidRPr="009F1A61">
        <w:rPr>
          <w:rFonts w:hint="eastAsia"/>
        </w:rPr>
        <w:t>）桌球的直徑大小為</w:t>
      </w:r>
      <w:r w:rsidRPr="009F1A61">
        <w:rPr>
          <w:rFonts w:hint="eastAsia"/>
        </w:rPr>
        <w:t>38mm</w:t>
      </w:r>
      <w:r w:rsidRPr="009F1A61">
        <w:rPr>
          <w:rFonts w:hint="eastAsia"/>
        </w:rPr>
        <w:t>。</w:t>
      </w:r>
      <w:r>
        <w:br/>
      </w:r>
      <w:r w:rsidRPr="000B3B45">
        <w:rPr>
          <w:rFonts w:eastAsia="標楷體" w:hint="eastAsia"/>
          <w:color w:val="008000"/>
        </w:rPr>
        <w:t>解析：</w:t>
      </w:r>
      <w:r w:rsidRPr="000B3B45">
        <w:rPr>
          <w:rFonts w:eastAsia="標楷體" w:cs="ATC-*01*83ef5eb74e2d660e*+Times" w:hint="eastAsia"/>
          <w:color w:val="008000"/>
        </w:rPr>
        <w:t>40mm</w:t>
      </w:r>
      <w:r w:rsidRPr="000B3B45">
        <w:rPr>
          <w:rFonts w:eastAsia="標楷體" w:hint="eastAsia"/>
          <w:color w:val="008000"/>
        </w:rPr>
        <w:t>。</w:t>
      </w:r>
    </w:p>
    <w:bookmarkEnd w:id="954"/>
    <w:p w:rsidR="003A540A" w:rsidRDefault="003A540A" w:rsidP="00A66466">
      <w:pPr>
        <w:snapToGrid w:val="0"/>
        <w:rPr>
          <w:b/>
        </w:rPr>
      </w:pPr>
      <w:r>
        <w:t>12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03254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A66466">
      <w:pPr>
        <w:ind w:left="737" w:hanging="737"/>
      </w:pPr>
      <w:bookmarkStart w:id="955" w:name="Q2B103254"/>
      <w:r w:rsidRPr="009F1A61">
        <w:rPr>
          <w:rFonts w:hint="eastAsia"/>
        </w:rPr>
        <w:t>（</w:t>
      </w:r>
      <w:r w:rsidRPr="00FF303C">
        <w:rPr>
          <w:rFonts w:ascii="新細明體" w:cs="新細明體" w:hint="eastAsia"/>
          <w:color w:val="0000FF"/>
        </w:rPr>
        <w:t>○</w:t>
      </w:r>
      <w:r w:rsidRPr="009F1A61">
        <w:rPr>
          <w:rFonts w:hint="eastAsia"/>
        </w:rPr>
        <w:t>）桌球球拍種類一般分為三種：</w:t>
      </w:r>
      <w:r w:rsidRPr="009F1A61">
        <w:rPr>
          <w:rFonts w:hint="eastAsia"/>
        </w:rPr>
        <w:t xml:space="preserve"> </w:t>
      </w:r>
      <w:r w:rsidRPr="009F1A61">
        <w:rPr>
          <w:rFonts w:hint="eastAsia"/>
        </w:rPr>
        <w:t>分別為橫拍、直拍、直拍橫打。</w:t>
      </w:r>
    </w:p>
    <w:bookmarkEnd w:id="955"/>
    <w:p w:rsidR="003A540A" w:rsidRDefault="003A540A" w:rsidP="00A66466">
      <w:pPr>
        <w:snapToGrid w:val="0"/>
        <w:rPr>
          <w:b/>
        </w:rPr>
      </w:pPr>
      <w:r>
        <w:t>13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03255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A66466">
      <w:pPr>
        <w:ind w:left="737" w:hanging="737"/>
      </w:pPr>
      <w:bookmarkStart w:id="956" w:name="Q2B103255"/>
      <w:r w:rsidRPr="009F1A61">
        <w:rPr>
          <w:rFonts w:hint="eastAsia"/>
        </w:rPr>
        <w:t>（</w:t>
      </w:r>
      <w:r w:rsidRPr="00FF303C">
        <w:rPr>
          <w:rFonts w:ascii="新細明體" w:cs="新細明體" w:hint="eastAsia"/>
          <w:color w:val="0000FF"/>
        </w:rPr>
        <w:t>○</w:t>
      </w:r>
      <w:r w:rsidRPr="009F1A61">
        <w:rPr>
          <w:rFonts w:hint="eastAsia"/>
        </w:rPr>
        <w:t>）橫拍的握拍方式為虎口對準拍框，食指貼齊膠皮邊界，大拇指自然握緊拍柄，後三根手指握緊球拍柄。</w:t>
      </w:r>
    </w:p>
    <w:bookmarkEnd w:id="956"/>
    <w:p w:rsidR="003A540A" w:rsidRDefault="003A540A" w:rsidP="00A66466">
      <w:pPr>
        <w:snapToGrid w:val="0"/>
        <w:rPr>
          <w:b/>
        </w:rPr>
      </w:pPr>
      <w:r>
        <w:t>14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03256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A66466">
      <w:pPr>
        <w:ind w:left="737" w:hanging="737"/>
      </w:pPr>
      <w:bookmarkStart w:id="957" w:name="Q2B103256"/>
      <w:r w:rsidRPr="009F1A61">
        <w:rPr>
          <w:rFonts w:hint="eastAsia"/>
        </w:rPr>
        <w:t>（</w:t>
      </w:r>
      <w:r w:rsidRPr="00FF303C">
        <w:rPr>
          <w:rFonts w:ascii="新細明體" w:cs="新細明體" w:hint="eastAsia"/>
          <w:color w:val="0000FF"/>
        </w:rPr>
        <w:t>○</w:t>
      </w:r>
      <w:r w:rsidRPr="009F1A61">
        <w:rPr>
          <w:rFonts w:hint="eastAsia"/>
        </w:rPr>
        <w:t>）橫拍球拍兩面膠皮規定為一黑一紅，絕對不能更改。</w:t>
      </w:r>
    </w:p>
    <w:bookmarkEnd w:id="957"/>
    <w:p w:rsidR="003A540A" w:rsidRDefault="003A540A" w:rsidP="00A66466">
      <w:pPr>
        <w:snapToGrid w:val="0"/>
        <w:rPr>
          <w:b/>
        </w:rPr>
      </w:pPr>
      <w:r>
        <w:t>15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03257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A66466">
      <w:pPr>
        <w:ind w:left="737" w:hanging="737"/>
      </w:pPr>
      <w:bookmarkStart w:id="958" w:name="Q2B103257"/>
      <w:r w:rsidRPr="009F1A61">
        <w:rPr>
          <w:rFonts w:hint="eastAsia"/>
        </w:rPr>
        <w:t>（</w:t>
      </w:r>
      <w:r w:rsidRPr="00FF303C">
        <w:rPr>
          <w:rFonts w:ascii="新細明體" w:cs="新細明體" w:hint="eastAsia"/>
          <w:color w:val="0000FF"/>
        </w:rPr>
        <w:t>○</w:t>
      </w:r>
      <w:r w:rsidRPr="009F1A61">
        <w:rPr>
          <w:rFonts w:hint="eastAsia"/>
        </w:rPr>
        <w:t>）桌球反手推擋是屬於防禦性的動作。</w:t>
      </w:r>
    </w:p>
    <w:bookmarkEnd w:id="958"/>
    <w:p w:rsidR="003A540A" w:rsidRDefault="003A540A" w:rsidP="00A66466">
      <w:pPr>
        <w:snapToGrid w:val="0"/>
        <w:spacing w:beforeLines="50" w:before="180"/>
        <w:rPr>
          <w:rFonts w:hint="eastAsia"/>
          <w:b/>
          <w:shd w:val="pct15" w:color="auto" w:fill="auto"/>
        </w:rPr>
      </w:pPr>
      <w:r>
        <w:rPr>
          <w:rFonts w:hint="eastAsia"/>
          <w:b/>
          <w:shd w:val="pct15" w:color="auto" w:fill="auto"/>
        </w:rPr>
        <w:t>選擇題</w:t>
      </w:r>
    </w:p>
    <w:p w:rsidR="003A540A" w:rsidRDefault="003A540A" w:rsidP="00A66466">
      <w:pPr>
        <w:snapToGrid w:val="0"/>
        <w:rPr>
          <w:b/>
        </w:rPr>
      </w:pPr>
      <w: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03298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959" w:name="Q2B103298"/>
      <w:r>
        <w:rPr>
          <w:rFonts w:hint="eastAsia"/>
        </w:rPr>
        <w:t>（</w:t>
      </w:r>
      <w:bookmarkStart w:id="960" w:name="A03298"/>
      <w:r>
        <w:rPr>
          <w:rFonts w:hint="eastAsia"/>
          <w:color w:val="0000FF"/>
        </w:rPr>
        <w:t>Ｃ</w:t>
      </w:r>
      <w:bookmarkEnd w:id="960"/>
      <w:r>
        <w:rPr>
          <w:rFonts w:hint="eastAsia"/>
        </w:rPr>
        <w:t>）</w:t>
      </w:r>
      <w:r w:rsidRPr="00B71417">
        <w:t>桌球球拍種類，以下何者為非？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961" w:name="Q03298_1"/>
      <w:r w:rsidRPr="00B71417">
        <w:t>直拍</w:t>
      </w:r>
      <w:bookmarkEnd w:id="96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962" w:name="Q03298_2"/>
      <w:r w:rsidRPr="00B71417">
        <w:t>橫拍</w:t>
      </w:r>
      <w:bookmarkEnd w:id="96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963" w:name="Q03298_3"/>
      <w:r w:rsidRPr="00B71417">
        <w:t>橫拍直打</w:t>
      </w:r>
      <w:bookmarkEnd w:id="96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964" w:name="Q03298_4"/>
      <w:r w:rsidRPr="00B71417">
        <w:t>直拍橫打</w:t>
      </w:r>
      <w:bookmarkStart w:id="965" w:name="Q03298_E"/>
      <w:bookmarkEnd w:id="964"/>
      <w:r w:rsidRPr="00B71417">
        <w:t>。</w:t>
      </w:r>
    </w:p>
    <w:bookmarkEnd w:id="959"/>
    <w:bookmarkEnd w:id="965"/>
    <w:p w:rsidR="003A540A" w:rsidRDefault="003A540A" w:rsidP="00A66466">
      <w:pPr>
        <w:snapToGrid w:val="0"/>
        <w:rPr>
          <w:b/>
        </w:rPr>
      </w:pPr>
      <w: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03299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966" w:name="Q2B103299"/>
      <w:r>
        <w:rPr>
          <w:rFonts w:hint="eastAsia"/>
        </w:rPr>
        <w:t>（</w:t>
      </w:r>
      <w:bookmarkStart w:id="967" w:name="A03299"/>
      <w:r>
        <w:rPr>
          <w:rFonts w:hint="eastAsia"/>
          <w:color w:val="0000FF"/>
        </w:rPr>
        <w:t>Ｄ</w:t>
      </w:r>
      <w:bookmarkEnd w:id="967"/>
      <w:r>
        <w:rPr>
          <w:rFonts w:hint="eastAsia"/>
        </w:rPr>
        <w:t>）</w:t>
      </w:r>
      <w:r w:rsidRPr="006D4EA3">
        <w:t>現行</w:t>
      </w:r>
      <w:r w:rsidRPr="00B71417">
        <w:t>桌球比賽的用球，直徑大小規格是？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968" w:name="Q03299_1"/>
      <w:r w:rsidRPr="00B71417">
        <w:t>30mm</w:t>
      </w:r>
      <w:bookmarkEnd w:id="96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969" w:name="Q03299_2"/>
      <w:r w:rsidRPr="00B71417">
        <w:t>35mm</w:t>
      </w:r>
      <w:bookmarkEnd w:id="96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970" w:name="Q03299_3"/>
      <w:r w:rsidRPr="00B71417">
        <w:t>38mm</w:t>
      </w:r>
      <w:bookmarkEnd w:id="97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971" w:name="Q03299_4"/>
      <w:r w:rsidRPr="006D4EA3">
        <w:t>40</w:t>
      </w:r>
      <w:r w:rsidRPr="00B71417">
        <w:t>mm</w:t>
      </w:r>
      <w:bookmarkStart w:id="972" w:name="Q03299_E"/>
      <w:bookmarkEnd w:id="971"/>
      <w:r w:rsidRPr="00B71417">
        <w:t>。</w:t>
      </w:r>
    </w:p>
    <w:bookmarkEnd w:id="966"/>
    <w:bookmarkEnd w:id="972"/>
    <w:p w:rsidR="003A540A" w:rsidRDefault="003A540A" w:rsidP="00A66466">
      <w:pPr>
        <w:snapToGrid w:val="0"/>
        <w:rPr>
          <w:b/>
        </w:rPr>
      </w:pPr>
      <w: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03300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973" w:name="Q2B103300"/>
      <w:r>
        <w:rPr>
          <w:rFonts w:hint="eastAsia"/>
        </w:rPr>
        <w:t>（</w:t>
      </w:r>
      <w:bookmarkStart w:id="974" w:name="A03300"/>
      <w:r>
        <w:rPr>
          <w:rFonts w:hint="eastAsia"/>
          <w:color w:val="0000FF"/>
        </w:rPr>
        <w:t>Ａ</w:t>
      </w:r>
      <w:bookmarkEnd w:id="974"/>
      <w:r>
        <w:rPr>
          <w:rFonts w:hint="eastAsia"/>
        </w:rPr>
        <w:t>）</w:t>
      </w:r>
      <w:r w:rsidRPr="00B71417">
        <w:t>桌球運動，一般初學者應選擇何種球拍入門？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975" w:name="Q03300_1"/>
      <w:r w:rsidRPr="00B71417">
        <w:t>直拍或橫拍</w:t>
      </w:r>
      <w:bookmarkEnd w:id="97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976" w:name="Q03300_2"/>
      <w:r w:rsidRPr="00B71417">
        <w:t>橫拍</w:t>
      </w:r>
      <w:bookmarkEnd w:id="97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977" w:name="Q03300_3"/>
      <w:r w:rsidRPr="00B71417">
        <w:t>直打</w:t>
      </w:r>
      <w:bookmarkEnd w:id="97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978" w:name="Q03300_4"/>
      <w:r w:rsidRPr="00B71417">
        <w:t>直拍橫打</w:t>
      </w:r>
      <w:bookmarkStart w:id="979" w:name="Q03300_E"/>
      <w:bookmarkEnd w:id="978"/>
      <w:r w:rsidRPr="00B71417">
        <w:t>。</w:t>
      </w:r>
    </w:p>
    <w:bookmarkEnd w:id="973"/>
    <w:bookmarkEnd w:id="979"/>
    <w:p w:rsidR="003A540A" w:rsidRDefault="003A540A" w:rsidP="00A66466">
      <w:pPr>
        <w:snapToGrid w:val="0"/>
        <w:rPr>
          <w:b/>
        </w:rPr>
      </w:pPr>
      <w: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03301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980" w:name="Q2B103301"/>
      <w:r>
        <w:rPr>
          <w:rFonts w:hint="eastAsia"/>
        </w:rPr>
        <w:t>（</w:t>
      </w:r>
      <w:bookmarkStart w:id="981" w:name="A03301"/>
      <w:r>
        <w:rPr>
          <w:rFonts w:hint="eastAsia"/>
          <w:color w:val="0000FF"/>
        </w:rPr>
        <w:t>Ｂ</w:t>
      </w:r>
      <w:bookmarkEnd w:id="981"/>
      <w:r>
        <w:rPr>
          <w:rFonts w:hint="eastAsia"/>
        </w:rPr>
        <w:t>）</w:t>
      </w:r>
      <w:r w:rsidRPr="00B71417">
        <w:t>桌球球拍種類中，俗稱「刀板」，是指？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982" w:name="Q03301_1"/>
      <w:r w:rsidRPr="00B71417">
        <w:t>直拍</w:t>
      </w:r>
      <w:bookmarkEnd w:id="98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983" w:name="Q03301_2"/>
      <w:r w:rsidRPr="00B71417">
        <w:t>橫拍</w:t>
      </w:r>
      <w:bookmarkEnd w:id="98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984" w:name="Q03301_3"/>
      <w:r w:rsidRPr="00B71417">
        <w:t>直拍橫打</w:t>
      </w:r>
      <w:bookmarkEnd w:id="98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985" w:name="Q03301_4"/>
      <w:r w:rsidRPr="00B71417">
        <w:t>橫拍直打</w:t>
      </w:r>
      <w:bookmarkStart w:id="986" w:name="Q03301_E"/>
      <w:bookmarkEnd w:id="985"/>
      <w:r w:rsidRPr="00B71417">
        <w:t>。</w:t>
      </w:r>
    </w:p>
    <w:bookmarkEnd w:id="980"/>
    <w:bookmarkEnd w:id="986"/>
    <w:p w:rsidR="003A540A" w:rsidRDefault="003A540A" w:rsidP="00A66466">
      <w:pPr>
        <w:snapToGrid w:val="0"/>
        <w:rPr>
          <w:b/>
        </w:rPr>
      </w:pPr>
      <w:r>
        <w:t>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03302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987" w:name="Q2B103302"/>
      <w:r>
        <w:rPr>
          <w:rFonts w:hint="eastAsia"/>
        </w:rPr>
        <w:t>（</w:t>
      </w:r>
      <w:bookmarkStart w:id="988" w:name="A03302"/>
      <w:r>
        <w:rPr>
          <w:rFonts w:hint="eastAsia"/>
          <w:color w:val="0000FF"/>
        </w:rPr>
        <w:t>Ａ</w:t>
      </w:r>
      <w:bookmarkEnd w:id="988"/>
      <w:r>
        <w:rPr>
          <w:rFonts w:hint="eastAsia"/>
        </w:rPr>
        <w:t>）</w:t>
      </w:r>
      <w:r w:rsidRPr="00B71417">
        <w:t>桌球橫拍的正確握法，</w:t>
      </w:r>
      <w:r w:rsidRPr="00B71417">
        <w:rPr>
          <w:rFonts w:hint="eastAsia"/>
        </w:rPr>
        <w:t>手的</w:t>
      </w:r>
      <w:r w:rsidRPr="00B71417">
        <w:t>虎口應對準？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989" w:name="Q03302_1"/>
      <w:r w:rsidRPr="00A3347F">
        <w:t>拍框</w:t>
      </w:r>
      <w:bookmarkEnd w:id="98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990" w:name="Q03302_2"/>
      <w:r w:rsidRPr="00A3347F">
        <w:t>拍柄</w:t>
      </w:r>
      <w:bookmarkEnd w:id="99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991" w:name="Q03302_3"/>
      <w:r w:rsidRPr="00A3347F">
        <w:t>拍面</w:t>
      </w:r>
      <w:bookmarkEnd w:id="99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992" w:name="Q03302_4"/>
      <w:r w:rsidRPr="006D4EA3">
        <w:t>拍框與拍面之間</w:t>
      </w:r>
      <w:r w:rsidRPr="006D4EA3">
        <w:t>1/2</w:t>
      </w:r>
      <w:r w:rsidRPr="006D4EA3">
        <w:t>處</w:t>
      </w:r>
      <w:bookmarkStart w:id="993" w:name="Q03302_E"/>
      <w:bookmarkEnd w:id="992"/>
      <w:r w:rsidRPr="00B71417">
        <w:t>。</w:t>
      </w:r>
    </w:p>
    <w:bookmarkEnd w:id="987"/>
    <w:bookmarkEnd w:id="993"/>
    <w:p w:rsidR="003A540A" w:rsidRDefault="003A540A" w:rsidP="00A66466">
      <w:pPr>
        <w:snapToGrid w:val="0"/>
        <w:rPr>
          <w:b/>
        </w:rPr>
      </w:pPr>
      <w:r>
        <w:t>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03303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994" w:name="Q2B103303"/>
      <w:r>
        <w:rPr>
          <w:rFonts w:hint="eastAsia"/>
        </w:rPr>
        <w:t>（</w:t>
      </w:r>
      <w:bookmarkStart w:id="995" w:name="A03303"/>
      <w:r>
        <w:rPr>
          <w:rFonts w:hint="eastAsia"/>
          <w:color w:val="0000FF"/>
        </w:rPr>
        <w:t>Ｃ</w:t>
      </w:r>
      <w:bookmarkEnd w:id="995"/>
      <w:r>
        <w:rPr>
          <w:rFonts w:hint="eastAsia"/>
        </w:rPr>
        <w:t>）</w:t>
      </w:r>
      <w:r w:rsidRPr="00B71417">
        <w:t>桌球正手直拍的正確握法，球拍背面以手的哪一部位接觸，並作為支撐？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996" w:name="Q03303_1"/>
      <w:r w:rsidRPr="00A3347F">
        <w:t>食指指腹</w:t>
      </w:r>
      <w:bookmarkEnd w:id="99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997" w:name="Q03303_2"/>
      <w:r w:rsidRPr="00A3347F">
        <w:t>除大拇指外，其他四指的第二及第三指節</w:t>
      </w:r>
      <w:bookmarkEnd w:id="99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998" w:name="Q03303_3"/>
      <w:r w:rsidRPr="00A3347F">
        <w:t>中指側面</w:t>
      </w:r>
      <w:bookmarkEnd w:id="99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999" w:name="Q03303_4"/>
      <w:r w:rsidRPr="00A3347F">
        <w:t>各手指根至手掌部位</w:t>
      </w:r>
      <w:bookmarkStart w:id="1000" w:name="Q03303_E"/>
      <w:bookmarkEnd w:id="999"/>
      <w:r w:rsidRPr="00B71417">
        <w:t>。</w:t>
      </w:r>
    </w:p>
    <w:bookmarkEnd w:id="994"/>
    <w:bookmarkEnd w:id="1000"/>
    <w:p w:rsidR="003A540A" w:rsidRDefault="003A540A" w:rsidP="00A66466">
      <w:pPr>
        <w:snapToGrid w:val="0"/>
        <w:rPr>
          <w:b/>
        </w:rPr>
      </w:pPr>
      <w:r>
        <w:t>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03304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1001" w:name="Q2B103304"/>
      <w:r>
        <w:rPr>
          <w:rFonts w:hint="eastAsia"/>
        </w:rPr>
        <w:t>（</w:t>
      </w:r>
      <w:bookmarkStart w:id="1002" w:name="A03304"/>
      <w:r>
        <w:rPr>
          <w:rFonts w:hint="eastAsia"/>
          <w:color w:val="0000FF"/>
        </w:rPr>
        <w:t>Ｂ</w:t>
      </w:r>
      <w:bookmarkEnd w:id="1002"/>
      <w:r>
        <w:rPr>
          <w:rFonts w:hint="eastAsia"/>
        </w:rPr>
        <w:t>）</w:t>
      </w:r>
      <w:r w:rsidRPr="00B71417">
        <w:t>桌球直拍正手的正確握法，</w:t>
      </w:r>
      <w:r w:rsidRPr="00B71417">
        <w:rPr>
          <w:rFonts w:hint="eastAsia"/>
        </w:rPr>
        <w:t>手的</w:t>
      </w:r>
      <w:r w:rsidRPr="00B71417">
        <w:t>虎口應對準？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003" w:name="Q03304_1"/>
      <w:r w:rsidRPr="00A3347F">
        <w:t>拍框</w:t>
      </w:r>
      <w:bookmarkEnd w:id="100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004" w:name="Q03304_2"/>
      <w:r w:rsidRPr="00A3347F">
        <w:t>拍柄</w:t>
      </w:r>
      <w:bookmarkEnd w:id="100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005" w:name="Q03304_3"/>
      <w:r w:rsidRPr="00A3347F">
        <w:t>拍面</w:t>
      </w:r>
      <w:bookmarkEnd w:id="100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006" w:name="Q03304_4"/>
      <w:r w:rsidRPr="006D4EA3">
        <w:t>拍框與拍面之間</w:t>
      </w:r>
      <w:r w:rsidRPr="006D4EA3">
        <w:t>1/2</w:t>
      </w:r>
      <w:r w:rsidRPr="006D4EA3">
        <w:t>處</w:t>
      </w:r>
      <w:bookmarkStart w:id="1007" w:name="Q03304_E"/>
      <w:bookmarkEnd w:id="1006"/>
      <w:r w:rsidRPr="00B71417">
        <w:t>。</w:t>
      </w:r>
    </w:p>
    <w:bookmarkEnd w:id="1001"/>
    <w:bookmarkEnd w:id="1007"/>
    <w:p w:rsidR="003A540A" w:rsidRDefault="003A540A" w:rsidP="00A66466">
      <w:pPr>
        <w:snapToGrid w:val="0"/>
        <w:rPr>
          <w:b/>
        </w:rPr>
      </w:pPr>
      <w:r>
        <w:t>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03305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1008" w:name="Q2B103305"/>
      <w:r>
        <w:rPr>
          <w:rFonts w:hint="eastAsia"/>
        </w:rPr>
        <w:t>（</w:t>
      </w:r>
      <w:bookmarkStart w:id="1009" w:name="A03305"/>
      <w:r>
        <w:rPr>
          <w:rFonts w:hint="eastAsia"/>
          <w:color w:val="0000FF"/>
        </w:rPr>
        <w:t>Ｄ</w:t>
      </w:r>
      <w:bookmarkEnd w:id="1009"/>
      <w:r>
        <w:rPr>
          <w:rFonts w:hint="eastAsia"/>
        </w:rPr>
        <w:t>）</w:t>
      </w:r>
      <w:r w:rsidRPr="00B71417">
        <w:t>桌球直拍反手的正確握法，以下敘述何者為非？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010" w:name="Q03305_1"/>
      <w:r w:rsidRPr="00B71417">
        <w:t>大拇指外推拍柄，使球拍微微外翻</w:t>
      </w:r>
      <w:bookmarkEnd w:id="101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011" w:name="Q03305_2"/>
      <w:r w:rsidRPr="00B71417">
        <w:t>食指扣住拍柄</w:t>
      </w:r>
      <w:bookmarkEnd w:id="101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012" w:name="Q03305_3"/>
      <w:r w:rsidRPr="00B71417">
        <w:t>後三指重疊</w:t>
      </w:r>
      <w:bookmarkEnd w:id="101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013" w:name="Q03305_4"/>
      <w:r w:rsidRPr="006D4EA3">
        <w:t>以</w:t>
      </w:r>
      <w:r w:rsidRPr="00B71417">
        <w:t>中指、無名指和小指的指尖與拍面接觸並支撐球拍</w:t>
      </w:r>
      <w:bookmarkStart w:id="1014" w:name="Q03305_E"/>
      <w:bookmarkEnd w:id="1013"/>
      <w:r w:rsidRPr="00B71417">
        <w:t>。</w:t>
      </w:r>
    </w:p>
    <w:bookmarkEnd w:id="1008"/>
    <w:bookmarkEnd w:id="1014"/>
    <w:p w:rsidR="003A540A" w:rsidRDefault="003A540A" w:rsidP="00A66466">
      <w:pPr>
        <w:snapToGrid w:val="0"/>
        <w:rPr>
          <w:b/>
        </w:rPr>
      </w:pPr>
      <w:r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03306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1015" w:name="Q2B103306"/>
      <w:r>
        <w:rPr>
          <w:rFonts w:hint="eastAsia"/>
        </w:rPr>
        <w:t>（</w:t>
      </w:r>
      <w:bookmarkStart w:id="1016" w:name="A03306"/>
      <w:r>
        <w:rPr>
          <w:rFonts w:hint="eastAsia"/>
          <w:color w:val="0000FF"/>
        </w:rPr>
        <w:t>Ｄ</w:t>
      </w:r>
      <w:bookmarkEnd w:id="1016"/>
      <w:r>
        <w:rPr>
          <w:rFonts w:hint="eastAsia"/>
        </w:rPr>
        <w:t>）</w:t>
      </w:r>
      <w:r w:rsidRPr="006D4EA3">
        <w:t>現行</w:t>
      </w:r>
      <w:r w:rsidRPr="00B71417">
        <w:t>桌球比賽規則，發球的規定，下列敘述何者正確？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017" w:name="Q03306_1"/>
      <w:r w:rsidRPr="00A3347F">
        <w:t>由得分者繼續發球</w:t>
      </w:r>
      <w:bookmarkEnd w:id="101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018" w:name="Q03306_2"/>
      <w:r w:rsidRPr="006D4EA3">
        <w:t>得分者指定誰</w:t>
      </w:r>
      <w:r w:rsidRPr="00B71417">
        <w:t>發球</w:t>
      </w:r>
      <w:bookmarkEnd w:id="101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019" w:name="Q03306_3"/>
      <w:r w:rsidRPr="00B71417">
        <w:t>每人輪流發</w:t>
      </w:r>
      <w:r w:rsidRPr="00B71417">
        <w:t>1</w:t>
      </w:r>
      <w:r w:rsidRPr="00B71417">
        <w:t>球</w:t>
      </w:r>
      <w:bookmarkEnd w:id="101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020" w:name="Q03306_4"/>
      <w:r w:rsidRPr="00B71417">
        <w:t>每人輪流發</w:t>
      </w:r>
      <w:r w:rsidRPr="00B71417">
        <w:t>2</w:t>
      </w:r>
      <w:r w:rsidRPr="00B71417">
        <w:t>球</w:t>
      </w:r>
      <w:bookmarkStart w:id="1021" w:name="Q03306_E"/>
      <w:bookmarkEnd w:id="1020"/>
      <w:r w:rsidRPr="00B71417">
        <w:t>。</w:t>
      </w:r>
    </w:p>
    <w:bookmarkEnd w:id="1015"/>
    <w:bookmarkEnd w:id="1021"/>
    <w:p w:rsidR="003A540A" w:rsidRDefault="003A540A" w:rsidP="00A66466">
      <w:pPr>
        <w:snapToGrid w:val="0"/>
        <w:rPr>
          <w:b/>
        </w:rPr>
      </w:pPr>
      <w:r>
        <w:t>10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03307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1022" w:name="Q2B103307"/>
      <w:r>
        <w:rPr>
          <w:rFonts w:hint="eastAsia"/>
        </w:rPr>
        <w:lastRenderedPageBreak/>
        <w:t>（</w:t>
      </w:r>
      <w:bookmarkStart w:id="1023" w:name="A03307"/>
      <w:r>
        <w:rPr>
          <w:rFonts w:hint="eastAsia"/>
          <w:color w:val="0000FF"/>
        </w:rPr>
        <w:t>Ａ</w:t>
      </w:r>
      <w:bookmarkEnd w:id="1023"/>
      <w:r>
        <w:rPr>
          <w:rFonts w:hint="eastAsia"/>
        </w:rPr>
        <w:t>）</w:t>
      </w:r>
      <w:r w:rsidRPr="006D4EA3">
        <w:t>現行</w:t>
      </w:r>
      <w:r w:rsidRPr="00B71417">
        <w:t>桌球比賽規則，每一局先獲得幾分為勝？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024" w:name="Q03307_1"/>
      <w:r w:rsidRPr="006D4EA3">
        <w:t>11</w:t>
      </w:r>
      <w:r w:rsidRPr="006D4EA3">
        <w:t>分</w:t>
      </w:r>
      <w:bookmarkEnd w:id="102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025" w:name="Q03307_2"/>
      <w:r w:rsidRPr="006D4EA3">
        <w:t>15</w:t>
      </w:r>
      <w:r w:rsidRPr="006D4EA3">
        <w:t>分</w:t>
      </w:r>
      <w:bookmarkEnd w:id="102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026" w:name="Q03307_3"/>
      <w:r w:rsidRPr="006D4EA3">
        <w:t>21</w:t>
      </w:r>
      <w:r w:rsidRPr="006D4EA3">
        <w:t>分</w:t>
      </w:r>
      <w:bookmarkEnd w:id="102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027" w:name="Q03307_4"/>
      <w:r w:rsidRPr="006D4EA3">
        <w:t>25</w:t>
      </w:r>
      <w:r w:rsidRPr="006D4EA3">
        <w:t>分</w:t>
      </w:r>
      <w:bookmarkStart w:id="1028" w:name="Q03307_E"/>
      <w:bookmarkEnd w:id="1027"/>
      <w:r w:rsidRPr="00B71417">
        <w:t>。</w:t>
      </w:r>
    </w:p>
    <w:bookmarkEnd w:id="1022"/>
    <w:bookmarkEnd w:id="1028"/>
    <w:p w:rsidR="003A540A" w:rsidRDefault="003A540A" w:rsidP="00A66466">
      <w:pPr>
        <w:snapToGrid w:val="0"/>
        <w:rPr>
          <w:b/>
        </w:rPr>
      </w:pPr>
      <w:r>
        <w:t>11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03308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1029" w:name="Q2B103308"/>
      <w:r>
        <w:rPr>
          <w:rFonts w:hint="eastAsia"/>
        </w:rPr>
        <w:t>（</w:t>
      </w:r>
      <w:bookmarkStart w:id="1030" w:name="A03308"/>
      <w:r>
        <w:rPr>
          <w:rFonts w:hint="eastAsia"/>
          <w:color w:val="0000FF"/>
        </w:rPr>
        <w:t>Ｃ</w:t>
      </w:r>
      <w:bookmarkEnd w:id="1030"/>
      <w:r>
        <w:rPr>
          <w:rFonts w:hint="eastAsia"/>
        </w:rPr>
        <w:t>）</w:t>
      </w:r>
      <w:r w:rsidRPr="00B71417">
        <w:t>桌球初學者作穩定拍面向上擊球練習，其動作要領，以下敘述何者為非？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031" w:name="Q03308_1"/>
      <w:r w:rsidRPr="00A3347F">
        <w:t>手臂平舉</w:t>
      </w:r>
      <w:bookmarkEnd w:id="103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032" w:name="Q03308_2"/>
      <w:r w:rsidRPr="00A3347F">
        <w:t>球拍保持向上</w:t>
      </w:r>
      <w:bookmarkEnd w:id="103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033" w:name="Q03308_3"/>
      <w:r w:rsidRPr="006D4EA3">
        <w:t>以轉動</w:t>
      </w:r>
      <w:r w:rsidRPr="00B71417">
        <w:t>手腕</w:t>
      </w:r>
      <w:r w:rsidRPr="00B71417">
        <w:rPr>
          <w:rFonts w:hint="eastAsia"/>
        </w:rPr>
        <w:t>大小</w:t>
      </w:r>
      <w:r w:rsidRPr="00B71417">
        <w:t>控制球的高度</w:t>
      </w:r>
      <w:bookmarkEnd w:id="103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034" w:name="Q03308_4"/>
      <w:r w:rsidRPr="00A3347F">
        <w:t>擊球位置需保持穩定</w:t>
      </w:r>
      <w:bookmarkStart w:id="1035" w:name="Q03308_E"/>
      <w:bookmarkEnd w:id="1034"/>
      <w:r w:rsidRPr="00B71417">
        <w:t>。</w:t>
      </w:r>
    </w:p>
    <w:bookmarkEnd w:id="1029"/>
    <w:bookmarkEnd w:id="1035"/>
    <w:p w:rsidR="003A540A" w:rsidRDefault="003A540A" w:rsidP="00A66466">
      <w:pPr>
        <w:snapToGrid w:val="0"/>
        <w:rPr>
          <w:b/>
        </w:rPr>
      </w:pPr>
      <w:r>
        <w:t>12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03309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  <w:rPr>
          <w:rFonts w:ascii="標楷體" w:eastAsia="標楷體" w:hAnsi="標楷體"/>
          <w:color w:val="008000"/>
          <w:kern w:val="0"/>
        </w:rPr>
      </w:pPr>
      <w:bookmarkStart w:id="1036" w:name="Q2B103309"/>
      <w:r>
        <w:rPr>
          <w:rFonts w:hint="eastAsia"/>
        </w:rPr>
        <w:t>（</w:t>
      </w:r>
      <w:bookmarkStart w:id="1037" w:name="A03309"/>
      <w:r>
        <w:rPr>
          <w:rFonts w:hint="eastAsia"/>
          <w:color w:val="0000FF"/>
        </w:rPr>
        <w:t>Ｂ</w:t>
      </w:r>
      <w:bookmarkEnd w:id="1037"/>
      <w:r>
        <w:rPr>
          <w:rFonts w:hint="eastAsia"/>
        </w:rPr>
        <w:t>）</w:t>
      </w:r>
      <w:r w:rsidRPr="00B71417">
        <w:t>桌球</w:t>
      </w:r>
      <w:r w:rsidRPr="006D4EA3">
        <w:rPr>
          <w:rFonts w:hint="eastAsia"/>
        </w:rPr>
        <w:t>反手推擋技術，以下</w:t>
      </w:r>
      <w:r w:rsidRPr="00B71417">
        <w:t>敘述何者</w:t>
      </w:r>
      <w:r w:rsidRPr="00B71417">
        <w:rPr>
          <w:rFonts w:hint="eastAsia"/>
        </w:rPr>
        <w:t>有誤</w:t>
      </w:r>
      <w:r w:rsidRPr="00B71417">
        <w:t>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038" w:name="Q03309_1"/>
      <w:r w:rsidRPr="00B71417">
        <w:rPr>
          <w:rFonts w:hint="eastAsia"/>
        </w:rPr>
        <w:t>屬於防禦性動作</w:t>
      </w:r>
      <w:bookmarkEnd w:id="103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039" w:name="Q03309_2"/>
      <w:r w:rsidRPr="006D4EA3">
        <w:rPr>
          <w:rFonts w:hint="eastAsia"/>
        </w:rPr>
        <w:t>來球時，判斷落點後，將球拍以正拍姿勢舉至胸前</w:t>
      </w:r>
      <w:bookmarkEnd w:id="103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040" w:name="Q03309_3"/>
      <w:r w:rsidRPr="006D4EA3">
        <w:rPr>
          <w:rFonts w:hint="eastAsia"/>
        </w:rPr>
        <w:t>擊球時</w:t>
      </w:r>
      <w:r w:rsidRPr="00B71417">
        <w:rPr>
          <w:rFonts w:hint="eastAsia"/>
        </w:rPr>
        <w:t>平推球拍</w:t>
      </w:r>
      <w:bookmarkEnd w:id="1040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1041" w:name="Q03309_4"/>
      <w:r w:rsidRPr="006D4EA3">
        <w:rPr>
          <w:rFonts w:hint="eastAsia"/>
        </w:rPr>
        <w:t>以</w:t>
      </w:r>
      <w:r w:rsidRPr="00B71417">
        <w:rPr>
          <w:rFonts w:hint="eastAsia"/>
        </w:rPr>
        <w:t>手臂伸直擊球</w:t>
      </w:r>
      <w:bookmarkStart w:id="1042" w:name="Q03309_E"/>
      <w:bookmarkEnd w:id="1041"/>
      <w:r w:rsidRPr="00B71417">
        <w:t>。</w:t>
      </w:r>
      <w:r>
        <w:br/>
      </w:r>
      <w:bookmarkStart w:id="1043" w:name="R03309"/>
      <w:bookmarkEnd w:id="1042"/>
      <w:r w:rsidRPr="00EB216D">
        <w:rPr>
          <w:rFonts w:ascii="標楷體" w:eastAsia="標楷體" w:hAnsi="標楷體" w:hint="eastAsia"/>
          <w:color w:val="008000"/>
          <w:kern w:val="0"/>
        </w:rPr>
        <w:t>解析：以反拍姿勢。</w:t>
      </w:r>
      <w:bookmarkEnd w:id="1043"/>
    </w:p>
    <w:bookmarkEnd w:id="1036"/>
    <w:p w:rsidR="003A540A" w:rsidRDefault="003A540A" w:rsidP="00A66466">
      <w:pPr>
        <w:snapToGrid w:val="0"/>
        <w:rPr>
          <w:b/>
        </w:rPr>
      </w:pPr>
      <w:r>
        <w:t>13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03310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  <w:rPr>
          <w:rFonts w:ascii="標楷體" w:eastAsia="標楷體" w:hAnsi="標楷體"/>
          <w:color w:val="008000"/>
          <w:kern w:val="0"/>
        </w:rPr>
      </w:pPr>
      <w:bookmarkStart w:id="1044" w:name="Q2B103310"/>
      <w:r>
        <w:rPr>
          <w:rFonts w:hint="eastAsia"/>
        </w:rPr>
        <w:t>（</w:t>
      </w:r>
      <w:bookmarkStart w:id="1045" w:name="A03310"/>
      <w:r>
        <w:rPr>
          <w:rFonts w:hint="eastAsia"/>
          <w:color w:val="0000FF"/>
        </w:rPr>
        <w:t>Ｃ</w:t>
      </w:r>
      <w:bookmarkEnd w:id="1045"/>
      <w:r>
        <w:rPr>
          <w:rFonts w:hint="eastAsia"/>
        </w:rPr>
        <w:t>）</w:t>
      </w:r>
      <w:r w:rsidRPr="00B71417">
        <w:t>桌球</w:t>
      </w:r>
      <w:r w:rsidRPr="00B71417">
        <w:rPr>
          <w:rFonts w:hint="eastAsia"/>
        </w:rPr>
        <w:t>右手持拍者的</w:t>
      </w:r>
      <w:r w:rsidRPr="006D4EA3">
        <w:rPr>
          <w:rFonts w:hint="eastAsia"/>
        </w:rPr>
        <w:t>反手扣殺技術，以下</w:t>
      </w:r>
      <w:r w:rsidRPr="00B71417">
        <w:t>敘述何者</w:t>
      </w:r>
      <w:r w:rsidRPr="00B71417">
        <w:rPr>
          <w:rFonts w:hint="eastAsia"/>
        </w:rPr>
        <w:t>有誤</w:t>
      </w:r>
      <w:r w:rsidRPr="00B71417">
        <w:t>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046" w:name="Q03310_1"/>
      <w:r w:rsidRPr="00B71417">
        <w:rPr>
          <w:rFonts w:hint="eastAsia"/>
        </w:rPr>
        <w:t>屬於一種攻擊動作</w:t>
      </w:r>
      <w:bookmarkEnd w:id="1046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047" w:name="Q03310_2"/>
      <w:r w:rsidRPr="006D4EA3">
        <w:rPr>
          <w:rFonts w:hint="eastAsia"/>
        </w:rPr>
        <w:t>目的</w:t>
      </w:r>
      <w:r w:rsidRPr="00B71417">
        <w:rPr>
          <w:rFonts w:hint="eastAsia"/>
        </w:rPr>
        <w:t>使對方產生受迫性的失誤，進而獲得分數</w:t>
      </w:r>
      <w:bookmarkEnd w:id="1047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048" w:name="Q03310_3"/>
      <w:r w:rsidRPr="006D4EA3">
        <w:rPr>
          <w:rFonts w:hint="eastAsia"/>
        </w:rPr>
        <w:t>擊球時</w:t>
      </w:r>
      <w:r w:rsidRPr="00B71417">
        <w:rPr>
          <w:rFonts w:hint="eastAsia"/>
        </w:rPr>
        <w:t>跨出左腳，重心前移</w:t>
      </w:r>
      <w:bookmarkEnd w:id="104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1049" w:name="Q03310_4"/>
      <w:r w:rsidRPr="00B71417">
        <w:rPr>
          <w:rFonts w:hint="eastAsia"/>
        </w:rPr>
        <w:t>擊球後手臂順勢前伸</w:t>
      </w:r>
      <w:bookmarkStart w:id="1050" w:name="Q03310_E"/>
      <w:bookmarkEnd w:id="1049"/>
      <w:r w:rsidRPr="00B71417">
        <w:t>。</w:t>
      </w:r>
      <w:r>
        <w:br/>
      </w:r>
      <w:bookmarkStart w:id="1051" w:name="R03310"/>
      <w:bookmarkEnd w:id="1050"/>
      <w:r w:rsidRPr="00EB216D">
        <w:rPr>
          <w:rFonts w:ascii="標楷體" w:eastAsia="標楷體" w:hAnsi="標楷體" w:hint="eastAsia"/>
          <w:color w:val="008000"/>
          <w:kern w:val="0"/>
        </w:rPr>
        <w:t>解析：擊球時跨出右腳。</w:t>
      </w:r>
      <w:bookmarkEnd w:id="1051"/>
    </w:p>
    <w:bookmarkEnd w:id="1044"/>
    <w:p w:rsidR="003A540A" w:rsidRDefault="003A540A" w:rsidP="00A66466">
      <w:pPr>
        <w:snapToGrid w:val="0"/>
        <w:rPr>
          <w:b/>
        </w:rPr>
      </w:pPr>
      <w:r>
        <w:t>14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03311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1052" w:name="Q2B103311"/>
      <w:r>
        <w:rPr>
          <w:rFonts w:hint="eastAsia"/>
        </w:rPr>
        <w:t>（</w:t>
      </w:r>
      <w:bookmarkStart w:id="1053" w:name="A03311"/>
      <w:r>
        <w:rPr>
          <w:rFonts w:hint="eastAsia"/>
          <w:color w:val="0000FF"/>
        </w:rPr>
        <w:t>Ｃ</w:t>
      </w:r>
      <w:bookmarkEnd w:id="1053"/>
      <w:r>
        <w:rPr>
          <w:rFonts w:hint="eastAsia"/>
        </w:rPr>
        <w:t>）</w:t>
      </w:r>
      <w:r w:rsidRPr="00B71417">
        <w:t>桌球初學者作穩定拍面向上擊球練習，</w:t>
      </w:r>
      <w:r w:rsidRPr="00B71417">
        <w:rPr>
          <w:rFonts w:hint="eastAsia"/>
        </w:rPr>
        <w:t>常犯的錯誤是</w:t>
      </w:r>
      <w:r w:rsidRPr="00B71417">
        <w:t>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054" w:name="Q03311_1"/>
      <w:r w:rsidRPr="00A3347F">
        <w:rPr>
          <w:rFonts w:hint="eastAsia"/>
        </w:rPr>
        <w:t>擊球時，拍面未下壓</w:t>
      </w:r>
      <w:bookmarkEnd w:id="1054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055" w:name="Q03311_2"/>
      <w:r w:rsidRPr="00A3347F">
        <w:rPr>
          <w:rFonts w:hint="eastAsia"/>
        </w:rPr>
        <w:t>擊球時，手臂未伸直</w:t>
      </w:r>
      <w:bookmarkEnd w:id="1055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056" w:name="Q03311_3"/>
      <w:r w:rsidRPr="00A3347F">
        <w:rPr>
          <w:rFonts w:hint="eastAsia"/>
        </w:rPr>
        <w:t>手腕沒有固定，而影響擊球穩定度</w:t>
      </w:r>
      <w:bookmarkEnd w:id="1056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1057" w:name="Q03311_4"/>
      <w:r w:rsidRPr="00A3347F">
        <w:rPr>
          <w:rFonts w:hint="eastAsia"/>
        </w:rPr>
        <w:t>未能回復準備姿勢及站位</w:t>
      </w:r>
      <w:bookmarkStart w:id="1058" w:name="Q03311_E"/>
      <w:bookmarkEnd w:id="1057"/>
      <w:r w:rsidRPr="00B71417">
        <w:t>。</w:t>
      </w:r>
    </w:p>
    <w:bookmarkEnd w:id="1052"/>
    <w:bookmarkEnd w:id="1058"/>
    <w:p w:rsidR="003A540A" w:rsidRDefault="003A540A" w:rsidP="00A66466">
      <w:pPr>
        <w:snapToGrid w:val="0"/>
        <w:rPr>
          <w:b/>
        </w:rPr>
      </w:pPr>
      <w:r>
        <w:t>15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03312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1059" w:name="Q2B103312"/>
      <w:r>
        <w:rPr>
          <w:rFonts w:hint="eastAsia"/>
        </w:rPr>
        <w:t>（</w:t>
      </w:r>
      <w:bookmarkStart w:id="1060" w:name="A03312"/>
      <w:r>
        <w:rPr>
          <w:rFonts w:hint="eastAsia"/>
          <w:color w:val="0000FF"/>
        </w:rPr>
        <w:t>Ｂ</w:t>
      </w:r>
      <w:bookmarkEnd w:id="1060"/>
      <w:r>
        <w:rPr>
          <w:rFonts w:hint="eastAsia"/>
        </w:rPr>
        <w:t>）</w:t>
      </w:r>
      <w:r w:rsidRPr="00B71417">
        <w:t>桌球</w:t>
      </w:r>
      <w:r w:rsidRPr="00B71417">
        <w:rPr>
          <w:rFonts w:hint="eastAsia"/>
        </w:rPr>
        <w:t>規則中對於器材大小的規定，不受限制的是</w:t>
      </w:r>
      <w:r w:rsidRPr="00B71417">
        <w:t>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061" w:name="Q03312_1"/>
      <w:r w:rsidRPr="00A3347F">
        <w:rPr>
          <w:rFonts w:hint="eastAsia"/>
        </w:rPr>
        <w:t>球</w:t>
      </w:r>
      <w:bookmarkEnd w:id="1061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062" w:name="Q03312_2"/>
      <w:r w:rsidRPr="00A3347F">
        <w:rPr>
          <w:rFonts w:hint="eastAsia"/>
        </w:rPr>
        <w:t>球拍</w:t>
      </w:r>
      <w:bookmarkEnd w:id="1062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063" w:name="Q03312_3"/>
      <w:r w:rsidRPr="00A3347F">
        <w:rPr>
          <w:rFonts w:hint="eastAsia"/>
        </w:rPr>
        <w:t>球桌</w:t>
      </w:r>
      <w:bookmarkStart w:id="1064" w:name="Q03312_E"/>
      <w:bookmarkEnd w:id="1063"/>
      <w:r w:rsidRPr="00B71417">
        <w:t>。</w:t>
      </w:r>
    </w:p>
    <w:bookmarkEnd w:id="1059"/>
    <w:bookmarkEnd w:id="1064"/>
    <w:p w:rsidR="003A540A" w:rsidRDefault="003A540A" w:rsidP="00A66466">
      <w:pPr>
        <w:snapToGrid w:val="0"/>
        <w:rPr>
          <w:b/>
        </w:rPr>
      </w:pPr>
      <w:r>
        <w:t>16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03313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1065" w:name="Q2B103313"/>
      <w:r>
        <w:rPr>
          <w:rFonts w:hint="eastAsia"/>
        </w:rPr>
        <w:t>（</w:t>
      </w:r>
      <w:bookmarkStart w:id="1066" w:name="A03313"/>
      <w:r>
        <w:rPr>
          <w:rFonts w:hint="eastAsia"/>
          <w:color w:val="0000FF"/>
        </w:rPr>
        <w:t>Ａ</w:t>
      </w:r>
      <w:bookmarkEnd w:id="1066"/>
      <w:r>
        <w:rPr>
          <w:rFonts w:hint="eastAsia"/>
        </w:rPr>
        <w:t>）</w:t>
      </w:r>
      <w:r w:rsidRPr="00B71417">
        <w:t>桌球</w:t>
      </w:r>
      <w:r w:rsidRPr="00B71417">
        <w:rPr>
          <w:rFonts w:hint="eastAsia"/>
        </w:rPr>
        <w:t>拍面的顏色，依照規則的規定，若一面為黑色，另一面須為甚麼顏色</w:t>
      </w:r>
      <w:r w:rsidRPr="00B71417">
        <w:t>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067" w:name="Q03313_1"/>
      <w:r w:rsidRPr="00A3347F">
        <w:rPr>
          <w:rFonts w:hint="eastAsia"/>
        </w:rPr>
        <w:t>紅色</w:t>
      </w:r>
      <w:bookmarkEnd w:id="1067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068" w:name="Q03313_2"/>
      <w:r w:rsidRPr="00A3347F">
        <w:rPr>
          <w:rFonts w:hint="eastAsia"/>
        </w:rPr>
        <w:t>黃色</w:t>
      </w:r>
      <w:bookmarkEnd w:id="106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069" w:name="Q03313_3"/>
      <w:r w:rsidRPr="00A3347F">
        <w:rPr>
          <w:rFonts w:hint="eastAsia"/>
        </w:rPr>
        <w:t>綠色</w:t>
      </w:r>
      <w:bookmarkEnd w:id="106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1070" w:name="Q03313_4"/>
      <w:r w:rsidRPr="00A3347F">
        <w:rPr>
          <w:rFonts w:hint="eastAsia"/>
        </w:rPr>
        <w:t>不限制</w:t>
      </w:r>
      <w:bookmarkStart w:id="1071" w:name="Q03313_E"/>
      <w:bookmarkEnd w:id="1070"/>
      <w:r w:rsidRPr="00B71417">
        <w:t>。</w:t>
      </w:r>
    </w:p>
    <w:bookmarkEnd w:id="1065"/>
    <w:bookmarkEnd w:id="1071"/>
    <w:p w:rsidR="003A540A" w:rsidRDefault="003A540A" w:rsidP="00A66466">
      <w:pPr>
        <w:snapToGrid w:val="0"/>
        <w:rPr>
          <w:b/>
        </w:rPr>
      </w:pPr>
      <w:r>
        <w:t>17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03314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1072" w:name="Q2B103314"/>
      <w:r>
        <w:rPr>
          <w:rFonts w:hint="eastAsia"/>
        </w:rPr>
        <w:t>（</w:t>
      </w:r>
      <w:bookmarkStart w:id="1073" w:name="A03314"/>
      <w:r>
        <w:rPr>
          <w:rFonts w:hint="eastAsia"/>
          <w:color w:val="0000FF"/>
        </w:rPr>
        <w:t>Ｄ</w:t>
      </w:r>
      <w:bookmarkEnd w:id="1073"/>
      <w:r>
        <w:rPr>
          <w:rFonts w:hint="eastAsia"/>
        </w:rPr>
        <w:t>）</w:t>
      </w:r>
      <w:r w:rsidRPr="00B71417">
        <w:t>桌球</w:t>
      </w:r>
      <w:r w:rsidRPr="00B71417">
        <w:rPr>
          <w:rFonts w:hint="eastAsia"/>
        </w:rPr>
        <w:t>比賽時，若選手欲更換球拍，正確的規定是</w:t>
      </w:r>
      <w:r w:rsidRPr="00B71417">
        <w:t>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074" w:name="Q03314_1"/>
      <w:r w:rsidRPr="00A3347F">
        <w:rPr>
          <w:rFonts w:hint="eastAsia"/>
        </w:rPr>
        <w:t>直接更換無規定之程序</w:t>
      </w:r>
      <w:bookmarkEnd w:id="1074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075" w:name="Q03314_2"/>
      <w:r w:rsidRPr="00A3347F">
        <w:rPr>
          <w:rFonts w:hint="eastAsia"/>
        </w:rPr>
        <w:t>須原球拍損壞無法使用，才能提出更換</w:t>
      </w:r>
      <w:bookmarkEnd w:id="1075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076" w:name="Q03314_3"/>
      <w:r w:rsidRPr="00B71417">
        <w:rPr>
          <w:rFonts w:hint="eastAsia"/>
        </w:rPr>
        <w:t>將球拍向裁判及對方展示即可，無須檢查</w:t>
      </w:r>
      <w:bookmarkEnd w:id="1076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1077" w:name="Q03314_4"/>
      <w:r w:rsidRPr="00B71417">
        <w:rPr>
          <w:rFonts w:hint="eastAsia"/>
        </w:rPr>
        <w:t>將球拍向裁判及對方展示，並容許他們檢查</w:t>
      </w:r>
      <w:bookmarkStart w:id="1078" w:name="Q03314_E"/>
      <w:bookmarkEnd w:id="1077"/>
      <w:r w:rsidRPr="00B71417">
        <w:t>。</w:t>
      </w:r>
    </w:p>
    <w:bookmarkEnd w:id="1072"/>
    <w:bookmarkEnd w:id="1078"/>
    <w:p w:rsidR="003A540A" w:rsidRDefault="003A540A" w:rsidP="00A66466">
      <w:pPr>
        <w:snapToGrid w:val="0"/>
        <w:rPr>
          <w:b/>
        </w:rPr>
      </w:pPr>
      <w:r>
        <w:t>18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03315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  <w:rPr>
          <w:rFonts w:ascii="標楷體" w:eastAsia="標楷體" w:hAnsi="標楷體"/>
          <w:color w:val="008000"/>
          <w:kern w:val="0"/>
        </w:rPr>
      </w:pPr>
      <w:bookmarkStart w:id="1079" w:name="Q2B103315"/>
      <w:r>
        <w:rPr>
          <w:rFonts w:hint="eastAsia"/>
        </w:rPr>
        <w:t>（</w:t>
      </w:r>
      <w:bookmarkStart w:id="1080" w:name="A03315"/>
      <w:r>
        <w:rPr>
          <w:rFonts w:hint="eastAsia"/>
          <w:color w:val="0000FF"/>
        </w:rPr>
        <w:t>Ｄ</w:t>
      </w:r>
      <w:bookmarkEnd w:id="1080"/>
      <w:r>
        <w:rPr>
          <w:rFonts w:hint="eastAsia"/>
        </w:rPr>
        <w:t>）</w:t>
      </w:r>
      <w:r w:rsidRPr="00B71417">
        <w:t>桌球</w:t>
      </w:r>
      <w:r>
        <w:rPr>
          <w:rFonts w:hint="eastAsia"/>
        </w:rPr>
        <w:t>規則中，</w:t>
      </w:r>
      <w:r w:rsidRPr="00B71417">
        <w:rPr>
          <w:rFonts w:hint="eastAsia"/>
        </w:rPr>
        <w:t>下列哪一項規格</w:t>
      </w:r>
      <w:r>
        <w:rPr>
          <w:rFonts w:hint="eastAsia"/>
        </w:rPr>
        <w:t>有明文規定</w:t>
      </w:r>
      <w:r w:rsidRPr="00B71417">
        <w:t>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081" w:name="Q03315_1"/>
      <w:r w:rsidRPr="00A3347F">
        <w:rPr>
          <w:rFonts w:hint="eastAsia"/>
        </w:rPr>
        <w:t>球拍大小</w:t>
      </w:r>
      <w:bookmarkEnd w:id="1081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082" w:name="Q03315_2"/>
      <w:r w:rsidRPr="00A3347F">
        <w:rPr>
          <w:rFonts w:hint="eastAsia"/>
        </w:rPr>
        <w:t>球拍形狀</w:t>
      </w:r>
      <w:bookmarkEnd w:id="1082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083" w:name="Q03315_3"/>
      <w:r w:rsidRPr="00A3347F">
        <w:rPr>
          <w:rFonts w:hint="eastAsia"/>
        </w:rPr>
        <w:t>球拍重量</w:t>
      </w:r>
      <w:bookmarkEnd w:id="1083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1084" w:name="Q03315_4"/>
      <w:r>
        <w:rPr>
          <w:rFonts w:hint="eastAsia"/>
        </w:rPr>
        <w:t>球拍拍面</w:t>
      </w:r>
      <w:bookmarkStart w:id="1085" w:name="Q03315_E"/>
      <w:bookmarkEnd w:id="1084"/>
      <w:r w:rsidRPr="00B71417">
        <w:t>。</w:t>
      </w:r>
      <w:r>
        <w:br/>
      </w:r>
      <w:bookmarkStart w:id="1086" w:name="R03315"/>
      <w:bookmarkEnd w:id="1085"/>
      <w:r w:rsidRPr="00EB216D">
        <w:rPr>
          <w:rFonts w:ascii="標楷體" w:eastAsia="標楷體" w:hAnsi="標楷體" w:hint="eastAsia"/>
          <w:color w:val="008000"/>
          <w:kern w:val="0"/>
        </w:rPr>
        <w:t>解析：拍面需有顆粒或海綿膠覆蓋。</w:t>
      </w:r>
      <w:bookmarkEnd w:id="1086"/>
    </w:p>
    <w:bookmarkEnd w:id="1079"/>
    <w:p w:rsidR="003A540A" w:rsidRDefault="003A540A" w:rsidP="00A66466">
      <w:pPr>
        <w:snapToGrid w:val="0"/>
        <w:rPr>
          <w:b/>
        </w:rPr>
      </w:pPr>
      <w:r>
        <w:t>19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03316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1087" w:name="Q2B103316"/>
      <w:r>
        <w:rPr>
          <w:rFonts w:hint="eastAsia"/>
        </w:rPr>
        <w:t>（</w:t>
      </w:r>
      <w:bookmarkStart w:id="1088" w:name="A03316"/>
      <w:r>
        <w:rPr>
          <w:rFonts w:hint="eastAsia"/>
          <w:color w:val="0000FF"/>
        </w:rPr>
        <w:t>Ｂ</w:t>
      </w:r>
      <w:bookmarkEnd w:id="1088"/>
      <w:r>
        <w:rPr>
          <w:rFonts w:hint="eastAsia"/>
        </w:rPr>
        <w:t>）</w:t>
      </w:r>
      <w:r w:rsidRPr="00B71417">
        <w:t>桌球直拍</w:t>
      </w:r>
      <w:r w:rsidRPr="00B71417">
        <w:rPr>
          <w:rFonts w:hint="eastAsia"/>
        </w:rPr>
        <w:t>反</w:t>
      </w:r>
      <w:r w:rsidRPr="00B71417">
        <w:t>手</w:t>
      </w:r>
      <w:r w:rsidRPr="00B71417">
        <w:rPr>
          <w:rFonts w:hint="eastAsia"/>
        </w:rPr>
        <w:t>拍</w:t>
      </w:r>
      <w:r w:rsidRPr="00B71417">
        <w:t>的正確握法，球拍背面以手的哪一部位接觸，並作為支撐？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089" w:name="Q03316_1"/>
      <w:r w:rsidRPr="00A3347F">
        <w:t>食指指腹</w:t>
      </w:r>
      <w:bookmarkEnd w:id="108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090" w:name="Q03316_2"/>
      <w:r w:rsidRPr="00A3347F">
        <w:t>中指側面</w:t>
      </w:r>
      <w:bookmarkEnd w:id="109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091" w:name="Q03316_3"/>
      <w:r w:rsidRPr="00A3347F">
        <w:t>除大拇指外，其他四指的第二及第三指節</w:t>
      </w:r>
      <w:bookmarkEnd w:id="109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092" w:name="Q03316_4"/>
      <w:r w:rsidRPr="00A3347F">
        <w:t>各手指根至手掌部位</w:t>
      </w:r>
      <w:bookmarkStart w:id="1093" w:name="Q03316_E"/>
      <w:bookmarkEnd w:id="1092"/>
      <w:r w:rsidRPr="00B71417">
        <w:t>。</w:t>
      </w:r>
    </w:p>
    <w:bookmarkEnd w:id="1087"/>
    <w:bookmarkEnd w:id="1093"/>
    <w:p w:rsidR="003A540A" w:rsidRDefault="003A540A" w:rsidP="00A66466">
      <w:pPr>
        <w:snapToGrid w:val="0"/>
        <w:rPr>
          <w:b/>
        </w:rPr>
      </w:pPr>
      <w:r>
        <w:t>20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03317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A66466">
      <w:pPr>
        <w:ind w:left="680" w:hanging="680"/>
      </w:pPr>
      <w:bookmarkStart w:id="1094" w:name="Q2B103317"/>
      <w:r>
        <w:rPr>
          <w:rFonts w:hint="eastAsia"/>
        </w:rPr>
        <w:t>（</w:t>
      </w:r>
      <w:bookmarkStart w:id="1095" w:name="A03317"/>
      <w:r>
        <w:rPr>
          <w:rFonts w:hint="eastAsia"/>
          <w:color w:val="0000FF"/>
        </w:rPr>
        <w:t>Ａ</w:t>
      </w:r>
      <w:bookmarkEnd w:id="1095"/>
      <w:r>
        <w:rPr>
          <w:rFonts w:hint="eastAsia"/>
        </w:rPr>
        <w:t>）</w:t>
      </w:r>
      <w:r w:rsidRPr="00B71417">
        <w:t>桌球</w:t>
      </w:r>
      <w:r w:rsidRPr="00B71417">
        <w:rPr>
          <w:rFonts w:hint="eastAsia"/>
        </w:rPr>
        <w:t>橫拍握法，貼齊膠皮邊界的手指是</w:t>
      </w:r>
      <w:r w:rsidRPr="00B71417">
        <w:t>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096" w:name="Q03317_1"/>
      <w:r w:rsidRPr="00A3347F">
        <w:rPr>
          <w:rFonts w:hint="eastAsia"/>
        </w:rPr>
        <w:t>食指</w:t>
      </w:r>
      <w:bookmarkEnd w:id="1096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097" w:name="Q03317_2"/>
      <w:r w:rsidRPr="00A3347F">
        <w:rPr>
          <w:rFonts w:hint="eastAsia"/>
        </w:rPr>
        <w:t>中指</w:t>
      </w:r>
      <w:bookmarkEnd w:id="1097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098" w:name="Q03317_3"/>
      <w:r w:rsidRPr="00A3347F">
        <w:rPr>
          <w:rFonts w:hint="eastAsia"/>
        </w:rPr>
        <w:t>大拇指</w:t>
      </w:r>
      <w:bookmarkEnd w:id="109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1099" w:name="Q03317_4"/>
      <w:r w:rsidRPr="00A3347F">
        <w:rPr>
          <w:rFonts w:hint="eastAsia"/>
        </w:rPr>
        <w:t>小指</w:t>
      </w:r>
      <w:bookmarkStart w:id="1100" w:name="Q03317_E"/>
      <w:bookmarkEnd w:id="1099"/>
      <w:r w:rsidRPr="00B71417">
        <w:t>。</w:t>
      </w:r>
    </w:p>
    <w:bookmarkEnd w:id="1094"/>
    <w:bookmarkEnd w:id="1100"/>
    <w:p w:rsidR="003A540A" w:rsidRDefault="003A540A" w:rsidP="00A66466">
      <w:pPr>
        <w:snapToGrid w:val="0"/>
        <w:rPr>
          <w:b/>
        </w:rPr>
      </w:pPr>
      <w:r>
        <w:t>21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03318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A66466">
      <w:pPr>
        <w:ind w:left="680" w:hanging="680"/>
      </w:pPr>
      <w:bookmarkStart w:id="1101" w:name="Q2B103318"/>
      <w:r>
        <w:rPr>
          <w:rFonts w:hint="eastAsia"/>
        </w:rPr>
        <w:t>（</w:t>
      </w:r>
      <w:bookmarkStart w:id="1102" w:name="A03318"/>
      <w:r>
        <w:rPr>
          <w:rFonts w:hint="eastAsia"/>
          <w:color w:val="0000FF"/>
        </w:rPr>
        <w:t>Ｃ</w:t>
      </w:r>
      <w:bookmarkEnd w:id="1102"/>
      <w:r>
        <w:rPr>
          <w:rFonts w:hint="eastAsia"/>
        </w:rPr>
        <w:t>）</w:t>
      </w:r>
      <w:r w:rsidRPr="00C412FF">
        <w:rPr>
          <w:rFonts w:hint="eastAsia"/>
        </w:rPr>
        <w:t>桌球比賽中發球須上拋多少公分以上？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1103" w:name="Q03318_1"/>
      <w:r w:rsidRPr="00C412FF">
        <w:rPr>
          <w:rFonts w:hint="eastAsia"/>
        </w:rPr>
        <w:t>12</w:t>
      </w:r>
      <w:r w:rsidRPr="00C412FF">
        <w:rPr>
          <w:rFonts w:hint="eastAsia"/>
        </w:rPr>
        <w:t>公分</w:t>
      </w:r>
      <w:bookmarkEnd w:id="1103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104" w:name="Q03318_2"/>
      <w:r w:rsidRPr="00C412FF">
        <w:rPr>
          <w:rFonts w:hint="eastAsia"/>
        </w:rPr>
        <w:t>14</w:t>
      </w:r>
      <w:r w:rsidRPr="00C412FF">
        <w:rPr>
          <w:rFonts w:hint="eastAsia"/>
        </w:rPr>
        <w:t>公分</w:t>
      </w:r>
      <w:bookmarkEnd w:id="1104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105" w:name="Q03318_3"/>
      <w:r w:rsidRPr="00C412FF">
        <w:rPr>
          <w:rFonts w:hint="eastAsia"/>
        </w:rPr>
        <w:t>16</w:t>
      </w:r>
      <w:r w:rsidRPr="00C412FF">
        <w:rPr>
          <w:rFonts w:hint="eastAsia"/>
        </w:rPr>
        <w:t>公分</w:t>
      </w:r>
      <w:bookmarkEnd w:id="1105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1106" w:name="Q03318_4"/>
      <w:r w:rsidRPr="00C412FF">
        <w:rPr>
          <w:rFonts w:hint="eastAsia"/>
        </w:rPr>
        <w:t>18</w:t>
      </w:r>
      <w:r w:rsidRPr="00C412FF">
        <w:rPr>
          <w:rFonts w:hint="eastAsia"/>
        </w:rPr>
        <w:t>公分</w:t>
      </w:r>
      <w:bookmarkStart w:id="1107" w:name="Q03318_E"/>
      <w:bookmarkEnd w:id="1106"/>
      <w:r w:rsidRPr="006D4EA3">
        <w:rPr>
          <w:rFonts w:hint="eastAsia"/>
        </w:rPr>
        <w:t>。</w:t>
      </w:r>
    </w:p>
    <w:bookmarkEnd w:id="1101"/>
    <w:bookmarkEnd w:id="1107"/>
    <w:p w:rsidR="003A540A" w:rsidRDefault="003A540A" w:rsidP="00A66466">
      <w:pPr>
        <w:snapToGrid w:val="0"/>
        <w:rPr>
          <w:b/>
        </w:rPr>
      </w:pPr>
      <w:r>
        <w:t>22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03319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A66466">
      <w:pPr>
        <w:ind w:left="680" w:hanging="680"/>
      </w:pPr>
      <w:bookmarkStart w:id="1108" w:name="Q2B103319"/>
      <w:r>
        <w:rPr>
          <w:rFonts w:hint="eastAsia"/>
        </w:rPr>
        <w:t>（</w:t>
      </w:r>
      <w:bookmarkStart w:id="1109" w:name="A03319"/>
      <w:r>
        <w:rPr>
          <w:rFonts w:hint="eastAsia"/>
          <w:color w:val="0000FF"/>
        </w:rPr>
        <w:t>Ｄ</w:t>
      </w:r>
      <w:bookmarkEnd w:id="1109"/>
      <w:r>
        <w:rPr>
          <w:rFonts w:hint="eastAsia"/>
        </w:rPr>
        <w:t>）</w:t>
      </w:r>
      <w:r w:rsidRPr="00C412FF">
        <w:rPr>
          <w:rFonts w:hint="eastAsia"/>
        </w:rPr>
        <w:t>下列何者不是桌球反手推擋的動作要領？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1110" w:name="Q03319_1"/>
      <w:r w:rsidRPr="00C412FF">
        <w:rPr>
          <w:rFonts w:hint="eastAsia"/>
        </w:rPr>
        <w:t>先站定準備姿勢</w:t>
      </w:r>
      <w:bookmarkEnd w:id="1110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111" w:name="Q03319_2"/>
      <w:r w:rsidRPr="00C412FF">
        <w:rPr>
          <w:rFonts w:hint="eastAsia"/>
        </w:rPr>
        <w:t>判斷落點</w:t>
      </w:r>
      <w:bookmarkEnd w:id="1111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112" w:name="Q03319_3"/>
      <w:r w:rsidRPr="00C412FF">
        <w:rPr>
          <w:rFonts w:hint="eastAsia"/>
        </w:rPr>
        <w:t>平推</w:t>
      </w:r>
      <w:r w:rsidRPr="00C412FF">
        <w:rPr>
          <w:rFonts w:hint="eastAsia"/>
        </w:rPr>
        <w:lastRenderedPageBreak/>
        <w:t>球拍</w:t>
      </w:r>
      <w:bookmarkEnd w:id="1112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1113" w:name="Q03319_4"/>
      <w:r w:rsidRPr="00C412FF">
        <w:rPr>
          <w:rFonts w:hint="eastAsia"/>
        </w:rPr>
        <w:t>擊球後，手臂彎曲</w:t>
      </w:r>
      <w:bookmarkStart w:id="1114" w:name="Q03319_E"/>
      <w:bookmarkEnd w:id="1113"/>
      <w:r w:rsidRPr="006D4EA3">
        <w:rPr>
          <w:rFonts w:hint="eastAsia"/>
        </w:rPr>
        <w:t>。</w:t>
      </w:r>
    </w:p>
    <w:bookmarkEnd w:id="1108"/>
    <w:bookmarkEnd w:id="1114"/>
    <w:p w:rsidR="003A540A" w:rsidRDefault="003A540A" w:rsidP="00A66466">
      <w:pPr>
        <w:snapToGrid w:val="0"/>
        <w:rPr>
          <w:b/>
        </w:rPr>
      </w:pPr>
      <w:r>
        <w:t>23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03320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A66466">
      <w:pPr>
        <w:ind w:left="680" w:hanging="680"/>
      </w:pPr>
      <w:bookmarkStart w:id="1115" w:name="Q2B103320"/>
      <w:r>
        <w:rPr>
          <w:rFonts w:hint="eastAsia"/>
        </w:rPr>
        <w:t>（</w:t>
      </w:r>
      <w:bookmarkStart w:id="1116" w:name="A03320"/>
      <w:r>
        <w:rPr>
          <w:rFonts w:hint="eastAsia"/>
          <w:color w:val="0000FF"/>
        </w:rPr>
        <w:t>Ｄ</w:t>
      </w:r>
      <w:bookmarkEnd w:id="1116"/>
      <w:r>
        <w:rPr>
          <w:rFonts w:hint="eastAsia"/>
        </w:rPr>
        <w:t>）</w:t>
      </w:r>
      <w:r w:rsidRPr="00C412FF">
        <w:rPr>
          <w:rFonts w:hint="eastAsia"/>
        </w:rPr>
        <w:t>桌球反手推擋需注意要點</w:t>
      </w:r>
      <w:r>
        <w:rPr>
          <w:rFonts w:hint="eastAsia"/>
        </w:rPr>
        <w:t>，何者為非？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1117" w:name="Q03320_1"/>
      <w:r w:rsidRPr="00C412FF">
        <w:rPr>
          <w:rFonts w:hint="eastAsia"/>
        </w:rPr>
        <w:t>注意來球落點</w:t>
      </w:r>
      <w:bookmarkEnd w:id="1117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118" w:name="Q03320_2"/>
      <w:r w:rsidRPr="00C412FF">
        <w:rPr>
          <w:rFonts w:hint="eastAsia"/>
        </w:rPr>
        <w:t>注意對方擊球時拍面方向</w:t>
      </w:r>
      <w:bookmarkEnd w:id="1118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119" w:name="Q03320_3"/>
      <w:r w:rsidRPr="00C412FF">
        <w:rPr>
          <w:rFonts w:hint="eastAsia"/>
        </w:rPr>
        <w:t>注意自己的站位</w:t>
      </w:r>
      <w:bookmarkEnd w:id="1119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1120" w:name="Q03320_4"/>
      <w:r>
        <w:rPr>
          <w:rFonts w:hint="eastAsia"/>
        </w:rPr>
        <w:t>擊球時手臂應保持彎曲</w:t>
      </w:r>
      <w:bookmarkStart w:id="1121" w:name="Q03320_E"/>
      <w:bookmarkEnd w:id="1120"/>
      <w:r w:rsidRPr="006D4EA3">
        <w:rPr>
          <w:rFonts w:hint="eastAsia"/>
        </w:rPr>
        <w:t>。</w:t>
      </w:r>
    </w:p>
    <w:bookmarkEnd w:id="1115"/>
    <w:bookmarkEnd w:id="1121"/>
    <w:p w:rsidR="003A540A" w:rsidRDefault="003A540A" w:rsidP="00A66466">
      <w:pPr>
        <w:snapToGrid w:val="0"/>
        <w:rPr>
          <w:b/>
        </w:rPr>
      </w:pPr>
      <w:r>
        <w:t>24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03321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A66466">
      <w:pPr>
        <w:ind w:left="680" w:hanging="680"/>
      </w:pPr>
      <w:bookmarkStart w:id="1122" w:name="Q2B103321"/>
      <w:r>
        <w:rPr>
          <w:rFonts w:hint="eastAsia"/>
        </w:rPr>
        <w:t>（</w:t>
      </w:r>
      <w:bookmarkStart w:id="1123" w:name="A03321"/>
      <w:r>
        <w:rPr>
          <w:rFonts w:hint="eastAsia"/>
          <w:color w:val="0000FF"/>
        </w:rPr>
        <w:t>Ａ</w:t>
      </w:r>
      <w:bookmarkEnd w:id="1123"/>
      <w:r>
        <w:rPr>
          <w:rFonts w:hint="eastAsia"/>
        </w:rPr>
        <w:t>）</w:t>
      </w:r>
      <w:r w:rsidRPr="00C412FF">
        <w:rPr>
          <w:rFonts w:hint="eastAsia"/>
        </w:rPr>
        <w:t>右手持拍的桌球選手，反手推擋的擊球瞬間，拍面應屬於下列何者？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1124" w:name="Q03321_1"/>
      <w:r w:rsidRPr="00C412FF">
        <w:rPr>
          <w:rFonts w:hint="eastAsia"/>
        </w:rPr>
        <w:t>選手左邊，拍面垂直桌面</w:t>
      </w:r>
      <w:bookmarkEnd w:id="1124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125" w:name="Q03321_2"/>
      <w:r w:rsidRPr="00C412FF">
        <w:rPr>
          <w:rFonts w:hint="eastAsia"/>
        </w:rPr>
        <w:t>選手左邊，拍面平行桌面</w:t>
      </w:r>
      <w:bookmarkEnd w:id="1125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126" w:name="Q03321_3"/>
      <w:r w:rsidRPr="00C412FF">
        <w:rPr>
          <w:rFonts w:hint="eastAsia"/>
        </w:rPr>
        <w:t>選手右邊，拍面平行桌面</w:t>
      </w:r>
      <w:bookmarkEnd w:id="1126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1127" w:name="Q03321_4"/>
      <w:r w:rsidRPr="00C412FF">
        <w:rPr>
          <w:rFonts w:hint="eastAsia"/>
        </w:rPr>
        <w:t>選手右邊，拍面平行桌面</w:t>
      </w:r>
      <w:bookmarkStart w:id="1128" w:name="Q03321_E"/>
      <w:bookmarkEnd w:id="1127"/>
      <w:r w:rsidRPr="006D4EA3">
        <w:rPr>
          <w:rFonts w:hint="eastAsia"/>
        </w:rPr>
        <w:t>。</w:t>
      </w:r>
    </w:p>
    <w:bookmarkEnd w:id="1122"/>
    <w:bookmarkEnd w:id="1128"/>
    <w:p w:rsidR="003A540A" w:rsidRDefault="003A540A" w:rsidP="00A66466">
      <w:pPr>
        <w:snapToGrid w:val="0"/>
        <w:rPr>
          <w:b/>
        </w:rPr>
      </w:pPr>
      <w:r>
        <w:t>25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03322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A66466">
      <w:pPr>
        <w:ind w:left="680" w:hanging="680"/>
      </w:pPr>
      <w:bookmarkStart w:id="1129" w:name="Q2B103322"/>
      <w:r>
        <w:rPr>
          <w:rFonts w:hint="eastAsia"/>
        </w:rPr>
        <w:t>（</w:t>
      </w:r>
      <w:bookmarkStart w:id="1130" w:name="A03322"/>
      <w:r>
        <w:rPr>
          <w:rFonts w:hint="eastAsia"/>
          <w:color w:val="0000FF"/>
        </w:rPr>
        <w:t>Ｄ</w:t>
      </w:r>
      <w:bookmarkEnd w:id="1130"/>
      <w:r>
        <w:rPr>
          <w:rFonts w:hint="eastAsia"/>
        </w:rPr>
        <w:t>）桌球反手扣殺</w:t>
      </w:r>
      <w:r w:rsidRPr="00C412FF">
        <w:rPr>
          <w:rFonts w:hint="eastAsia"/>
        </w:rPr>
        <w:t>需注意要點</w:t>
      </w:r>
      <w:r>
        <w:rPr>
          <w:rFonts w:hint="eastAsia"/>
        </w:rPr>
        <w:t>，何者為非？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1131" w:name="Q03322_1"/>
      <w:r w:rsidRPr="00C412FF">
        <w:rPr>
          <w:rFonts w:hint="eastAsia"/>
        </w:rPr>
        <w:t>注意來球落點</w:t>
      </w:r>
      <w:bookmarkEnd w:id="1131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（Ｂ）</w:t>
      </w:r>
      <w:bookmarkStart w:id="1132" w:name="Q03322_2"/>
      <w:r w:rsidRPr="00C412FF">
        <w:rPr>
          <w:rFonts w:hint="eastAsia"/>
        </w:rPr>
        <w:t>注意對方擊球時拍面方向</w:t>
      </w:r>
      <w:bookmarkEnd w:id="1132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（Ｃ）</w:t>
      </w:r>
      <w:bookmarkStart w:id="1133" w:name="Q03322_3"/>
      <w:r w:rsidRPr="00C412FF">
        <w:rPr>
          <w:rFonts w:hint="eastAsia"/>
        </w:rPr>
        <w:t>注意自己的站位</w:t>
      </w:r>
      <w:bookmarkEnd w:id="1133"/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（Ｄ）</w:t>
      </w:r>
      <w:bookmarkStart w:id="1134" w:name="Q03322_4"/>
      <w:r>
        <w:rPr>
          <w:rFonts w:hint="eastAsia"/>
        </w:rPr>
        <w:t>擊球時拍面不可下壓</w:t>
      </w:r>
      <w:bookmarkStart w:id="1135" w:name="Q03322_E"/>
      <w:bookmarkEnd w:id="1134"/>
      <w:r w:rsidRPr="006D4EA3">
        <w:rPr>
          <w:rFonts w:hint="eastAsia"/>
        </w:rPr>
        <w:t>。</w:t>
      </w:r>
    </w:p>
    <w:bookmarkEnd w:id="1129"/>
    <w:bookmarkEnd w:id="1135"/>
    <w:p w:rsidR="003A540A" w:rsidRPr="00A66466" w:rsidRDefault="003A540A" w:rsidP="00A66466">
      <w:pPr>
        <w:snapToGrid w:val="0"/>
      </w:pPr>
    </w:p>
    <w:p w:rsidR="003A540A" w:rsidRDefault="003A540A" w:rsidP="00C77D8E">
      <w:pPr>
        <w:jc w:val="center"/>
        <w:rPr>
          <w:rFonts w:hint="eastAsia"/>
          <w:b/>
          <w:sz w:val="28"/>
          <w:bdr w:val="single" w:sz="4" w:space="0" w:color="auto"/>
        </w:rPr>
      </w:pPr>
      <w:r>
        <w:rPr>
          <w:rFonts w:hint="eastAsia"/>
          <w:b/>
          <w:sz w:val="28"/>
          <w:bdr w:val="single" w:sz="4" w:space="0" w:color="auto"/>
        </w:rPr>
        <w:t>高中體育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bdr w:val="single" w:sz="4" w:space="0" w:color="auto"/>
        </w:rPr>
        <w:t>第一冊</w:t>
      </w:r>
      <w:r>
        <w:rPr>
          <w:rFonts w:hint="eastAsia"/>
          <w:b/>
          <w:sz w:val="28"/>
          <w:bdr w:val="single" w:sz="4" w:space="0" w:color="auto"/>
        </w:rPr>
        <w:t xml:space="preserve">  </w:t>
      </w:r>
      <w:r>
        <w:rPr>
          <w:rFonts w:hint="eastAsia"/>
          <w:b/>
          <w:sz w:val="28"/>
          <w:bdr w:val="single" w:sz="4" w:space="0" w:color="auto"/>
        </w:rPr>
        <w:t>第</w:t>
      </w:r>
      <w:r>
        <w:rPr>
          <w:rFonts w:hint="eastAsia"/>
          <w:b/>
          <w:sz w:val="28"/>
          <w:bdr w:val="single" w:sz="4" w:space="0" w:color="auto"/>
        </w:rPr>
        <w:t>9</w:t>
      </w:r>
      <w:r>
        <w:rPr>
          <w:rFonts w:hint="eastAsia"/>
          <w:b/>
          <w:sz w:val="28"/>
          <w:bdr w:val="single" w:sz="4" w:space="0" w:color="auto"/>
        </w:rPr>
        <w:t>課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bdr w:val="single" w:sz="4" w:space="0" w:color="auto"/>
        </w:rPr>
        <w:t>水上運動—游泳出發入水</w:t>
      </w:r>
    </w:p>
    <w:p w:rsidR="003A540A" w:rsidRDefault="003A540A" w:rsidP="00C77D8E">
      <w:pPr>
        <w:snapToGrid w:val="0"/>
        <w:spacing w:beforeLines="50" w:before="180"/>
        <w:rPr>
          <w:rFonts w:hint="eastAsia"/>
          <w:b/>
          <w:shd w:val="pct15" w:color="auto" w:fill="auto"/>
        </w:rPr>
      </w:pPr>
      <w:r>
        <w:rPr>
          <w:rFonts w:hint="eastAsia"/>
          <w:b/>
          <w:shd w:val="pct15" w:color="auto" w:fill="auto"/>
        </w:rPr>
        <w:t>是非題</w:t>
      </w:r>
    </w:p>
    <w:p w:rsidR="003A540A" w:rsidRDefault="003A540A" w:rsidP="00C77D8E">
      <w:pPr>
        <w:snapToGrid w:val="0"/>
        <w:rPr>
          <w:b/>
        </w:rPr>
      </w:pPr>
      <w: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00081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737" w:hanging="737"/>
      </w:pPr>
      <w:bookmarkStart w:id="1136" w:name="Q2B100081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）游泳出發入水的準備動作要領為，兩手伸直、手掌相疊、上臂夾緊雙耳，頭部抬高向前，眼睛注視前方。</w:t>
      </w:r>
    </w:p>
    <w:bookmarkEnd w:id="1136"/>
    <w:p w:rsidR="003A540A" w:rsidRDefault="003A540A" w:rsidP="00C77D8E">
      <w:pPr>
        <w:snapToGrid w:val="0"/>
        <w:rPr>
          <w:b/>
        </w:rPr>
      </w:pPr>
      <w: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00082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737" w:hanging="737"/>
      </w:pPr>
      <w:bookmarkStart w:id="1137" w:name="Q2B100082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）游泳比賽</w:t>
      </w:r>
      <w:r>
        <w:t>中</w:t>
      </w:r>
      <w:r w:rsidRPr="00380F07">
        <w:t>，出發入水動作的良莠，對於勝負影響極大。</w:t>
      </w:r>
    </w:p>
    <w:bookmarkEnd w:id="1137"/>
    <w:p w:rsidR="003A540A" w:rsidRDefault="003A540A" w:rsidP="00C77D8E">
      <w:pPr>
        <w:snapToGrid w:val="0"/>
        <w:rPr>
          <w:b/>
        </w:rPr>
      </w:pPr>
      <w: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00083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737" w:hanging="737"/>
      </w:pPr>
      <w:bookmarkStart w:id="1138" w:name="Q2B100083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>
        <w:t>）游泳比賽</w:t>
      </w:r>
      <w:r w:rsidRPr="00380F07">
        <w:t>接力賽的每一棒選手之成績，</w:t>
      </w:r>
      <w:r w:rsidRPr="00380F07">
        <w:rPr>
          <w:rFonts w:hint="eastAsia"/>
        </w:rPr>
        <w:t>皆</w:t>
      </w:r>
      <w:r w:rsidRPr="00380F07">
        <w:t>可以申請為世界紀錄。</w:t>
      </w:r>
    </w:p>
    <w:bookmarkEnd w:id="1138"/>
    <w:p w:rsidR="003A540A" w:rsidRDefault="003A540A" w:rsidP="00C77D8E">
      <w:pPr>
        <w:snapToGrid w:val="0"/>
        <w:rPr>
          <w:b/>
        </w:rPr>
      </w:pPr>
      <w: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00084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737" w:hanging="737"/>
      </w:pPr>
      <w:bookmarkStart w:id="1139" w:name="Q2B100084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</w:t>
      </w:r>
      <w:r>
        <w:t>按照</w:t>
      </w:r>
      <w:r w:rsidRPr="00380F07">
        <w:t>游泳出發入水的動作要領，身體入水後，應向前伸直漂浮。</w:t>
      </w:r>
    </w:p>
    <w:bookmarkEnd w:id="1139"/>
    <w:p w:rsidR="003A540A" w:rsidRDefault="003A540A" w:rsidP="00C77D8E">
      <w:pPr>
        <w:snapToGrid w:val="0"/>
        <w:rPr>
          <w:b/>
        </w:rPr>
      </w:pPr>
      <w:r>
        <w:t>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00085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737" w:hanging="737"/>
      </w:pPr>
      <w:bookmarkStart w:id="1140" w:name="Q2B100085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）游泳比賽，站立於跳台出發，腳趾及手掌不得超越跳台前緣，否則視為出發犯規。</w:t>
      </w:r>
    </w:p>
    <w:bookmarkEnd w:id="1140"/>
    <w:p w:rsidR="003A540A" w:rsidRDefault="003A540A" w:rsidP="00C77D8E">
      <w:pPr>
        <w:snapToGrid w:val="0"/>
        <w:rPr>
          <w:b/>
        </w:rPr>
      </w:pPr>
      <w:r>
        <w:t>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00086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737" w:hanging="737"/>
      </w:pPr>
      <w:bookmarkStart w:id="1141" w:name="Q2B100086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）游泳跳台出發入水，與在池畔立姿出發入水動作大致相同，只是入水的角度有所差異。</w:t>
      </w:r>
    </w:p>
    <w:bookmarkEnd w:id="1141"/>
    <w:p w:rsidR="003A540A" w:rsidRDefault="003A540A" w:rsidP="00C77D8E">
      <w:pPr>
        <w:snapToGrid w:val="0"/>
        <w:rPr>
          <w:b/>
        </w:rPr>
      </w:pPr>
      <w:r>
        <w:t>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00087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737" w:hanging="737"/>
      </w:pPr>
      <w:bookmarkStart w:id="1142" w:name="Q2B100087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）古代的游泳運動，一般相信，是由於居住在江、河、湖或海邊的人們，為了生活所需而發展出來的技能。</w:t>
      </w:r>
    </w:p>
    <w:bookmarkEnd w:id="1142"/>
    <w:p w:rsidR="003A540A" w:rsidRDefault="003A540A" w:rsidP="00C77D8E">
      <w:pPr>
        <w:snapToGrid w:val="0"/>
        <w:rPr>
          <w:b/>
        </w:rPr>
      </w:pPr>
      <w:r>
        <w:t>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00088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737" w:hanging="737"/>
      </w:pPr>
      <w:bookmarkStart w:id="1143" w:name="Q2B100088"/>
      <w:r w:rsidRPr="00380F07">
        <w:t>（</w:t>
      </w:r>
      <w:r w:rsidRPr="001061B4">
        <w:rPr>
          <w:rFonts w:ascii="新細明體" w:hAnsi="新細明體" w:cs="新細明體" w:hint="eastAsia"/>
          <w:color w:val="0000FF"/>
        </w:rPr>
        <w:t>╳</w:t>
      </w:r>
      <w:r w:rsidRPr="00380F07">
        <w:t>）游泳接力比賽，隊員及其出賽次序，須於賽前予以指定，每位選手只能游一棒，預賽後，決賽的隊員次序不可再更動。</w:t>
      </w:r>
    </w:p>
    <w:bookmarkEnd w:id="1143"/>
    <w:p w:rsidR="003A540A" w:rsidRDefault="003A540A" w:rsidP="00C77D8E">
      <w:pPr>
        <w:snapToGrid w:val="0"/>
        <w:rPr>
          <w:b/>
        </w:rPr>
      </w:pPr>
      <w:r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00089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737" w:hanging="737"/>
      </w:pPr>
      <w:bookmarkStart w:id="1144" w:name="Q2B100089"/>
      <w:r w:rsidRPr="00380F07"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）練習游泳出發入水，必須檢視游泳池是否設置禁止跳水的標示，並確定水深</w:t>
      </w:r>
      <w:r w:rsidRPr="00380F07">
        <w:rPr>
          <w:rFonts w:hint="eastAsia"/>
        </w:rPr>
        <w:t>是否足夠深度</w:t>
      </w:r>
      <w:r w:rsidRPr="00380F07">
        <w:t>，以免造成意外發生。</w:t>
      </w:r>
    </w:p>
    <w:bookmarkEnd w:id="1144"/>
    <w:p w:rsidR="003A540A" w:rsidRDefault="003A540A" w:rsidP="00C77D8E">
      <w:pPr>
        <w:snapToGrid w:val="0"/>
        <w:rPr>
          <w:b/>
        </w:rPr>
      </w:pPr>
      <w:r>
        <w:t>10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00090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737" w:hanging="737"/>
      </w:pPr>
      <w:bookmarkStart w:id="1145" w:name="Q2B100090"/>
      <w:r w:rsidRPr="00380F07">
        <w:rPr>
          <w:rFonts w:hint="eastAsia"/>
        </w:rPr>
        <w:t>（</w:t>
      </w:r>
      <w:r w:rsidRPr="001061B4">
        <w:rPr>
          <w:rFonts w:ascii="新細明體" w:hAnsi="新細明體"/>
          <w:color w:val="0000FF"/>
        </w:rPr>
        <w:t>○</w:t>
      </w:r>
      <w:r w:rsidRPr="00380F07">
        <w:t>）游泳出發入水，入水後，身體要向上帶引，以免</w:t>
      </w:r>
      <w:r w:rsidRPr="00380F07">
        <w:rPr>
          <w:rFonts w:hint="eastAsia"/>
        </w:rPr>
        <w:t>入水過深</w:t>
      </w:r>
      <w:r w:rsidRPr="00380F07">
        <w:t>。</w:t>
      </w:r>
    </w:p>
    <w:bookmarkEnd w:id="1145"/>
    <w:p w:rsidR="003A540A" w:rsidRDefault="003A540A" w:rsidP="00C77D8E">
      <w:pPr>
        <w:snapToGrid w:val="0"/>
        <w:rPr>
          <w:b/>
        </w:rPr>
      </w:pPr>
      <w:r>
        <w:t>11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00141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C77D8E">
      <w:pPr>
        <w:ind w:left="737" w:hanging="737"/>
      </w:pPr>
      <w:bookmarkStart w:id="1146" w:name="Q2B100141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○</w:t>
      </w:r>
      <w:r w:rsidRPr="00380F07">
        <w:rPr>
          <w:rFonts w:hint="eastAsia"/>
        </w:rPr>
        <w:t>）正式游泳比賽四式中，除仰式是在水中出發外，其餘捷式、蛙式、蝶式均需在跳水台上出發。</w:t>
      </w:r>
    </w:p>
    <w:bookmarkEnd w:id="1146"/>
    <w:p w:rsidR="003A540A" w:rsidRDefault="003A540A" w:rsidP="00C77D8E">
      <w:pPr>
        <w:snapToGrid w:val="0"/>
        <w:rPr>
          <w:b/>
        </w:rPr>
      </w:pPr>
      <w:r>
        <w:lastRenderedPageBreak/>
        <w:t>12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00142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C77D8E">
      <w:pPr>
        <w:ind w:left="737" w:hanging="737"/>
      </w:pPr>
      <w:bookmarkStart w:id="1147" w:name="Q2B100142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╳</w:t>
      </w:r>
      <w:r w:rsidRPr="00380F07">
        <w:rPr>
          <w:rFonts w:hint="eastAsia"/>
        </w:rPr>
        <w:t>）在游泳池活動場所，如果沒有救生員在場，只要泳技超群，也可自行下水活動。</w:t>
      </w:r>
    </w:p>
    <w:bookmarkEnd w:id="1147"/>
    <w:p w:rsidR="003A540A" w:rsidRDefault="003A540A" w:rsidP="00C77D8E">
      <w:pPr>
        <w:snapToGrid w:val="0"/>
        <w:rPr>
          <w:b/>
        </w:rPr>
      </w:pPr>
      <w:r>
        <w:t>13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00143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C77D8E">
      <w:pPr>
        <w:ind w:left="737" w:hanging="737"/>
      </w:pPr>
      <w:bookmarkStart w:id="1148" w:name="Q2B100143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╳</w:t>
      </w:r>
      <w:r w:rsidRPr="00380F07">
        <w:rPr>
          <w:rFonts w:hint="eastAsia"/>
        </w:rPr>
        <w:t>）目前正式游泳比賽的項目只有蝶式、仰式和蛙式三種。</w:t>
      </w:r>
    </w:p>
    <w:bookmarkEnd w:id="1148"/>
    <w:p w:rsidR="003A540A" w:rsidRDefault="003A540A" w:rsidP="00C77D8E">
      <w:pPr>
        <w:snapToGrid w:val="0"/>
        <w:rPr>
          <w:b/>
        </w:rPr>
      </w:pPr>
      <w:r>
        <w:t>14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00144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Pr="009168B2" w:rsidRDefault="003A540A" w:rsidP="00C77D8E">
      <w:pPr>
        <w:ind w:left="737" w:hanging="737"/>
        <w:rPr>
          <w:color w:val="008000"/>
        </w:rPr>
      </w:pPr>
      <w:bookmarkStart w:id="1149" w:name="Q2B100144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╳</w:t>
      </w:r>
      <w:r w:rsidRPr="00380F07">
        <w:rPr>
          <w:rFonts w:hint="eastAsia"/>
        </w:rPr>
        <w:t>）游泳比賽中，每位接力隊員只能游一棒，而預賽與決賽之隊員必須要完全相同。</w:t>
      </w:r>
      <w:r>
        <w:rPr>
          <w:color w:val="000000"/>
          <w:kern w:val="0"/>
        </w:rPr>
        <w:br/>
      </w:r>
      <w:r>
        <w:rPr>
          <w:rFonts w:ascii="標楷體" w:eastAsia="標楷體" w:hAnsi="標楷體"/>
          <w:color w:val="008000"/>
        </w:rPr>
        <w:t>解析：</w:t>
      </w:r>
      <w:r w:rsidRPr="00DB407C">
        <w:rPr>
          <w:rFonts w:ascii="標楷體" w:eastAsia="標楷體" w:hAnsi="標楷體" w:hint="eastAsia"/>
          <w:color w:val="008000"/>
        </w:rPr>
        <w:t>預賽與決賽之隊員</w:t>
      </w:r>
      <w:r>
        <w:rPr>
          <w:rFonts w:ascii="標楷體" w:eastAsia="標楷體" w:hAnsi="標楷體" w:hint="eastAsia"/>
          <w:color w:val="008000"/>
        </w:rPr>
        <w:t>及次序可以改換</w:t>
      </w:r>
      <w:r>
        <w:rPr>
          <w:rFonts w:ascii="標楷體" w:eastAsia="標楷體" w:hAnsi="標楷體"/>
          <w:color w:val="008000"/>
        </w:rPr>
        <w:t>。</w:t>
      </w:r>
    </w:p>
    <w:bookmarkEnd w:id="1149"/>
    <w:p w:rsidR="003A540A" w:rsidRDefault="003A540A" w:rsidP="00C77D8E">
      <w:pPr>
        <w:snapToGrid w:val="0"/>
        <w:rPr>
          <w:b/>
        </w:rPr>
      </w:pPr>
      <w:r>
        <w:t>15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00145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C77D8E">
      <w:pPr>
        <w:ind w:left="737" w:hanging="737"/>
      </w:pPr>
      <w:bookmarkStart w:id="1150" w:name="Q2B100145"/>
      <w:r w:rsidRPr="00380F07">
        <w:rPr>
          <w:rFonts w:hint="eastAsia"/>
        </w:rPr>
        <w:t>（</w:t>
      </w:r>
      <w:r w:rsidRPr="001061B4">
        <w:rPr>
          <w:rFonts w:ascii="新細明體" w:hAnsi="新細明體" w:cs="ATC-*01*83ef5eb74e2d660e*+Times" w:hint="eastAsia"/>
          <w:color w:val="0000FF"/>
          <w:lang w:val="zh-TW" w:bidi="en-US"/>
        </w:rPr>
        <w:t>○</w:t>
      </w:r>
      <w:r w:rsidRPr="00380F07">
        <w:rPr>
          <w:rFonts w:hint="eastAsia"/>
        </w:rPr>
        <w:t>）游泳接力比賽中，可以申請世界紀錄者為第一棒。</w:t>
      </w:r>
    </w:p>
    <w:bookmarkEnd w:id="1150"/>
    <w:p w:rsidR="003A540A" w:rsidRDefault="003A540A" w:rsidP="00C77D8E">
      <w:pPr>
        <w:snapToGrid w:val="0"/>
        <w:spacing w:beforeLines="50" w:before="180"/>
        <w:rPr>
          <w:rFonts w:hint="eastAsia"/>
          <w:b/>
          <w:shd w:val="pct15" w:color="auto" w:fill="auto"/>
        </w:rPr>
      </w:pPr>
      <w:r>
        <w:rPr>
          <w:rFonts w:hint="eastAsia"/>
          <w:b/>
          <w:shd w:val="pct15" w:color="auto" w:fill="auto"/>
        </w:rPr>
        <w:t>選擇題</w:t>
      </w:r>
    </w:p>
    <w:p w:rsidR="003A540A" w:rsidRDefault="003A540A" w:rsidP="00C77D8E">
      <w:pPr>
        <w:snapToGrid w:val="0"/>
        <w:rPr>
          <w:b/>
        </w:rPr>
      </w:pPr>
      <w: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00311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151" w:name="Q2B100311"/>
      <w:r>
        <w:rPr>
          <w:rFonts w:hint="eastAsia"/>
        </w:rPr>
        <w:t>（</w:t>
      </w:r>
      <w:bookmarkStart w:id="1152" w:name="A00311"/>
      <w:r>
        <w:rPr>
          <w:rFonts w:hint="eastAsia"/>
          <w:color w:val="0000FF"/>
        </w:rPr>
        <w:t>Ｄ</w:t>
      </w:r>
      <w:bookmarkEnd w:id="1152"/>
      <w:r>
        <w:rPr>
          <w:rFonts w:hint="eastAsia"/>
        </w:rPr>
        <w:t>）依照</w:t>
      </w:r>
      <w:r w:rsidRPr="00155365">
        <w:t>游泳出發入水的基本動作要領，</w:t>
      </w:r>
      <w:r>
        <w:t>下列</w:t>
      </w:r>
      <w:r w:rsidRPr="00155365">
        <w:t>準備動作</w:t>
      </w:r>
      <w:r>
        <w:t>何者有誤</w:t>
      </w:r>
      <w:r w:rsidRPr="00155365">
        <w:t>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153" w:name="Q00311_1"/>
      <w:r w:rsidRPr="00155365">
        <w:t>兩手伸直、手掌相疊</w:t>
      </w:r>
      <w:bookmarkEnd w:id="115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154" w:name="Q00311_2"/>
      <w:r w:rsidRPr="00155365">
        <w:t>上臂夾緊雙耳</w:t>
      </w:r>
      <w:bookmarkEnd w:id="115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155" w:name="Q00311_3"/>
      <w:r w:rsidRPr="00155365">
        <w:t>下顎收緊</w:t>
      </w:r>
      <w:bookmarkEnd w:id="115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156" w:name="Q00311_4"/>
      <w:r w:rsidRPr="00155365">
        <w:rPr>
          <w:rFonts w:hint="eastAsia"/>
        </w:rPr>
        <w:t>頭部抬高向前</w:t>
      </w:r>
      <w:bookmarkStart w:id="1157" w:name="Q00311_E"/>
      <w:bookmarkEnd w:id="1156"/>
      <w:r>
        <w:rPr>
          <w:rFonts w:hint="eastAsia"/>
        </w:rPr>
        <w:t>。</w:t>
      </w:r>
    </w:p>
    <w:bookmarkEnd w:id="1151"/>
    <w:bookmarkEnd w:id="1157"/>
    <w:p w:rsidR="003A540A" w:rsidRDefault="003A540A" w:rsidP="00C77D8E">
      <w:pPr>
        <w:snapToGrid w:val="0"/>
        <w:rPr>
          <w:b/>
        </w:rPr>
      </w:pPr>
      <w: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00312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158" w:name="Q2B100312"/>
      <w:r>
        <w:rPr>
          <w:rFonts w:hint="eastAsia"/>
        </w:rPr>
        <w:t>（</w:t>
      </w:r>
      <w:bookmarkStart w:id="1159" w:name="A00312"/>
      <w:r>
        <w:rPr>
          <w:rFonts w:hint="eastAsia"/>
          <w:color w:val="0000FF"/>
        </w:rPr>
        <w:t>Ａ</w:t>
      </w:r>
      <w:bookmarkEnd w:id="1159"/>
      <w:r>
        <w:rPr>
          <w:rFonts w:hint="eastAsia"/>
        </w:rPr>
        <w:t>）</w:t>
      </w:r>
      <w:r w:rsidRPr="00155365">
        <w:t>游泳比賽，</w:t>
      </w:r>
      <w:r>
        <w:t>蝶式選手</w:t>
      </w:r>
      <w:r w:rsidRPr="00155365">
        <w:t>在出發</w:t>
      </w:r>
      <w:r>
        <w:rPr>
          <w:rFonts w:hint="eastAsia"/>
        </w:rPr>
        <w:t>及轉身</w:t>
      </w:r>
      <w:r w:rsidRPr="00155365">
        <w:t>後，只能在水面下游</w:t>
      </w:r>
      <w:r>
        <w:t>幾公尺</w:t>
      </w:r>
      <w:r w:rsidRPr="00155365">
        <w:t>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160" w:name="Q00312_1"/>
      <w:r w:rsidRPr="00155365">
        <w:t>15</w:t>
      </w:r>
      <w:r w:rsidRPr="00155365">
        <w:t>公尺</w:t>
      </w:r>
      <w:bookmarkEnd w:id="116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161" w:name="Q00312_2"/>
      <w:r w:rsidRPr="00155365">
        <w:t>10</w:t>
      </w:r>
      <w:r w:rsidRPr="00155365">
        <w:t>公尺</w:t>
      </w:r>
      <w:bookmarkEnd w:id="116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162" w:name="Q00312_3"/>
      <w:r w:rsidRPr="00155365">
        <w:t>5</w:t>
      </w:r>
      <w:r w:rsidRPr="00155365">
        <w:t>公尺</w:t>
      </w:r>
      <w:bookmarkEnd w:id="116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163" w:name="Q00312_4"/>
      <w:r w:rsidRPr="0045312A">
        <w:t>手和</w:t>
      </w:r>
      <w:r w:rsidRPr="0045312A">
        <w:rPr>
          <w:rFonts w:hint="eastAsia"/>
        </w:rPr>
        <w:t>腳</w:t>
      </w:r>
      <w:r>
        <w:rPr>
          <w:rFonts w:hint="eastAsia"/>
        </w:rPr>
        <w:t>只能</w:t>
      </w:r>
      <w:r w:rsidRPr="0045312A">
        <w:rPr>
          <w:rFonts w:hint="eastAsia"/>
        </w:rPr>
        <w:t>分別做一次划水及踢腿動作</w:t>
      </w:r>
      <w:bookmarkStart w:id="1164" w:name="Q00312_E"/>
      <w:bookmarkEnd w:id="1163"/>
      <w:r>
        <w:rPr>
          <w:rFonts w:hint="eastAsia"/>
        </w:rPr>
        <w:t>。</w:t>
      </w:r>
    </w:p>
    <w:bookmarkEnd w:id="1158"/>
    <w:bookmarkEnd w:id="1164"/>
    <w:p w:rsidR="003A540A" w:rsidRDefault="003A540A" w:rsidP="00C77D8E">
      <w:pPr>
        <w:snapToGrid w:val="0"/>
        <w:rPr>
          <w:b/>
        </w:rPr>
      </w:pPr>
      <w: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00313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165" w:name="Q2B100313"/>
      <w:r>
        <w:rPr>
          <w:rFonts w:hint="eastAsia"/>
        </w:rPr>
        <w:t>（</w:t>
      </w:r>
      <w:bookmarkStart w:id="1166" w:name="A00313"/>
      <w:r>
        <w:rPr>
          <w:rFonts w:hint="eastAsia"/>
          <w:color w:val="0000FF"/>
        </w:rPr>
        <w:t>Ｃ</w:t>
      </w:r>
      <w:bookmarkEnd w:id="1166"/>
      <w:r>
        <w:rPr>
          <w:rFonts w:hint="eastAsia"/>
        </w:rPr>
        <w:t>）</w:t>
      </w:r>
      <w:r w:rsidRPr="00155365">
        <w:t>游泳立姿出發入水</w:t>
      </w:r>
      <w:r>
        <w:t>動作，在身體前傾，重心前移，伸直膝蓋蹬腿向前躍出</w:t>
      </w:r>
      <w:r w:rsidRPr="00155365">
        <w:t>之角度約為幾度？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167" w:name="Q00313_1"/>
      <w:r w:rsidRPr="00155365">
        <w:rPr>
          <w:rFonts w:hint="eastAsia"/>
        </w:rPr>
        <w:t>10</w:t>
      </w:r>
      <w:r w:rsidRPr="00155365">
        <w:t>～</w:t>
      </w:r>
      <w:r w:rsidRPr="00155365">
        <w:rPr>
          <w:rFonts w:hint="eastAsia"/>
        </w:rPr>
        <w:t>15</w:t>
      </w:r>
      <w:r w:rsidRPr="00155365">
        <w:t>度</w:t>
      </w:r>
      <w:bookmarkEnd w:id="116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168" w:name="Q00313_2"/>
      <w:r w:rsidRPr="00155365">
        <w:rPr>
          <w:rFonts w:hint="eastAsia"/>
        </w:rPr>
        <w:t>2</w:t>
      </w:r>
      <w:r w:rsidRPr="00155365">
        <w:t>5</w:t>
      </w:r>
      <w:r w:rsidRPr="00155365">
        <w:t>～</w:t>
      </w:r>
      <w:r w:rsidRPr="00155365">
        <w:rPr>
          <w:rFonts w:hint="eastAsia"/>
        </w:rPr>
        <w:t>3</w:t>
      </w:r>
      <w:r w:rsidRPr="00155365">
        <w:t>0</w:t>
      </w:r>
      <w:r w:rsidRPr="00155365">
        <w:t>度</w:t>
      </w:r>
      <w:bookmarkEnd w:id="116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169" w:name="Q00313_3"/>
      <w:r w:rsidRPr="00155365">
        <w:t>40</w:t>
      </w:r>
      <w:r w:rsidRPr="00155365">
        <w:t>～</w:t>
      </w:r>
      <w:r w:rsidRPr="00155365">
        <w:t>45</w:t>
      </w:r>
      <w:r w:rsidRPr="00155365">
        <w:t>度</w:t>
      </w:r>
      <w:bookmarkEnd w:id="116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170" w:name="Q00313_4"/>
      <w:r w:rsidRPr="00155365">
        <w:rPr>
          <w:rFonts w:hint="eastAsia"/>
        </w:rPr>
        <w:t>5</w:t>
      </w:r>
      <w:r w:rsidRPr="00155365">
        <w:t>5</w:t>
      </w:r>
      <w:r w:rsidRPr="00155365">
        <w:t>～</w:t>
      </w:r>
      <w:r w:rsidRPr="00155365">
        <w:rPr>
          <w:rFonts w:hint="eastAsia"/>
        </w:rPr>
        <w:t>6</w:t>
      </w:r>
      <w:r w:rsidRPr="00155365">
        <w:t>0</w:t>
      </w:r>
      <w:r w:rsidRPr="00155365">
        <w:t>度</w:t>
      </w:r>
      <w:bookmarkStart w:id="1171" w:name="Q00313_E"/>
      <w:bookmarkEnd w:id="1170"/>
      <w:r>
        <w:rPr>
          <w:rFonts w:hint="eastAsia"/>
        </w:rPr>
        <w:t>。</w:t>
      </w:r>
    </w:p>
    <w:bookmarkEnd w:id="1165"/>
    <w:bookmarkEnd w:id="1171"/>
    <w:p w:rsidR="003A540A" w:rsidRDefault="003A540A" w:rsidP="00C77D8E">
      <w:pPr>
        <w:snapToGrid w:val="0"/>
        <w:rPr>
          <w:b/>
        </w:rPr>
      </w:pPr>
      <w: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00314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172" w:name="Q2B100314"/>
      <w:r>
        <w:rPr>
          <w:rFonts w:hint="eastAsia"/>
        </w:rPr>
        <w:t>（</w:t>
      </w:r>
      <w:bookmarkStart w:id="1173" w:name="A00314"/>
      <w:r>
        <w:rPr>
          <w:rFonts w:hint="eastAsia"/>
          <w:color w:val="0000FF"/>
        </w:rPr>
        <w:t>Ａ</w:t>
      </w:r>
      <w:bookmarkEnd w:id="1173"/>
      <w:r>
        <w:rPr>
          <w:rFonts w:hint="eastAsia"/>
        </w:rPr>
        <w:t>）</w:t>
      </w:r>
      <w:r w:rsidRPr="00155365">
        <w:t>游泳運動的起源</w:t>
      </w:r>
      <w:r w:rsidRPr="00155365">
        <w:rPr>
          <w:rFonts w:hint="eastAsia"/>
        </w:rPr>
        <w:t>很</w:t>
      </w:r>
      <w:r w:rsidRPr="00155365">
        <w:t>早，第幾屆現代奧運會，就已經列入比賽的項目之一？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174" w:name="Q00314_1"/>
      <w:r w:rsidRPr="00155365">
        <w:t>第一屆</w:t>
      </w:r>
      <w:bookmarkEnd w:id="117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175" w:name="Q00314_2"/>
      <w:r w:rsidRPr="00155365">
        <w:t>第二屆</w:t>
      </w:r>
      <w:bookmarkEnd w:id="117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176" w:name="Q00314_3"/>
      <w:r w:rsidRPr="00155365">
        <w:t>第四屆</w:t>
      </w:r>
      <w:bookmarkEnd w:id="117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177" w:name="Q00314_4"/>
      <w:r w:rsidRPr="00155365">
        <w:t>第八屆</w:t>
      </w:r>
      <w:bookmarkStart w:id="1178" w:name="Q00314_E"/>
      <w:bookmarkEnd w:id="1177"/>
      <w:r>
        <w:rPr>
          <w:rFonts w:hint="eastAsia"/>
        </w:rPr>
        <w:t>。</w:t>
      </w:r>
    </w:p>
    <w:bookmarkEnd w:id="1172"/>
    <w:bookmarkEnd w:id="1178"/>
    <w:p w:rsidR="003A540A" w:rsidRDefault="003A540A" w:rsidP="00C77D8E">
      <w:pPr>
        <w:snapToGrid w:val="0"/>
        <w:rPr>
          <w:b/>
        </w:rPr>
      </w:pPr>
      <w:r>
        <w:t>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00315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179" w:name="Q2B100315"/>
      <w:r>
        <w:rPr>
          <w:rFonts w:hint="eastAsia"/>
        </w:rPr>
        <w:t>（</w:t>
      </w:r>
      <w:bookmarkStart w:id="1180" w:name="A00315"/>
      <w:r>
        <w:rPr>
          <w:rFonts w:hint="eastAsia"/>
          <w:color w:val="0000FF"/>
        </w:rPr>
        <w:t>Ｃ</w:t>
      </w:r>
      <w:bookmarkEnd w:id="1180"/>
      <w:r>
        <w:rPr>
          <w:rFonts w:hint="eastAsia"/>
        </w:rPr>
        <w:t>）</w:t>
      </w:r>
      <w:r w:rsidRPr="00155365">
        <w:t>游泳比賽</w:t>
      </w:r>
      <w:r>
        <w:t>中</w:t>
      </w:r>
      <w:r w:rsidRPr="00155365">
        <w:t>，不須從跳台上開始出發入水的，是</w:t>
      </w:r>
      <w:r w:rsidRPr="00155365">
        <w:rPr>
          <w:rFonts w:hint="eastAsia"/>
        </w:rPr>
        <w:t>哪一式的泳姿</w:t>
      </w:r>
      <w:r w:rsidRPr="00155365">
        <w:t>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181" w:name="Q00315_1"/>
      <w:r w:rsidRPr="00155365">
        <w:t>捷式</w:t>
      </w:r>
      <w:bookmarkEnd w:id="118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182" w:name="Q00315_2"/>
      <w:r w:rsidRPr="00155365">
        <w:t>蛙式</w:t>
      </w:r>
      <w:bookmarkEnd w:id="118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183" w:name="Q00315_3"/>
      <w:r w:rsidRPr="00155365">
        <w:t>仰式</w:t>
      </w:r>
      <w:bookmarkEnd w:id="118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184" w:name="Q00315_4"/>
      <w:r w:rsidRPr="00155365">
        <w:t>蝶式</w:t>
      </w:r>
      <w:bookmarkStart w:id="1185" w:name="Q00315_E"/>
      <w:bookmarkEnd w:id="1184"/>
      <w:r>
        <w:rPr>
          <w:rFonts w:hint="eastAsia"/>
        </w:rPr>
        <w:t>。</w:t>
      </w:r>
    </w:p>
    <w:bookmarkEnd w:id="1179"/>
    <w:bookmarkEnd w:id="1185"/>
    <w:p w:rsidR="003A540A" w:rsidRDefault="003A540A" w:rsidP="00C77D8E">
      <w:pPr>
        <w:snapToGrid w:val="0"/>
        <w:rPr>
          <w:b/>
        </w:rPr>
      </w:pPr>
      <w:r>
        <w:t>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00316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186" w:name="Q2B100316"/>
      <w:r>
        <w:rPr>
          <w:rFonts w:hint="eastAsia"/>
        </w:rPr>
        <w:t>（</w:t>
      </w:r>
      <w:bookmarkStart w:id="1187" w:name="A00316"/>
      <w:r>
        <w:rPr>
          <w:rFonts w:hint="eastAsia"/>
          <w:color w:val="0000FF"/>
        </w:rPr>
        <w:t>Ａ</w:t>
      </w:r>
      <w:bookmarkEnd w:id="1187"/>
      <w:r>
        <w:rPr>
          <w:rFonts w:hint="eastAsia"/>
        </w:rPr>
        <w:t>）</w:t>
      </w:r>
      <w:r>
        <w:t>游泳比賽，捷式選手</w:t>
      </w:r>
      <w:r w:rsidRPr="00155365">
        <w:t>在出發</w:t>
      </w:r>
      <w:r>
        <w:rPr>
          <w:rFonts w:hint="eastAsia"/>
        </w:rPr>
        <w:t>及轉身</w:t>
      </w:r>
      <w:r w:rsidRPr="00155365">
        <w:t>後，只能在水面下游</w:t>
      </w:r>
      <w:r>
        <w:t>幾公尺</w:t>
      </w:r>
      <w:r w:rsidRPr="00155365">
        <w:t>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188" w:name="Q00316_1"/>
      <w:r w:rsidRPr="00155365">
        <w:t>15</w:t>
      </w:r>
      <w:r w:rsidRPr="00155365">
        <w:t>公尺</w:t>
      </w:r>
      <w:bookmarkEnd w:id="118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189" w:name="Q00316_2"/>
      <w:r w:rsidRPr="00155365">
        <w:t>10</w:t>
      </w:r>
      <w:r w:rsidRPr="00155365">
        <w:t>公尺</w:t>
      </w:r>
      <w:bookmarkEnd w:id="118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190" w:name="Q00316_3"/>
      <w:r w:rsidRPr="00155365">
        <w:t>5</w:t>
      </w:r>
      <w:r w:rsidRPr="00155365">
        <w:t>公尺</w:t>
      </w:r>
      <w:bookmarkEnd w:id="119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191" w:name="Q00316_4"/>
      <w:r w:rsidRPr="0045312A">
        <w:t>手和</w:t>
      </w:r>
      <w:r w:rsidRPr="0045312A">
        <w:rPr>
          <w:rFonts w:hint="eastAsia"/>
        </w:rPr>
        <w:t>腳</w:t>
      </w:r>
      <w:r>
        <w:rPr>
          <w:rFonts w:hint="eastAsia"/>
        </w:rPr>
        <w:t>只能</w:t>
      </w:r>
      <w:r w:rsidRPr="0045312A">
        <w:rPr>
          <w:rFonts w:hint="eastAsia"/>
        </w:rPr>
        <w:t>別做一次划水及踢腿動作</w:t>
      </w:r>
      <w:bookmarkStart w:id="1192" w:name="Q00316_E"/>
      <w:bookmarkEnd w:id="1191"/>
      <w:r>
        <w:rPr>
          <w:rFonts w:hint="eastAsia"/>
        </w:rPr>
        <w:t>。</w:t>
      </w:r>
    </w:p>
    <w:bookmarkEnd w:id="1186"/>
    <w:bookmarkEnd w:id="1192"/>
    <w:p w:rsidR="003A540A" w:rsidRDefault="003A540A" w:rsidP="00C77D8E">
      <w:pPr>
        <w:snapToGrid w:val="0"/>
        <w:rPr>
          <w:b/>
        </w:rPr>
      </w:pPr>
      <w:r>
        <w:t>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00317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193" w:name="Q2B100317"/>
      <w:r>
        <w:rPr>
          <w:rFonts w:hint="eastAsia"/>
        </w:rPr>
        <w:t>（</w:t>
      </w:r>
      <w:bookmarkStart w:id="1194" w:name="A00317"/>
      <w:r>
        <w:rPr>
          <w:rFonts w:hint="eastAsia"/>
          <w:color w:val="0000FF"/>
        </w:rPr>
        <w:t>Ｂ</w:t>
      </w:r>
      <w:bookmarkEnd w:id="1194"/>
      <w:r>
        <w:rPr>
          <w:rFonts w:hint="eastAsia"/>
        </w:rPr>
        <w:t>）</w:t>
      </w:r>
      <w:r w:rsidRPr="00155365">
        <w:rPr>
          <w:rFonts w:hint="eastAsia"/>
        </w:rPr>
        <w:t>以下</w:t>
      </w:r>
      <w:r w:rsidRPr="00155365">
        <w:t>身體</w:t>
      </w:r>
      <w:r w:rsidRPr="00155365">
        <w:rPr>
          <w:rFonts w:hint="eastAsia"/>
        </w:rPr>
        <w:t>各</w:t>
      </w:r>
      <w:r w:rsidRPr="00155365">
        <w:t>部位：</w:t>
      </w:r>
      <w:r w:rsidRPr="00155365">
        <w:t>A.</w:t>
      </w:r>
      <w:r w:rsidRPr="00155365">
        <w:t>頭、</w:t>
      </w:r>
      <w:r w:rsidRPr="00155365">
        <w:t>B.</w:t>
      </w:r>
      <w:r w:rsidRPr="00155365">
        <w:t>手</w:t>
      </w:r>
      <w:r w:rsidRPr="00155365">
        <w:rPr>
          <w:rFonts w:hint="eastAsia"/>
        </w:rPr>
        <w:t>、</w:t>
      </w:r>
      <w:r w:rsidRPr="00155365">
        <w:t>C.</w:t>
      </w:r>
      <w:r w:rsidRPr="00155365">
        <w:t>軀幹</w:t>
      </w:r>
      <w:r w:rsidRPr="00155365">
        <w:rPr>
          <w:rFonts w:hint="eastAsia"/>
        </w:rPr>
        <w:t>、</w:t>
      </w:r>
      <w:r w:rsidRPr="00155365">
        <w:t>D.</w:t>
      </w:r>
      <w:r w:rsidRPr="00155365">
        <w:t>腿部，游泳出發入水時，正確的入水</w:t>
      </w:r>
      <w:r w:rsidRPr="00155365">
        <w:rPr>
          <w:rFonts w:hint="eastAsia"/>
        </w:rPr>
        <w:t>先後</w:t>
      </w:r>
      <w:r w:rsidRPr="00155365">
        <w:t>順序為？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195" w:name="Q00317_1"/>
      <w:r w:rsidRPr="00155365">
        <w:t>A</w:t>
      </w:r>
      <w:r w:rsidRPr="00155365">
        <w:t>、</w:t>
      </w:r>
      <w:r w:rsidRPr="00155365">
        <w:t>B</w:t>
      </w:r>
      <w:r w:rsidRPr="00155365">
        <w:t>、</w:t>
      </w:r>
      <w:r w:rsidRPr="00155365">
        <w:t>C</w:t>
      </w:r>
      <w:r w:rsidRPr="00155365">
        <w:t>、</w:t>
      </w:r>
      <w:r w:rsidRPr="00155365">
        <w:t>D</w:t>
      </w:r>
      <w:bookmarkEnd w:id="119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196" w:name="Q00317_2"/>
      <w:r w:rsidRPr="00155365">
        <w:t>B</w:t>
      </w:r>
      <w:r w:rsidRPr="00155365">
        <w:t>、</w:t>
      </w:r>
      <w:r w:rsidRPr="00155365">
        <w:t>A</w:t>
      </w:r>
      <w:r w:rsidRPr="00155365">
        <w:t>、</w:t>
      </w:r>
      <w:r w:rsidRPr="00155365">
        <w:t>C</w:t>
      </w:r>
      <w:r w:rsidRPr="00155365">
        <w:t>、</w:t>
      </w:r>
      <w:r w:rsidRPr="00155365">
        <w:t>D</w:t>
      </w:r>
      <w:bookmarkEnd w:id="119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197" w:name="Q00317_3"/>
      <w:r w:rsidRPr="00155365">
        <w:t>C</w:t>
      </w:r>
      <w:r w:rsidRPr="00155365">
        <w:t>、</w:t>
      </w:r>
      <w:r w:rsidRPr="00155365">
        <w:t>B</w:t>
      </w:r>
      <w:r w:rsidRPr="00155365">
        <w:t>、</w:t>
      </w:r>
      <w:r w:rsidRPr="00155365">
        <w:t>A</w:t>
      </w:r>
      <w:r w:rsidRPr="00155365">
        <w:t>、</w:t>
      </w:r>
      <w:r w:rsidRPr="00155365">
        <w:t>D</w:t>
      </w:r>
      <w:bookmarkEnd w:id="119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198" w:name="Q00317_4"/>
      <w:r w:rsidRPr="00155365">
        <w:t>B</w:t>
      </w:r>
      <w:r w:rsidRPr="00155365">
        <w:t>、</w:t>
      </w:r>
      <w:r w:rsidRPr="00155365">
        <w:t>C</w:t>
      </w:r>
      <w:r w:rsidRPr="00155365">
        <w:t>、</w:t>
      </w:r>
      <w:r w:rsidRPr="00155365">
        <w:t>A</w:t>
      </w:r>
      <w:r w:rsidRPr="00155365">
        <w:t>、</w:t>
      </w:r>
      <w:r w:rsidRPr="00155365">
        <w:t>D</w:t>
      </w:r>
      <w:bookmarkStart w:id="1199" w:name="Q00317_E"/>
      <w:bookmarkEnd w:id="1198"/>
      <w:r>
        <w:rPr>
          <w:rFonts w:hint="eastAsia"/>
        </w:rPr>
        <w:t>。</w:t>
      </w:r>
    </w:p>
    <w:bookmarkEnd w:id="1193"/>
    <w:bookmarkEnd w:id="1199"/>
    <w:p w:rsidR="003A540A" w:rsidRDefault="003A540A" w:rsidP="00C77D8E">
      <w:pPr>
        <w:snapToGrid w:val="0"/>
        <w:rPr>
          <w:b/>
        </w:rPr>
      </w:pPr>
      <w:r>
        <w:t>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00318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200" w:name="Q2B100318"/>
      <w:r>
        <w:rPr>
          <w:rFonts w:hint="eastAsia"/>
        </w:rPr>
        <w:t>（</w:t>
      </w:r>
      <w:bookmarkStart w:id="1201" w:name="A00318"/>
      <w:r>
        <w:rPr>
          <w:rFonts w:hint="eastAsia"/>
          <w:color w:val="0000FF"/>
        </w:rPr>
        <w:t>Ｄ</w:t>
      </w:r>
      <w:bookmarkEnd w:id="1201"/>
      <w:r>
        <w:rPr>
          <w:rFonts w:hint="eastAsia"/>
        </w:rPr>
        <w:t>）</w:t>
      </w:r>
      <w:r w:rsidRPr="00155365">
        <w:t>游泳的「個人四式混合」比賽，有規定泳姿的順序，排序為最後一個的泳姿是？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202" w:name="Q00318_1"/>
      <w:r w:rsidRPr="00155365">
        <w:t>仰式</w:t>
      </w:r>
      <w:bookmarkEnd w:id="120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203" w:name="Q00318_2"/>
      <w:r w:rsidRPr="00155365">
        <w:t>蛙式</w:t>
      </w:r>
      <w:bookmarkEnd w:id="120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204" w:name="Q00318_3"/>
      <w:r w:rsidRPr="00155365">
        <w:t>蝶式</w:t>
      </w:r>
      <w:bookmarkEnd w:id="120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205" w:name="Q00318_4"/>
      <w:r w:rsidRPr="00155365">
        <w:t>自由式</w:t>
      </w:r>
      <w:bookmarkStart w:id="1206" w:name="Q00318_E"/>
      <w:bookmarkEnd w:id="1205"/>
      <w:r>
        <w:rPr>
          <w:rFonts w:hint="eastAsia"/>
        </w:rPr>
        <w:t>。</w:t>
      </w:r>
    </w:p>
    <w:bookmarkEnd w:id="1200"/>
    <w:bookmarkEnd w:id="1206"/>
    <w:p w:rsidR="003A540A" w:rsidRDefault="003A540A" w:rsidP="00C77D8E">
      <w:pPr>
        <w:snapToGrid w:val="0"/>
        <w:rPr>
          <w:b/>
        </w:rPr>
      </w:pPr>
      <w:r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00319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207" w:name="Q2B100319"/>
      <w:r>
        <w:rPr>
          <w:rFonts w:hint="eastAsia"/>
        </w:rPr>
        <w:t>（</w:t>
      </w:r>
      <w:bookmarkStart w:id="1208" w:name="A00319"/>
      <w:r>
        <w:rPr>
          <w:rFonts w:hint="eastAsia"/>
          <w:color w:val="0000FF"/>
        </w:rPr>
        <w:t>Ｄ</w:t>
      </w:r>
      <w:bookmarkEnd w:id="1208"/>
      <w:r>
        <w:rPr>
          <w:rFonts w:hint="eastAsia"/>
        </w:rPr>
        <w:t>）</w:t>
      </w:r>
      <w:r>
        <w:t>游泳比賽，蛙式選手</w:t>
      </w:r>
      <w:r w:rsidRPr="00155365">
        <w:t>在出發</w:t>
      </w:r>
      <w:r>
        <w:rPr>
          <w:rFonts w:hint="eastAsia"/>
        </w:rPr>
        <w:t>及轉身</w:t>
      </w:r>
      <w:r w:rsidRPr="00155365">
        <w:t>後，只能在水面下游</w:t>
      </w:r>
      <w:r>
        <w:t>幾公尺</w:t>
      </w:r>
      <w:r w:rsidRPr="00155365">
        <w:t>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209" w:name="Q00319_1"/>
      <w:r w:rsidRPr="00155365">
        <w:t>15</w:t>
      </w:r>
      <w:r w:rsidRPr="00155365">
        <w:t>公尺</w:t>
      </w:r>
      <w:bookmarkEnd w:id="120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210" w:name="Q00319_2"/>
      <w:r w:rsidRPr="00155365">
        <w:t>10</w:t>
      </w:r>
      <w:r w:rsidRPr="00155365">
        <w:t>公尺</w:t>
      </w:r>
      <w:bookmarkEnd w:id="121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211" w:name="Q00319_3"/>
      <w:r w:rsidRPr="00155365">
        <w:t>5</w:t>
      </w:r>
      <w:r w:rsidRPr="00155365">
        <w:t>公尺</w:t>
      </w:r>
      <w:bookmarkEnd w:id="121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212" w:name="Q00319_4"/>
      <w:r w:rsidRPr="0045312A">
        <w:t>手和</w:t>
      </w:r>
      <w:r w:rsidRPr="0045312A">
        <w:rPr>
          <w:rFonts w:hint="eastAsia"/>
        </w:rPr>
        <w:t>腳</w:t>
      </w:r>
      <w:r>
        <w:rPr>
          <w:rFonts w:hint="eastAsia"/>
        </w:rPr>
        <w:t>只能</w:t>
      </w:r>
      <w:r w:rsidRPr="0045312A">
        <w:rPr>
          <w:rFonts w:hint="eastAsia"/>
        </w:rPr>
        <w:t>分別做一次划水及踢腿動作</w:t>
      </w:r>
      <w:bookmarkStart w:id="1213" w:name="Q00319_E"/>
      <w:bookmarkEnd w:id="1212"/>
      <w:r>
        <w:rPr>
          <w:rFonts w:hint="eastAsia"/>
        </w:rPr>
        <w:t>。</w:t>
      </w:r>
    </w:p>
    <w:bookmarkEnd w:id="1207"/>
    <w:bookmarkEnd w:id="1213"/>
    <w:p w:rsidR="003A540A" w:rsidRDefault="003A540A" w:rsidP="00C77D8E">
      <w:pPr>
        <w:snapToGrid w:val="0"/>
        <w:rPr>
          <w:b/>
        </w:rPr>
      </w:pPr>
      <w:r>
        <w:t>10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00320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214" w:name="Q2B100320"/>
      <w:r>
        <w:rPr>
          <w:rFonts w:hint="eastAsia"/>
        </w:rPr>
        <w:t>（</w:t>
      </w:r>
      <w:bookmarkStart w:id="1215" w:name="A00320"/>
      <w:r>
        <w:rPr>
          <w:rFonts w:hint="eastAsia"/>
          <w:color w:val="0000FF"/>
        </w:rPr>
        <w:t>Ｃ</w:t>
      </w:r>
      <w:bookmarkEnd w:id="1215"/>
      <w:r>
        <w:rPr>
          <w:rFonts w:hint="eastAsia"/>
        </w:rPr>
        <w:t>）</w:t>
      </w:r>
      <w:r w:rsidRPr="00155365">
        <w:t>游泳的「個人四式混合」比賽，有規定泳姿的順序，排序為第一個的泳姿是？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216" w:name="Q00320_1"/>
      <w:r w:rsidRPr="00155365">
        <w:t>仰式</w:t>
      </w:r>
      <w:bookmarkEnd w:id="121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217" w:name="Q00320_2"/>
      <w:r w:rsidRPr="00155365">
        <w:t>蛙式</w:t>
      </w:r>
      <w:bookmarkEnd w:id="121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218" w:name="Q00320_3"/>
      <w:r w:rsidRPr="00155365">
        <w:t>蝶式</w:t>
      </w:r>
      <w:bookmarkEnd w:id="121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219" w:name="Q00320_4"/>
      <w:r w:rsidRPr="00155365">
        <w:t>自由式</w:t>
      </w:r>
      <w:bookmarkStart w:id="1220" w:name="Q00320_E"/>
      <w:bookmarkEnd w:id="1219"/>
      <w:r>
        <w:rPr>
          <w:rFonts w:hint="eastAsia"/>
        </w:rPr>
        <w:t>。</w:t>
      </w:r>
    </w:p>
    <w:bookmarkEnd w:id="1214"/>
    <w:bookmarkEnd w:id="1220"/>
    <w:p w:rsidR="003A540A" w:rsidRDefault="003A540A" w:rsidP="00C77D8E">
      <w:pPr>
        <w:snapToGrid w:val="0"/>
        <w:rPr>
          <w:b/>
        </w:rPr>
      </w:pPr>
      <w:r>
        <w:t>11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00321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221" w:name="Q2B100321"/>
      <w:r>
        <w:rPr>
          <w:rFonts w:hint="eastAsia"/>
        </w:rPr>
        <w:lastRenderedPageBreak/>
        <w:t>（</w:t>
      </w:r>
      <w:bookmarkStart w:id="1222" w:name="A00321"/>
      <w:r>
        <w:rPr>
          <w:rFonts w:hint="eastAsia"/>
          <w:color w:val="0000FF"/>
        </w:rPr>
        <w:t>Ａ</w:t>
      </w:r>
      <w:bookmarkEnd w:id="1222"/>
      <w:r>
        <w:rPr>
          <w:rFonts w:hint="eastAsia"/>
        </w:rPr>
        <w:t>）</w:t>
      </w:r>
      <w:r w:rsidRPr="00155365">
        <w:t>游泳比賽，仰式選手在出發</w:t>
      </w:r>
      <w:r>
        <w:rPr>
          <w:rFonts w:hint="eastAsia"/>
        </w:rPr>
        <w:t>及轉身</w:t>
      </w:r>
      <w:r w:rsidRPr="00155365">
        <w:t>後，只能在水面下游</w:t>
      </w:r>
      <w:r>
        <w:t>幾公尺</w:t>
      </w:r>
      <w:r w:rsidRPr="00155365">
        <w:t>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223" w:name="Q00321_1"/>
      <w:r w:rsidRPr="00155365">
        <w:t>15</w:t>
      </w:r>
      <w:r w:rsidRPr="00155365">
        <w:t>公尺</w:t>
      </w:r>
      <w:bookmarkEnd w:id="122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224" w:name="Q00321_2"/>
      <w:r w:rsidRPr="00155365">
        <w:t>10</w:t>
      </w:r>
      <w:r w:rsidRPr="00155365">
        <w:t>公尺</w:t>
      </w:r>
      <w:bookmarkEnd w:id="122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225" w:name="Q00321_3"/>
      <w:r w:rsidRPr="00155365">
        <w:t>5</w:t>
      </w:r>
      <w:r w:rsidRPr="00155365">
        <w:t>公尺</w:t>
      </w:r>
      <w:bookmarkEnd w:id="122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226" w:name="Q00321_4"/>
      <w:r w:rsidRPr="0045312A">
        <w:t>手和</w:t>
      </w:r>
      <w:r w:rsidRPr="0045312A">
        <w:rPr>
          <w:rFonts w:hint="eastAsia"/>
        </w:rPr>
        <w:t>腳</w:t>
      </w:r>
      <w:r>
        <w:rPr>
          <w:rFonts w:hint="eastAsia"/>
        </w:rPr>
        <w:t>只能</w:t>
      </w:r>
      <w:r w:rsidRPr="0045312A">
        <w:rPr>
          <w:rFonts w:hint="eastAsia"/>
        </w:rPr>
        <w:t>分別做一次划水及踢腿動作</w:t>
      </w:r>
      <w:bookmarkStart w:id="1227" w:name="Q00321_E"/>
      <w:bookmarkEnd w:id="1226"/>
      <w:r>
        <w:rPr>
          <w:rFonts w:hint="eastAsia"/>
        </w:rPr>
        <w:t>。</w:t>
      </w:r>
    </w:p>
    <w:bookmarkEnd w:id="1221"/>
    <w:bookmarkEnd w:id="1227"/>
    <w:p w:rsidR="003A540A" w:rsidRDefault="003A540A" w:rsidP="00C77D8E">
      <w:pPr>
        <w:snapToGrid w:val="0"/>
        <w:rPr>
          <w:b/>
        </w:rPr>
      </w:pPr>
      <w:r>
        <w:t>12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00322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228" w:name="Q2B100322"/>
      <w:r>
        <w:rPr>
          <w:rFonts w:hint="eastAsia"/>
        </w:rPr>
        <w:t>（</w:t>
      </w:r>
      <w:bookmarkStart w:id="1229" w:name="A00322"/>
      <w:r>
        <w:rPr>
          <w:rFonts w:hint="eastAsia"/>
          <w:color w:val="0000FF"/>
        </w:rPr>
        <w:t>Ｂ</w:t>
      </w:r>
      <w:bookmarkEnd w:id="1229"/>
      <w:r>
        <w:rPr>
          <w:rFonts w:hint="eastAsia"/>
        </w:rPr>
        <w:t>）</w:t>
      </w:r>
      <w:r w:rsidRPr="00155365">
        <w:t>游泳的「四人四式混合接力」比賽，規則有訂定泳姿的接力順序，最後一</w:t>
      </w:r>
      <w:r w:rsidRPr="00155365">
        <w:rPr>
          <w:rFonts w:hint="eastAsia"/>
        </w:rPr>
        <w:t>棒選手</w:t>
      </w:r>
      <w:r w:rsidRPr="00155365">
        <w:t>的泳姿是？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230" w:name="Q00322_1"/>
      <w:r w:rsidRPr="00155365">
        <w:t>仰式</w:t>
      </w:r>
      <w:bookmarkEnd w:id="123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231" w:name="Q00322_2"/>
      <w:r w:rsidRPr="00155365">
        <w:t>自由式</w:t>
      </w:r>
      <w:bookmarkEnd w:id="123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232" w:name="Q00322_3"/>
      <w:r w:rsidRPr="00155365">
        <w:t>蝶式</w:t>
      </w:r>
      <w:bookmarkEnd w:id="123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233" w:name="Q00322_4"/>
      <w:r w:rsidRPr="00155365">
        <w:t>蛙式</w:t>
      </w:r>
      <w:bookmarkStart w:id="1234" w:name="Q00322_E"/>
      <w:bookmarkEnd w:id="1233"/>
      <w:r>
        <w:rPr>
          <w:rFonts w:hint="eastAsia"/>
        </w:rPr>
        <w:t>。</w:t>
      </w:r>
    </w:p>
    <w:bookmarkEnd w:id="1228"/>
    <w:bookmarkEnd w:id="1234"/>
    <w:p w:rsidR="003A540A" w:rsidRDefault="003A540A" w:rsidP="00C77D8E">
      <w:pPr>
        <w:snapToGrid w:val="0"/>
        <w:rPr>
          <w:b/>
        </w:rPr>
      </w:pPr>
      <w:r>
        <w:t>13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00323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235" w:name="Q2B100323"/>
      <w:r>
        <w:rPr>
          <w:rFonts w:hint="eastAsia"/>
        </w:rPr>
        <w:t>（</w:t>
      </w:r>
      <w:bookmarkStart w:id="1236" w:name="A00323"/>
      <w:r>
        <w:rPr>
          <w:rFonts w:hint="eastAsia"/>
          <w:color w:val="0000FF"/>
        </w:rPr>
        <w:t>Ａ</w:t>
      </w:r>
      <w:bookmarkEnd w:id="1236"/>
      <w:r>
        <w:rPr>
          <w:rFonts w:hint="eastAsia"/>
        </w:rPr>
        <w:t>）</w:t>
      </w:r>
      <w:r w:rsidRPr="00155365">
        <w:t>游泳的「四人四式混合接力」比賽，規則有訂定泳姿的接力順序，第一</w:t>
      </w:r>
      <w:r w:rsidRPr="00155365">
        <w:rPr>
          <w:rFonts w:hint="eastAsia"/>
        </w:rPr>
        <w:t>棒選手</w:t>
      </w:r>
      <w:r w:rsidRPr="00155365">
        <w:t>的泳姿是？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237" w:name="Q00323_1"/>
      <w:r w:rsidRPr="00155365">
        <w:t>仰式</w:t>
      </w:r>
      <w:bookmarkEnd w:id="123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238" w:name="Q00323_2"/>
      <w:r w:rsidRPr="00155365">
        <w:t>自由式</w:t>
      </w:r>
      <w:bookmarkEnd w:id="123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239" w:name="Q00323_3"/>
      <w:r w:rsidRPr="00155365">
        <w:t>蝶式</w:t>
      </w:r>
      <w:bookmarkEnd w:id="123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240" w:name="Q00323_4"/>
      <w:r w:rsidRPr="00155365">
        <w:t>蛙式</w:t>
      </w:r>
      <w:bookmarkStart w:id="1241" w:name="Q00323_E"/>
      <w:bookmarkEnd w:id="1240"/>
      <w:r>
        <w:rPr>
          <w:rFonts w:hint="eastAsia"/>
        </w:rPr>
        <w:t>。</w:t>
      </w:r>
    </w:p>
    <w:bookmarkEnd w:id="1235"/>
    <w:bookmarkEnd w:id="1241"/>
    <w:p w:rsidR="003A540A" w:rsidRDefault="003A540A" w:rsidP="00C77D8E">
      <w:pPr>
        <w:snapToGrid w:val="0"/>
        <w:rPr>
          <w:b/>
        </w:rPr>
      </w:pPr>
      <w:r>
        <w:t>14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00324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242" w:name="Q2B100324"/>
      <w:r>
        <w:rPr>
          <w:rFonts w:hint="eastAsia"/>
        </w:rPr>
        <w:t>（</w:t>
      </w:r>
      <w:bookmarkStart w:id="1243" w:name="A00324"/>
      <w:r>
        <w:rPr>
          <w:rFonts w:hint="eastAsia"/>
          <w:color w:val="0000FF"/>
        </w:rPr>
        <w:t>Ａ</w:t>
      </w:r>
      <w:bookmarkEnd w:id="1243"/>
      <w:r>
        <w:rPr>
          <w:rFonts w:hint="eastAsia"/>
        </w:rPr>
        <w:t>）</w:t>
      </w:r>
      <w:r w:rsidRPr="00155365">
        <w:t>奧運會、世界錦標賽及其他國際游泳總會</w:t>
      </w:r>
      <w:r>
        <w:t>（如：</w:t>
      </w:r>
      <w:r w:rsidRPr="00155365">
        <w:t>FINA</w:t>
      </w:r>
      <w:r>
        <w:t>）</w:t>
      </w:r>
      <w:r w:rsidRPr="00155365">
        <w:t>之比賽中，「預備」之口令應使用英語，下列哪一個正確？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244" w:name="Q00324_1"/>
      <w:r w:rsidRPr="00155365">
        <w:t>take your marks</w:t>
      </w:r>
      <w:bookmarkEnd w:id="124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245" w:name="Q00324_2"/>
      <w:r w:rsidRPr="00155365">
        <w:t>on your marks</w:t>
      </w:r>
      <w:bookmarkEnd w:id="124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246" w:name="Q00324_3"/>
      <w:r w:rsidRPr="00155365">
        <w:t>ready</w:t>
      </w:r>
      <w:bookmarkEnd w:id="124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247" w:name="Q00324_4"/>
      <w:r w:rsidRPr="00155365">
        <w:t>attention</w:t>
      </w:r>
      <w:bookmarkStart w:id="1248" w:name="Q00324_E"/>
      <w:bookmarkEnd w:id="1247"/>
      <w:r>
        <w:rPr>
          <w:rFonts w:hint="eastAsia"/>
        </w:rPr>
        <w:t>。</w:t>
      </w:r>
    </w:p>
    <w:bookmarkEnd w:id="1242"/>
    <w:bookmarkEnd w:id="1248"/>
    <w:p w:rsidR="003A540A" w:rsidRDefault="003A540A" w:rsidP="00C77D8E">
      <w:pPr>
        <w:snapToGrid w:val="0"/>
        <w:rPr>
          <w:b/>
        </w:rPr>
      </w:pPr>
      <w:r>
        <w:t>15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00325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249" w:name="Q2B100325"/>
      <w:r>
        <w:rPr>
          <w:rFonts w:hint="eastAsia"/>
        </w:rPr>
        <w:t>（</w:t>
      </w:r>
      <w:bookmarkStart w:id="1250" w:name="A00325"/>
      <w:r>
        <w:rPr>
          <w:rFonts w:hint="eastAsia"/>
          <w:color w:val="0000FF"/>
        </w:rPr>
        <w:t>Ｂ</w:t>
      </w:r>
      <w:bookmarkEnd w:id="1250"/>
      <w:r>
        <w:rPr>
          <w:rFonts w:hint="eastAsia"/>
        </w:rPr>
        <w:t>）</w:t>
      </w:r>
      <w:r w:rsidRPr="00155365">
        <w:t>以下對於游泳比賽出發的規則敘述，何者有誤？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251" w:name="Q00325_1"/>
      <w:r w:rsidRPr="00155365">
        <w:t>任何選手若在信號發出前出發，則應被取消資格</w:t>
      </w:r>
      <w:bookmarkEnd w:id="125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252" w:name="Q00325_2"/>
      <w:r w:rsidRPr="00155365">
        <w:t>出發信號發出後，發現有犯規者，則再發一次信號，</w:t>
      </w:r>
      <w:r w:rsidRPr="00155365">
        <w:rPr>
          <w:rFonts w:hint="eastAsia"/>
        </w:rPr>
        <w:t>以</w:t>
      </w:r>
      <w:r w:rsidRPr="00155365">
        <w:t>召回選手，重新出發</w:t>
      </w:r>
      <w:bookmarkEnd w:id="125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253" w:name="Q00325_3"/>
      <w:r w:rsidRPr="00155365">
        <w:t>如果犯規出現在出發信號之前，則裁判出發信號不必發出</w:t>
      </w:r>
      <w:bookmarkEnd w:id="125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254" w:name="Q00325_4"/>
      <w:r w:rsidRPr="00155365">
        <w:t>犯規出現在出發信號之前，信號未發出，除取消犯規者資格外，應將其餘選手召回並予重新出發</w:t>
      </w:r>
      <w:bookmarkStart w:id="1255" w:name="Q00325_E"/>
      <w:bookmarkEnd w:id="1254"/>
      <w:r>
        <w:rPr>
          <w:rFonts w:hint="eastAsia"/>
        </w:rPr>
        <w:t>。</w:t>
      </w:r>
    </w:p>
    <w:bookmarkEnd w:id="1249"/>
    <w:bookmarkEnd w:id="1255"/>
    <w:p w:rsidR="003A540A" w:rsidRDefault="003A540A" w:rsidP="00C77D8E">
      <w:pPr>
        <w:snapToGrid w:val="0"/>
        <w:rPr>
          <w:b/>
        </w:rPr>
      </w:pPr>
      <w:r>
        <w:t>16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00326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256" w:name="Q2B100326"/>
      <w:r>
        <w:rPr>
          <w:rFonts w:hint="eastAsia"/>
        </w:rPr>
        <w:t>（</w:t>
      </w:r>
      <w:bookmarkStart w:id="1257" w:name="A00326"/>
      <w:r>
        <w:rPr>
          <w:rFonts w:hint="eastAsia"/>
          <w:color w:val="0000FF"/>
        </w:rPr>
        <w:t>Ｂ</w:t>
      </w:r>
      <w:bookmarkEnd w:id="1257"/>
      <w:r>
        <w:rPr>
          <w:rFonts w:hint="eastAsia"/>
        </w:rPr>
        <w:t>）</w:t>
      </w:r>
      <w:r w:rsidRPr="00155365">
        <w:t>游泳水中出發的比賽規則，以下敘述何者有誤？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258" w:name="Q00326_1"/>
      <w:r w:rsidRPr="00155365">
        <w:t>當裁判鳴第一聲</w:t>
      </w:r>
      <w:r w:rsidRPr="00155365">
        <w:rPr>
          <w:rFonts w:hint="eastAsia"/>
        </w:rPr>
        <w:t>長</w:t>
      </w:r>
      <w:r w:rsidRPr="00155365">
        <w:t>笛聲時</w:t>
      </w:r>
      <w:r w:rsidRPr="00155365">
        <w:rPr>
          <w:rFonts w:hint="eastAsia"/>
        </w:rPr>
        <w:t>，</w:t>
      </w:r>
      <w:r w:rsidRPr="00155365">
        <w:t>選手應立即入水</w:t>
      </w:r>
      <w:bookmarkEnd w:id="125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259" w:name="Q00326_2"/>
      <w:r w:rsidRPr="00155365">
        <w:rPr>
          <w:rFonts w:hint="eastAsia"/>
        </w:rPr>
        <w:t>選手入水後</w:t>
      </w:r>
      <w:r w:rsidRPr="00155365">
        <w:t>，裁判鳴一</w:t>
      </w:r>
      <w:r w:rsidRPr="00155365">
        <w:rPr>
          <w:rFonts w:hint="eastAsia"/>
        </w:rPr>
        <w:t>短</w:t>
      </w:r>
      <w:r w:rsidRPr="00155365">
        <w:t>笛聲，全部選手均須返回出發位置</w:t>
      </w:r>
      <w:bookmarkEnd w:id="125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260" w:name="Q00326_3"/>
      <w:r w:rsidRPr="00155365">
        <w:t>當全部選手均已就出發位置時，裁判會下達「預備」口令</w:t>
      </w:r>
      <w:bookmarkEnd w:id="126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261" w:name="Q00326_4"/>
      <w:r w:rsidRPr="0045312A">
        <w:t>發令裁判下達「預備」口令後，</w:t>
      </w:r>
      <w:r w:rsidRPr="0045312A">
        <w:rPr>
          <w:rFonts w:hint="eastAsia"/>
        </w:rPr>
        <w:t>等到</w:t>
      </w:r>
      <w:r w:rsidRPr="0045312A">
        <w:t>選手均已靜止時，即發出出發信號</w:t>
      </w:r>
      <w:bookmarkStart w:id="1262" w:name="Q00326_E"/>
      <w:bookmarkEnd w:id="1261"/>
      <w:r>
        <w:rPr>
          <w:rFonts w:hint="eastAsia"/>
        </w:rPr>
        <w:t>。</w:t>
      </w:r>
    </w:p>
    <w:bookmarkEnd w:id="1256"/>
    <w:bookmarkEnd w:id="1262"/>
    <w:p w:rsidR="003A540A" w:rsidRDefault="003A540A" w:rsidP="00C77D8E">
      <w:pPr>
        <w:snapToGrid w:val="0"/>
        <w:rPr>
          <w:b/>
        </w:rPr>
      </w:pPr>
      <w:r>
        <w:t>17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00327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263" w:name="Q2B100327"/>
      <w:r>
        <w:rPr>
          <w:rFonts w:hint="eastAsia"/>
        </w:rPr>
        <w:t>（</w:t>
      </w:r>
      <w:bookmarkStart w:id="1264" w:name="A00327"/>
      <w:r>
        <w:rPr>
          <w:rFonts w:hint="eastAsia"/>
          <w:color w:val="0000FF"/>
        </w:rPr>
        <w:t>Ｄ</w:t>
      </w:r>
      <w:bookmarkEnd w:id="1264"/>
      <w:r>
        <w:rPr>
          <w:rFonts w:hint="eastAsia"/>
        </w:rPr>
        <w:t>）</w:t>
      </w:r>
      <w:r w:rsidRPr="00155365">
        <w:t>游泳站於出發台出發的比賽規則，以下敘述何者有誤？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265" w:name="Q00327_1"/>
      <w:r w:rsidRPr="00155365">
        <w:t>當裁判長鳴一長笛聲時，選手即應雙足站上出發台</w:t>
      </w:r>
      <w:bookmarkEnd w:id="126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266" w:name="Q00327_2"/>
      <w:r w:rsidRPr="00155365">
        <w:t>發令裁判員喊「預備」口令，選手應立即採取準備出發姿勢</w:t>
      </w:r>
      <w:bookmarkEnd w:id="126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267" w:name="Q00327_3"/>
      <w:r w:rsidRPr="00155365">
        <w:t>選手至少一足立於出發台之前緣</w:t>
      </w:r>
      <w:bookmarkEnd w:id="126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268" w:name="Q00327_4"/>
      <w:r w:rsidRPr="00155365">
        <w:t>至少一隻手</w:t>
      </w:r>
      <w:r w:rsidRPr="00155365">
        <w:rPr>
          <w:rFonts w:hint="eastAsia"/>
        </w:rPr>
        <w:t>與</w:t>
      </w:r>
      <w:r w:rsidRPr="00155365">
        <w:t>出發台</w:t>
      </w:r>
      <w:r w:rsidRPr="00155365">
        <w:rPr>
          <w:rFonts w:hint="eastAsia"/>
        </w:rPr>
        <w:t>接觸</w:t>
      </w:r>
      <w:bookmarkStart w:id="1269" w:name="Q00327_E"/>
      <w:bookmarkEnd w:id="1268"/>
      <w:r>
        <w:rPr>
          <w:rFonts w:hint="eastAsia"/>
        </w:rPr>
        <w:t>。</w:t>
      </w:r>
    </w:p>
    <w:bookmarkEnd w:id="1263"/>
    <w:bookmarkEnd w:id="1269"/>
    <w:p w:rsidR="003A540A" w:rsidRDefault="003A540A" w:rsidP="00C77D8E">
      <w:pPr>
        <w:snapToGrid w:val="0"/>
        <w:rPr>
          <w:b/>
        </w:rPr>
      </w:pPr>
      <w:r>
        <w:t>18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00328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270" w:name="Q2B100328"/>
      <w:r>
        <w:rPr>
          <w:rFonts w:hint="eastAsia"/>
        </w:rPr>
        <w:t>（</w:t>
      </w:r>
      <w:bookmarkStart w:id="1271" w:name="A00328"/>
      <w:r>
        <w:rPr>
          <w:rFonts w:hint="eastAsia"/>
          <w:color w:val="0000FF"/>
        </w:rPr>
        <w:t>Ａ</w:t>
      </w:r>
      <w:bookmarkEnd w:id="1271"/>
      <w:r>
        <w:rPr>
          <w:rFonts w:hint="eastAsia"/>
        </w:rPr>
        <w:t>）</w:t>
      </w:r>
      <w:r w:rsidRPr="00155365">
        <w:t>游泳比賽出發時，幾次犯規會被取消資格？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272" w:name="Q00328_1"/>
      <w:r w:rsidRPr="00155365">
        <w:t>1</w:t>
      </w:r>
      <w:r w:rsidRPr="00155365">
        <w:t>次</w:t>
      </w:r>
      <w:bookmarkEnd w:id="127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273" w:name="Q00328_2"/>
      <w:r w:rsidRPr="00155365">
        <w:t>2</w:t>
      </w:r>
      <w:r w:rsidRPr="00155365">
        <w:t>次</w:t>
      </w:r>
      <w:bookmarkEnd w:id="127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274" w:name="Q00328_3"/>
      <w:r w:rsidRPr="00155365">
        <w:t>同次出發者第</w:t>
      </w:r>
      <w:r w:rsidRPr="00155365">
        <w:t>2</w:t>
      </w:r>
      <w:r w:rsidRPr="00155365">
        <w:t>次</w:t>
      </w:r>
      <w:bookmarkEnd w:id="127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275" w:name="Q00328_4"/>
      <w:r w:rsidRPr="00155365">
        <w:t>同次出發者第</w:t>
      </w:r>
      <w:r w:rsidRPr="00155365">
        <w:t>3</w:t>
      </w:r>
      <w:r w:rsidRPr="00155365">
        <w:t>次</w:t>
      </w:r>
      <w:bookmarkStart w:id="1276" w:name="Q00328_E"/>
      <w:bookmarkEnd w:id="1275"/>
      <w:r>
        <w:rPr>
          <w:rFonts w:hint="eastAsia"/>
        </w:rPr>
        <w:t>。</w:t>
      </w:r>
    </w:p>
    <w:bookmarkEnd w:id="1270"/>
    <w:bookmarkEnd w:id="1276"/>
    <w:p w:rsidR="003A540A" w:rsidRDefault="003A540A" w:rsidP="00C77D8E">
      <w:pPr>
        <w:snapToGrid w:val="0"/>
        <w:rPr>
          <w:b/>
        </w:rPr>
      </w:pPr>
      <w:r>
        <w:t>19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00329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277" w:name="Q2B100329"/>
      <w:r>
        <w:rPr>
          <w:rFonts w:hint="eastAsia"/>
        </w:rPr>
        <w:t>（</w:t>
      </w:r>
      <w:bookmarkStart w:id="1278" w:name="A00329"/>
      <w:r>
        <w:rPr>
          <w:rFonts w:hint="eastAsia"/>
          <w:color w:val="0000FF"/>
        </w:rPr>
        <w:t>Ｃ</w:t>
      </w:r>
      <w:bookmarkEnd w:id="1278"/>
      <w:r>
        <w:rPr>
          <w:rFonts w:hint="eastAsia"/>
        </w:rPr>
        <w:t>）</w:t>
      </w:r>
      <w:r w:rsidRPr="00155365">
        <w:t>在游泳接力比賽之團隊選手中，如在隊友觸碰池端前，其雙足離開出發台，則應被判？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279" w:name="Q00329_1"/>
      <w:r w:rsidRPr="00155365">
        <w:rPr>
          <w:rFonts w:hint="eastAsia"/>
        </w:rPr>
        <w:t>繼續比賽完</w:t>
      </w:r>
      <w:r w:rsidRPr="00155365">
        <w:t>，</w:t>
      </w:r>
      <w:r w:rsidRPr="00155365">
        <w:rPr>
          <w:rFonts w:hint="eastAsia"/>
        </w:rPr>
        <w:t>該隊</w:t>
      </w:r>
      <w:r w:rsidRPr="00155365">
        <w:t>成績加計不當得利</w:t>
      </w:r>
      <w:r w:rsidRPr="00155365">
        <w:rPr>
          <w:rFonts w:hint="eastAsia"/>
        </w:rPr>
        <w:t>之</w:t>
      </w:r>
      <w:r w:rsidRPr="00155365">
        <w:t>秒數</w:t>
      </w:r>
      <w:bookmarkEnd w:id="127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280" w:name="Q00329_2"/>
      <w:r w:rsidRPr="00155365">
        <w:rPr>
          <w:rFonts w:hint="eastAsia"/>
        </w:rPr>
        <w:t>繼續比賽完</w:t>
      </w:r>
      <w:r w:rsidRPr="00155365">
        <w:t>，</w:t>
      </w:r>
      <w:r w:rsidRPr="00155365">
        <w:rPr>
          <w:rFonts w:hint="eastAsia"/>
        </w:rPr>
        <w:t>該隊</w:t>
      </w:r>
      <w:r w:rsidRPr="00155365">
        <w:t>成績加</w:t>
      </w:r>
      <w:r w:rsidRPr="00155365">
        <w:t>5</w:t>
      </w:r>
      <w:r w:rsidRPr="00155365">
        <w:t>秒</w:t>
      </w:r>
      <w:bookmarkEnd w:id="128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281" w:name="Q00329_3"/>
      <w:r w:rsidRPr="00155365">
        <w:rPr>
          <w:rFonts w:hint="eastAsia"/>
        </w:rPr>
        <w:t>繼續比賽完</w:t>
      </w:r>
      <w:r w:rsidRPr="00155365">
        <w:t>，取消</w:t>
      </w:r>
      <w:r w:rsidRPr="00155365">
        <w:rPr>
          <w:rFonts w:hint="eastAsia"/>
        </w:rPr>
        <w:t>該隊</w:t>
      </w:r>
      <w:r w:rsidRPr="00155365">
        <w:t>資格</w:t>
      </w:r>
      <w:bookmarkEnd w:id="128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282" w:name="Q00329_4"/>
      <w:r w:rsidRPr="00155365">
        <w:rPr>
          <w:rFonts w:hint="eastAsia"/>
        </w:rPr>
        <w:t>停止比賽</w:t>
      </w:r>
      <w:r w:rsidRPr="00155365">
        <w:t>，</w:t>
      </w:r>
      <w:r w:rsidRPr="00155365">
        <w:rPr>
          <w:rFonts w:hint="eastAsia"/>
        </w:rPr>
        <w:t>警告一次</w:t>
      </w:r>
      <w:r w:rsidRPr="00155365">
        <w:t>，</w:t>
      </w:r>
      <w:r>
        <w:rPr>
          <w:rFonts w:hint="eastAsia"/>
        </w:rPr>
        <w:t>重</w:t>
      </w:r>
      <w:r w:rsidRPr="00155365">
        <w:rPr>
          <w:rFonts w:hint="eastAsia"/>
        </w:rPr>
        <w:t>新比賽</w:t>
      </w:r>
      <w:bookmarkStart w:id="1283" w:name="Q00329_E"/>
      <w:bookmarkEnd w:id="1282"/>
      <w:r>
        <w:rPr>
          <w:rFonts w:hint="eastAsia"/>
        </w:rPr>
        <w:t>。</w:t>
      </w:r>
    </w:p>
    <w:bookmarkEnd w:id="1277"/>
    <w:bookmarkEnd w:id="1283"/>
    <w:p w:rsidR="003A540A" w:rsidRDefault="003A540A" w:rsidP="00C77D8E">
      <w:pPr>
        <w:snapToGrid w:val="0"/>
        <w:rPr>
          <w:b/>
        </w:rPr>
      </w:pPr>
      <w:r>
        <w:t>20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00330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C77D8E">
      <w:pPr>
        <w:ind w:left="680" w:hanging="680"/>
      </w:pPr>
      <w:bookmarkStart w:id="1284" w:name="Q2B100330"/>
      <w:r>
        <w:rPr>
          <w:rFonts w:hint="eastAsia"/>
        </w:rPr>
        <w:t>（</w:t>
      </w:r>
      <w:bookmarkStart w:id="1285" w:name="A00330"/>
      <w:r>
        <w:rPr>
          <w:rFonts w:hint="eastAsia"/>
          <w:color w:val="0000FF"/>
        </w:rPr>
        <w:t>Ｃ</w:t>
      </w:r>
      <w:bookmarkEnd w:id="1285"/>
      <w:r>
        <w:rPr>
          <w:rFonts w:hint="eastAsia"/>
        </w:rPr>
        <w:t>）</w:t>
      </w:r>
      <w:r w:rsidRPr="00155365">
        <w:t>游泳比賽規則，以下敘述何者有誤？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286" w:name="Q00330_1"/>
      <w:r w:rsidRPr="00155365">
        <w:t>選手必須維持並且完成比賽於其出發之同一水道</w:t>
      </w:r>
      <w:bookmarkEnd w:id="128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287" w:name="Q00330_2"/>
      <w:r w:rsidRPr="00155365">
        <w:t>在所有比賽項目中，選手的轉身必須以肢體觸碰池壁完成</w:t>
      </w:r>
      <w:bookmarkEnd w:id="128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288" w:name="Q00330_3"/>
      <w:r w:rsidRPr="00155365">
        <w:t>比賽中若體力不支，可以落（著</w:t>
      </w:r>
      <w:r w:rsidRPr="00155365">
        <w:rPr>
          <w:rFonts w:hint="eastAsia"/>
        </w:rPr>
        <w:t>）</w:t>
      </w:r>
      <w:r w:rsidRPr="00155365">
        <w:t>地，但不得行走</w:t>
      </w:r>
      <w:bookmarkEnd w:id="128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289" w:name="Q00330_4"/>
      <w:r w:rsidRPr="00155365">
        <w:t>比賽時不得攀拉水道繩</w:t>
      </w:r>
      <w:bookmarkStart w:id="1290" w:name="Q00330_E"/>
      <w:bookmarkEnd w:id="1289"/>
      <w:r>
        <w:rPr>
          <w:rFonts w:hint="eastAsia"/>
        </w:rPr>
        <w:t>。</w:t>
      </w:r>
    </w:p>
    <w:bookmarkEnd w:id="1284"/>
    <w:bookmarkEnd w:id="1290"/>
    <w:p w:rsidR="003A540A" w:rsidRDefault="003A540A" w:rsidP="00C77D8E">
      <w:pPr>
        <w:snapToGrid w:val="0"/>
        <w:rPr>
          <w:b/>
        </w:rPr>
      </w:pPr>
      <w:r>
        <w:t>21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00391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C77D8E">
      <w:pPr>
        <w:ind w:left="680" w:hanging="680"/>
      </w:pPr>
      <w:bookmarkStart w:id="1291" w:name="Q2B100391"/>
      <w:r>
        <w:rPr>
          <w:rFonts w:hint="eastAsia"/>
        </w:rPr>
        <w:t>（</w:t>
      </w:r>
      <w:bookmarkStart w:id="1292" w:name="A00391"/>
      <w:r>
        <w:rPr>
          <w:rFonts w:hint="eastAsia"/>
          <w:color w:val="0000FF"/>
        </w:rPr>
        <w:t>Ａ</w:t>
      </w:r>
      <w:bookmarkEnd w:id="1292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現代游泳運動起源於下列哪個國家？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1293" w:name="Q00391_1"/>
      <w:r w:rsidRPr="00155365">
        <w:rPr>
          <w:rFonts w:hint="eastAsia"/>
          <w:lang w:val="zh-TW" w:bidi="en-US"/>
        </w:rPr>
        <w:t>英國</w:t>
      </w:r>
      <w:bookmarkEnd w:id="1293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1294" w:name="Q00391_2"/>
      <w:r w:rsidRPr="00155365">
        <w:rPr>
          <w:rFonts w:hint="eastAsia"/>
          <w:lang w:val="zh-TW" w:bidi="en-US"/>
        </w:rPr>
        <w:t>美國</w:t>
      </w:r>
      <w:bookmarkEnd w:id="1294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1295" w:name="Q00391_3"/>
      <w:r w:rsidRPr="00155365">
        <w:rPr>
          <w:rFonts w:hint="eastAsia"/>
          <w:lang w:val="zh-TW" w:bidi="en-US"/>
        </w:rPr>
        <w:t>日本</w:t>
      </w:r>
      <w:bookmarkEnd w:id="1295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（Ｄ）</w:t>
      </w:r>
      <w:bookmarkStart w:id="1296" w:name="Q00391_4"/>
      <w:r w:rsidRPr="00155365">
        <w:rPr>
          <w:rFonts w:hint="eastAsia"/>
          <w:lang w:val="zh-TW" w:bidi="en-US"/>
        </w:rPr>
        <w:t>德國</w:t>
      </w:r>
      <w:bookmarkStart w:id="1297" w:name="Q00391_E"/>
      <w:bookmarkEnd w:id="1296"/>
      <w:r>
        <w:rPr>
          <w:rFonts w:hint="eastAsia"/>
        </w:rPr>
        <w:t>。</w:t>
      </w:r>
    </w:p>
    <w:bookmarkEnd w:id="1291"/>
    <w:bookmarkEnd w:id="1297"/>
    <w:p w:rsidR="003A540A" w:rsidRDefault="003A540A" w:rsidP="00C77D8E">
      <w:pPr>
        <w:snapToGrid w:val="0"/>
        <w:rPr>
          <w:b/>
        </w:rPr>
      </w:pPr>
      <w:r>
        <w:t>22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00392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C77D8E">
      <w:pPr>
        <w:ind w:left="680" w:hanging="680"/>
      </w:pPr>
      <w:bookmarkStart w:id="1298" w:name="Q2B100392"/>
      <w:r>
        <w:rPr>
          <w:rFonts w:hint="eastAsia"/>
        </w:rPr>
        <w:t>（</w:t>
      </w:r>
      <w:bookmarkStart w:id="1299" w:name="A00392"/>
      <w:r>
        <w:rPr>
          <w:rFonts w:hint="eastAsia"/>
          <w:color w:val="0000FF"/>
        </w:rPr>
        <w:t>Ｂ</w:t>
      </w:r>
      <w:bookmarkEnd w:id="1299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游泳比賽跳水出發後，只能在水面下游幾公尺？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1300" w:name="Q00392_1"/>
      <w:r w:rsidRPr="0045312A">
        <w:rPr>
          <w:rFonts w:hint="eastAsia"/>
        </w:rPr>
        <w:t xml:space="preserve"> </w:t>
      </w:r>
      <w:r w:rsidRPr="00155365">
        <w:rPr>
          <w:lang w:val="zh-TW" w:bidi="en-US"/>
        </w:rPr>
        <w:t>10</w:t>
      </w:r>
      <w:r w:rsidRPr="00155365">
        <w:rPr>
          <w:rFonts w:cs="細明體" w:hint="eastAsia"/>
          <w:lang w:val="zh-TW" w:bidi="en-US"/>
        </w:rPr>
        <w:t>公尺</w:t>
      </w:r>
      <w:bookmarkEnd w:id="1300"/>
      <w:r>
        <w:rPr>
          <w:rFonts w:ascii="新細明體" w:hAnsi="新細明體" w:cs="細明體" w:hint="eastAsia"/>
          <w:lang w:val="zh-TW" w:bidi="en-US"/>
        </w:rPr>
        <w:t xml:space="preserve">　</w:t>
      </w:r>
      <w:r>
        <w:rPr>
          <w:rFonts w:ascii="新細明體" w:hAnsi="新細明體" w:cs="細明體" w:hint="eastAsia"/>
          <w:w w:val="66"/>
          <w:lang w:val="zh-TW" w:bidi="en-US"/>
        </w:rPr>
        <w:t>（Ｂ）</w:t>
      </w:r>
      <w:bookmarkStart w:id="1301" w:name="Q00392_2"/>
      <w:r w:rsidRPr="0045312A">
        <w:rPr>
          <w:rFonts w:hint="eastAsia"/>
        </w:rPr>
        <w:t xml:space="preserve"> </w:t>
      </w:r>
      <w:r w:rsidRPr="00155365">
        <w:rPr>
          <w:lang w:val="zh-TW" w:bidi="en-US"/>
        </w:rPr>
        <w:t>15</w:t>
      </w:r>
      <w:r w:rsidRPr="00155365">
        <w:rPr>
          <w:rFonts w:cs="細明體" w:hint="eastAsia"/>
          <w:lang w:val="zh-TW" w:bidi="en-US"/>
        </w:rPr>
        <w:t>公尺</w:t>
      </w:r>
      <w:bookmarkEnd w:id="1301"/>
      <w:r>
        <w:rPr>
          <w:rFonts w:ascii="新細明體" w:hAnsi="新細明體" w:cs="細明體" w:hint="eastAsia"/>
          <w:lang w:val="zh-TW" w:bidi="en-US"/>
        </w:rPr>
        <w:t xml:space="preserve">　</w:t>
      </w:r>
      <w:r>
        <w:rPr>
          <w:rFonts w:ascii="新細明體" w:hAnsi="新細明體" w:cs="細明體" w:hint="eastAsia"/>
          <w:w w:val="66"/>
          <w:lang w:val="zh-TW" w:bidi="en-US"/>
        </w:rPr>
        <w:t>（Ｃ）</w:t>
      </w:r>
      <w:bookmarkStart w:id="1302" w:name="Q00392_3"/>
      <w:r w:rsidRPr="0045312A">
        <w:rPr>
          <w:rFonts w:hint="eastAsia"/>
        </w:rPr>
        <w:t xml:space="preserve"> </w:t>
      </w:r>
      <w:r w:rsidRPr="00155365">
        <w:rPr>
          <w:lang w:val="zh-TW" w:bidi="en-US"/>
        </w:rPr>
        <w:t>20</w:t>
      </w:r>
      <w:r w:rsidRPr="00155365">
        <w:rPr>
          <w:rFonts w:cs="細明體" w:hint="eastAsia"/>
          <w:lang w:val="zh-TW" w:bidi="en-US"/>
        </w:rPr>
        <w:lastRenderedPageBreak/>
        <w:t>公尺</w:t>
      </w:r>
      <w:bookmarkEnd w:id="1302"/>
      <w:r>
        <w:rPr>
          <w:rFonts w:ascii="新細明體" w:hAnsi="新細明體" w:cs="細明體" w:hint="eastAsia"/>
          <w:lang w:val="zh-TW" w:bidi="en-US"/>
        </w:rPr>
        <w:t xml:space="preserve">　</w:t>
      </w:r>
      <w:r>
        <w:rPr>
          <w:rFonts w:ascii="新細明體" w:hAnsi="新細明體" w:cs="細明體" w:hint="eastAsia"/>
          <w:w w:val="66"/>
          <w:lang w:val="zh-TW" w:bidi="en-US"/>
        </w:rPr>
        <w:t>（Ｄ）</w:t>
      </w:r>
      <w:bookmarkStart w:id="1303" w:name="Q00392_4"/>
      <w:r w:rsidRPr="0045312A">
        <w:rPr>
          <w:rFonts w:hint="eastAsia"/>
        </w:rPr>
        <w:t xml:space="preserve"> </w:t>
      </w:r>
      <w:r w:rsidRPr="00155365">
        <w:rPr>
          <w:rFonts w:cs="ATC-*01*83ef5eb74e2d660e*+Times"/>
          <w:lang w:val="zh-TW" w:bidi="en-US"/>
        </w:rPr>
        <w:t>25</w:t>
      </w:r>
      <w:r w:rsidRPr="00155365">
        <w:rPr>
          <w:rFonts w:hint="eastAsia"/>
          <w:lang w:val="zh-TW" w:bidi="en-US"/>
        </w:rPr>
        <w:t>公尺</w:t>
      </w:r>
      <w:bookmarkStart w:id="1304" w:name="Q00392_E"/>
      <w:bookmarkEnd w:id="1303"/>
      <w:r>
        <w:rPr>
          <w:rFonts w:hint="eastAsia"/>
        </w:rPr>
        <w:t>。</w:t>
      </w:r>
    </w:p>
    <w:bookmarkEnd w:id="1298"/>
    <w:bookmarkEnd w:id="1304"/>
    <w:p w:rsidR="003A540A" w:rsidRDefault="003A540A" w:rsidP="00C77D8E">
      <w:pPr>
        <w:snapToGrid w:val="0"/>
        <w:rPr>
          <w:b/>
        </w:rPr>
      </w:pPr>
      <w:r>
        <w:t>23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00393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C77D8E">
      <w:pPr>
        <w:ind w:left="680" w:hanging="680"/>
      </w:pPr>
      <w:bookmarkStart w:id="1305" w:name="Q2B100393"/>
      <w:r>
        <w:rPr>
          <w:rFonts w:hint="eastAsia"/>
        </w:rPr>
        <w:t>（</w:t>
      </w:r>
      <w:bookmarkStart w:id="1306" w:name="A00393"/>
      <w:r>
        <w:rPr>
          <w:rFonts w:hint="eastAsia"/>
          <w:color w:val="0000FF"/>
        </w:rPr>
        <w:t>Ｂ</w:t>
      </w:r>
      <w:bookmarkEnd w:id="1306"/>
      <w:r>
        <w:rPr>
          <w:rFonts w:hint="eastAsia"/>
        </w:rPr>
        <w:t>）</w:t>
      </w:r>
      <w:r w:rsidRPr="0045312A">
        <w:rPr>
          <w:rFonts w:hint="eastAsia"/>
        </w:rPr>
        <w:t>游泳個人混合四式比賽（</w:t>
      </w:r>
      <w:r w:rsidRPr="0045312A">
        <w:t>A.</w:t>
      </w:r>
      <w:r w:rsidRPr="0045312A">
        <w:rPr>
          <w:rFonts w:hint="eastAsia"/>
        </w:rPr>
        <w:t>自由式，</w:t>
      </w:r>
      <w:r w:rsidRPr="0045312A">
        <w:t>B.</w:t>
      </w:r>
      <w:r w:rsidRPr="0045312A">
        <w:rPr>
          <w:rFonts w:hint="eastAsia"/>
        </w:rPr>
        <w:t>仰式，</w:t>
      </w:r>
      <w:r w:rsidRPr="0045312A">
        <w:t>C.</w:t>
      </w:r>
      <w:r w:rsidRPr="0045312A">
        <w:rPr>
          <w:rFonts w:hint="eastAsia"/>
        </w:rPr>
        <w:t>蝶式，</w:t>
      </w:r>
      <w:r w:rsidRPr="0045312A">
        <w:t>D.</w:t>
      </w:r>
      <w:r w:rsidRPr="0045312A">
        <w:rPr>
          <w:rFonts w:hint="eastAsia"/>
        </w:rPr>
        <w:t>蛙式）是以下列何種順序游完全程？</w:t>
      </w:r>
      <w:r>
        <w:rPr>
          <w:rFonts w:ascii="新細明體" w:hAnsi="新細明體" w:hint="eastAsia"/>
        </w:rPr>
        <w:t xml:space="preserve">　</w:t>
      </w:r>
      <w:r>
        <w:rPr>
          <w:rFonts w:ascii="新細明體" w:hAnsi="新細明體" w:hint="eastAsia"/>
          <w:w w:val="66"/>
        </w:rPr>
        <w:t>（Ａ）</w:t>
      </w:r>
      <w:bookmarkStart w:id="1307" w:name="Q00393_1"/>
      <w:r w:rsidRPr="00155365">
        <w:rPr>
          <w:lang w:bidi="en-US"/>
        </w:rPr>
        <w:t>ABCD</w:t>
      </w:r>
      <w:bookmarkEnd w:id="1307"/>
      <w:r>
        <w:rPr>
          <w:rFonts w:ascii="新細明體" w:hAnsi="新細明體"/>
          <w:lang w:bidi="en-US"/>
        </w:rPr>
        <w:t xml:space="preserve">　</w:t>
      </w:r>
      <w:r>
        <w:rPr>
          <w:rFonts w:ascii="新細明體" w:hAnsi="新細明體"/>
          <w:w w:val="66"/>
          <w:lang w:bidi="en-US"/>
        </w:rPr>
        <w:t>（Ｂ）</w:t>
      </w:r>
      <w:bookmarkStart w:id="1308" w:name="Q00393_2"/>
      <w:r w:rsidRPr="00155365">
        <w:rPr>
          <w:lang w:bidi="en-US"/>
        </w:rPr>
        <w:t>CBDA</w:t>
      </w:r>
      <w:bookmarkEnd w:id="1308"/>
      <w:r>
        <w:rPr>
          <w:rFonts w:ascii="新細明體" w:hAnsi="新細明體"/>
          <w:lang w:bidi="en-US"/>
        </w:rPr>
        <w:t xml:space="preserve">　</w:t>
      </w:r>
      <w:r>
        <w:rPr>
          <w:rFonts w:ascii="新細明體" w:hAnsi="新細明體"/>
          <w:w w:val="66"/>
          <w:lang w:bidi="en-US"/>
        </w:rPr>
        <w:t>（Ｃ）</w:t>
      </w:r>
      <w:bookmarkStart w:id="1309" w:name="Q00393_3"/>
      <w:r w:rsidRPr="00155365">
        <w:rPr>
          <w:lang w:bidi="en-US"/>
        </w:rPr>
        <w:t>DCBA</w:t>
      </w:r>
      <w:bookmarkEnd w:id="1309"/>
      <w:r>
        <w:rPr>
          <w:rFonts w:ascii="新細明體" w:hAnsi="新細明體"/>
          <w:lang w:bidi="en-US"/>
        </w:rPr>
        <w:t xml:space="preserve">　</w:t>
      </w:r>
      <w:r>
        <w:rPr>
          <w:rFonts w:ascii="新細明體" w:hAnsi="新細明體"/>
          <w:w w:val="66"/>
          <w:lang w:bidi="en-US"/>
        </w:rPr>
        <w:t>（Ｄ）</w:t>
      </w:r>
      <w:bookmarkStart w:id="1310" w:name="Q00393_4"/>
      <w:r w:rsidRPr="00155365">
        <w:rPr>
          <w:lang w:bidi="en-US"/>
        </w:rPr>
        <w:t>ADCB</w:t>
      </w:r>
      <w:bookmarkStart w:id="1311" w:name="Q00393_E"/>
      <w:bookmarkEnd w:id="1310"/>
      <w:r>
        <w:rPr>
          <w:rFonts w:hint="eastAsia"/>
        </w:rPr>
        <w:t>。</w:t>
      </w:r>
    </w:p>
    <w:bookmarkEnd w:id="1305"/>
    <w:bookmarkEnd w:id="1311"/>
    <w:p w:rsidR="003A540A" w:rsidRDefault="003A540A" w:rsidP="00C77D8E">
      <w:pPr>
        <w:snapToGrid w:val="0"/>
        <w:rPr>
          <w:b/>
        </w:rPr>
      </w:pPr>
      <w:r>
        <w:t>24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00394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C77D8E">
      <w:pPr>
        <w:ind w:left="680" w:hanging="680"/>
      </w:pPr>
      <w:bookmarkStart w:id="1312" w:name="Q2B100394"/>
      <w:r>
        <w:rPr>
          <w:rFonts w:hint="eastAsia"/>
        </w:rPr>
        <w:t>（</w:t>
      </w:r>
      <w:bookmarkStart w:id="1313" w:name="A00394"/>
      <w:r>
        <w:rPr>
          <w:rFonts w:hint="eastAsia"/>
          <w:color w:val="0000FF"/>
        </w:rPr>
        <w:t>Ａ</w:t>
      </w:r>
      <w:bookmarkEnd w:id="1313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游泳接力賽第幾棒選手的成績，可申請世界紀錄？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1314" w:name="Q00394_1"/>
      <w:r w:rsidRPr="00155365">
        <w:rPr>
          <w:rFonts w:hint="eastAsia"/>
          <w:lang w:val="zh-TW" w:bidi="en-US"/>
        </w:rPr>
        <w:t>第</w:t>
      </w:r>
      <w:r w:rsidRPr="00155365">
        <w:rPr>
          <w:rFonts w:cs="ATC-*01*83ef5eb74e2d660e*+Times"/>
          <w:lang w:val="zh-TW" w:bidi="en-US"/>
        </w:rPr>
        <w:t>1</w:t>
      </w:r>
      <w:r w:rsidRPr="00155365">
        <w:rPr>
          <w:rFonts w:hint="eastAsia"/>
          <w:lang w:val="zh-TW" w:bidi="en-US"/>
        </w:rPr>
        <w:t>棒</w:t>
      </w:r>
      <w:bookmarkEnd w:id="1314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1315" w:name="Q00394_2"/>
      <w:r w:rsidRPr="00155365">
        <w:rPr>
          <w:rFonts w:hint="eastAsia"/>
          <w:lang w:val="zh-TW" w:bidi="en-US"/>
        </w:rPr>
        <w:t>第</w:t>
      </w:r>
      <w:r w:rsidRPr="00155365">
        <w:rPr>
          <w:rFonts w:cs="ATC-*01*83ef5eb74e2d660e*+Times"/>
          <w:lang w:val="zh-TW" w:bidi="en-US"/>
        </w:rPr>
        <w:t>2</w:t>
      </w:r>
      <w:r w:rsidRPr="00155365">
        <w:rPr>
          <w:rFonts w:hint="eastAsia"/>
          <w:lang w:val="zh-TW" w:bidi="en-US"/>
        </w:rPr>
        <w:t>棒</w:t>
      </w:r>
      <w:bookmarkEnd w:id="1315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1316" w:name="Q00394_3"/>
      <w:r w:rsidRPr="00155365">
        <w:rPr>
          <w:rFonts w:hint="eastAsia"/>
          <w:lang w:val="zh-TW" w:bidi="en-US"/>
        </w:rPr>
        <w:t>第</w:t>
      </w:r>
      <w:r w:rsidRPr="00155365">
        <w:rPr>
          <w:rFonts w:cs="ATC-*01*83ef5eb74e2d660e*+Times"/>
          <w:lang w:val="zh-TW" w:bidi="en-US"/>
        </w:rPr>
        <w:t>3</w:t>
      </w:r>
      <w:r w:rsidRPr="00155365">
        <w:rPr>
          <w:rFonts w:hint="eastAsia"/>
          <w:lang w:val="zh-TW" w:bidi="en-US"/>
        </w:rPr>
        <w:t>棒</w:t>
      </w:r>
      <w:bookmarkEnd w:id="1316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（Ｄ）</w:t>
      </w:r>
      <w:bookmarkStart w:id="1317" w:name="Q00394_4"/>
      <w:r w:rsidRPr="00155365">
        <w:rPr>
          <w:rFonts w:hint="eastAsia"/>
          <w:lang w:val="zh-TW" w:bidi="en-US"/>
        </w:rPr>
        <w:t>第</w:t>
      </w:r>
      <w:r w:rsidRPr="00155365">
        <w:rPr>
          <w:rFonts w:cs="ATC-*01*83ef5eb74e2d660e*+Times"/>
          <w:lang w:val="zh-TW" w:bidi="en-US"/>
        </w:rPr>
        <w:t>4</w:t>
      </w:r>
      <w:r w:rsidRPr="00155365">
        <w:rPr>
          <w:rFonts w:hint="eastAsia"/>
          <w:lang w:val="zh-TW" w:bidi="en-US"/>
        </w:rPr>
        <w:t>棒</w:t>
      </w:r>
      <w:bookmarkStart w:id="1318" w:name="Q00394_E"/>
      <w:bookmarkEnd w:id="1317"/>
      <w:r>
        <w:rPr>
          <w:rFonts w:hint="eastAsia"/>
        </w:rPr>
        <w:t>。</w:t>
      </w:r>
    </w:p>
    <w:bookmarkEnd w:id="1312"/>
    <w:bookmarkEnd w:id="1318"/>
    <w:p w:rsidR="003A540A" w:rsidRDefault="003A540A" w:rsidP="00C77D8E">
      <w:pPr>
        <w:snapToGrid w:val="0"/>
        <w:rPr>
          <w:b/>
        </w:rPr>
      </w:pPr>
      <w:r>
        <w:t>25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00395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C77D8E">
      <w:pPr>
        <w:ind w:left="680" w:hanging="680"/>
      </w:pPr>
      <w:bookmarkStart w:id="1319" w:name="Q2B100395"/>
      <w:r>
        <w:rPr>
          <w:rFonts w:hint="eastAsia"/>
        </w:rPr>
        <w:t>（</w:t>
      </w:r>
      <w:bookmarkStart w:id="1320" w:name="A00395"/>
      <w:r>
        <w:rPr>
          <w:rFonts w:hint="eastAsia"/>
          <w:color w:val="0000FF"/>
        </w:rPr>
        <w:t>Ａ</w:t>
      </w:r>
      <w:bookmarkEnd w:id="1320"/>
      <w:r>
        <w:rPr>
          <w:rFonts w:hint="eastAsia"/>
        </w:rPr>
        <w:t>）</w:t>
      </w:r>
      <w:r w:rsidRPr="00155365">
        <w:rPr>
          <w:rFonts w:hint="eastAsia"/>
          <w:lang w:val="zh-TW" w:bidi="en-US"/>
        </w:rPr>
        <w:t>游泳運動是在何時列入奧運會比賽正式項目？</w:t>
      </w:r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（Ａ）</w:t>
      </w:r>
      <w:bookmarkStart w:id="1321" w:name="Q00395_1"/>
      <w:r w:rsidRPr="00155365">
        <w:rPr>
          <w:rFonts w:cs="ATC-*01*83ef5eb74e2d660e*+Times"/>
          <w:lang w:val="zh-TW" w:bidi="en-US"/>
        </w:rPr>
        <w:t>1896</w:t>
      </w:r>
      <w:r w:rsidRPr="00155365">
        <w:rPr>
          <w:rFonts w:hint="eastAsia"/>
          <w:lang w:val="zh-TW" w:bidi="en-US"/>
        </w:rPr>
        <w:t>年雅典奧運會</w:t>
      </w:r>
      <w:bookmarkEnd w:id="1321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（Ｂ）</w:t>
      </w:r>
      <w:bookmarkStart w:id="1322" w:name="Q00395_2"/>
      <w:r w:rsidRPr="00155365">
        <w:rPr>
          <w:rFonts w:cs="ATC-*01*83ef5eb74e2d660e*+Times"/>
          <w:lang w:val="zh-TW" w:bidi="en-US"/>
        </w:rPr>
        <w:t>1900</w:t>
      </w:r>
      <w:r w:rsidRPr="00155365">
        <w:rPr>
          <w:rFonts w:hint="eastAsia"/>
          <w:lang w:val="zh-TW" w:bidi="en-US"/>
        </w:rPr>
        <w:t>年巴黎奧運會</w:t>
      </w:r>
      <w:bookmarkEnd w:id="1322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（Ｃ）</w:t>
      </w:r>
      <w:bookmarkStart w:id="1323" w:name="Q00395_3"/>
      <w:r w:rsidRPr="00155365">
        <w:rPr>
          <w:rFonts w:cs="ATC-*01*83ef5eb74e2d660e*+Times"/>
          <w:lang w:val="zh-TW" w:bidi="en-US"/>
        </w:rPr>
        <w:t>1964</w:t>
      </w:r>
      <w:r w:rsidRPr="00155365">
        <w:rPr>
          <w:rFonts w:hint="eastAsia"/>
          <w:lang w:val="zh-TW" w:bidi="en-US"/>
        </w:rPr>
        <w:t>年東京奧運會</w:t>
      </w:r>
      <w:bookmarkEnd w:id="1323"/>
      <w:r>
        <w:rPr>
          <w:rFonts w:ascii="新細明體" w:hAnsi="新細明體" w:hint="eastAsia"/>
          <w:lang w:val="zh-TW" w:bidi="en-US"/>
        </w:rPr>
        <w:t xml:space="preserve">　</w:t>
      </w:r>
      <w:r>
        <w:rPr>
          <w:rFonts w:ascii="新細明體" w:hAnsi="新細明體" w:hint="eastAsia"/>
          <w:w w:val="66"/>
          <w:lang w:val="zh-TW" w:bidi="en-US"/>
        </w:rPr>
        <w:t>（Ｄ）</w:t>
      </w:r>
      <w:bookmarkStart w:id="1324" w:name="Q00395_4"/>
      <w:r w:rsidRPr="00155365">
        <w:rPr>
          <w:rFonts w:cs="ATC-*01*83ef5eb74e2d660e*+Times"/>
          <w:lang w:val="zh-TW" w:bidi="en-US"/>
        </w:rPr>
        <w:t>1992</w:t>
      </w:r>
      <w:r w:rsidRPr="00155365">
        <w:rPr>
          <w:rFonts w:hint="eastAsia"/>
          <w:lang w:val="zh-TW" w:bidi="en-US"/>
        </w:rPr>
        <w:t>年巴塞隆納奧運會</w:t>
      </w:r>
      <w:bookmarkStart w:id="1325" w:name="Q00395_E"/>
      <w:bookmarkEnd w:id="1324"/>
      <w:r>
        <w:rPr>
          <w:rFonts w:hint="eastAsia"/>
        </w:rPr>
        <w:t>。</w:t>
      </w:r>
    </w:p>
    <w:bookmarkEnd w:id="1319"/>
    <w:bookmarkEnd w:id="1325"/>
    <w:p w:rsidR="003A540A" w:rsidRPr="00C77D8E" w:rsidRDefault="003A540A" w:rsidP="00C77D8E">
      <w:pPr>
        <w:snapToGrid w:val="0"/>
      </w:pPr>
    </w:p>
    <w:p w:rsidR="003A540A" w:rsidRDefault="003A540A" w:rsidP="005763A6">
      <w:pPr>
        <w:jc w:val="center"/>
        <w:rPr>
          <w:rFonts w:hint="eastAsia"/>
          <w:b/>
          <w:sz w:val="28"/>
          <w:bdr w:val="single" w:sz="4" w:space="0" w:color="auto"/>
        </w:rPr>
      </w:pPr>
      <w:r>
        <w:rPr>
          <w:rFonts w:hint="eastAsia"/>
          <w:b/>
          <w:sz w:val="28"/>
          <w:bdr w:val="single" w:sz="4" w:space="0" w:color="auto"/>
        </w:rPr>
        <w:t>高中體育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bdr w:val="single" w:sz="4" w:space="0" w:color="auto"/>
        </w:rPr>
        <w:t>第一冊</w:t>
      </w:r>
      <w:r>
        <w:rPr>
          <w:rFonts w:hint="eastAsia"/>
          <w:b/>
          <w:sz w:val="28"/>
          <w:bdr w:val="single" w:sz="4" w:space="0" w:color="auto"/>
        </w:rPr>
        <w:t xml:space="preserve">  </w:t>
      </w:r>
      <w:r>
        <w:rPr>
          <w:rFonts w:hint="eastAsia"/>
          <w:b/>
          <w:sz w:val="28"/>
          <w:bdr w:val="single" w:sz="4" w:space="0" w:color="auto"/>
        </w:rPr>
        <w:t>第</w:t>
      </w:r>
      <w:r>
        <w:rPr>
          <w:rFonts w:hint="eastAsia"/>
          <w:b/>
          <w:sz w:val="28"/>
          <w:bdr w:val="single" w:sz="4" w:space="0" w:color="auto"/>
        </w:rPr>
        <w:t>10</w:t>
      </w:r>
      <w:r>
        <w:rPr>
          <w:rFonts w:hint="eastAsia"/>
          <w:b/>
          <w:sz w:val="28"/>
          <w:bdr w:val="single" w:sz="4" w:space="0" w:color="auto"/>
        </w:rPr>
        <w:t>課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  <w:r>
        <w:rPr>
          <w:rFonts w:hint="eastAsia"/>
          <w:b/>
          <w:sz w:val="28"/>
          <w:bdr w:val="single" w:sz="4" w:space="0" w:color="auto"/>
        </w:rPr>
        <w:t>水上安全與救生—救援與自救</w:t>
      </w:r>
    </w:p>
    <w:p w:rsidR="003A540A" w:rsidRDefault="003A540A" w:rsidP="005763A6">
      <w:pPr>
        <w:snapToGrid w:val="0"/>
        <w:spacing w:beforeLines="50" w:before="180"/>
        <w:rPr>
          <w:rFonts w:hint="eastAsia"/>
          <w:b/>
          <w:shd w:val="pct15" w:color="auto" w:fill="auto"/>
        </w:rPr>
      </w:pPr>
      <w:r>
        <w:rPr>
          <w:rFonts w:hint="eastAsia"/>
          <w:b/>
          <w:shd w:val="pct15" w:color="auto" w:fill="auto"/>
        </w:rPr>
        <w:t>是非題</w:t>
      </w:r>
    </w:p>
    <w:p w:rsidR="003A540A" w:rsidRDefault="003A540A" w:rsidP="005763A6">
      <w:pPr>
        <w:snapToGrid w:val="0"/>
        <w:rPr>
          <w:b/>
        </w:rPr>
      </w:pPr>
      <w: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03258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737" w:hanging="737"/>
        <w:rPr>
          <w:rFonts w:ascii="新細明體" w:hAnsi="新細明體"/>
        </w:rPr>
      </w:pPr>
      <w:bookmarkStart w:id="1326" w:name="Q2B103258"/>
      <w:r>
        <w:rPr>
          <w:rFonts w:ascii="新細明體" w:hAnsi="新細明體" w:hint="eastAsia"/>
        </w:rPr>
        <w:t>（</w:t>
      </w:r>
      <w:r w:rsidRPr="0014400C">
        <w:rPr>
          <w:rFonts w:ascii="新細明體" w:hAnsi="新細明體"/>
          <w:color w:val="0000FF"/>
        </w:rPr>
        <w:t>○</w:t>
      </w:r>
      <w:r>
        <w:rPr>
          <w:rFonts w:ascii="新細明體" w:hAnsi="新細明體"/>
        </w:rPr>
        <w:t>）</w:t>
      </w:r>
      <w:r w:rsidRPr="00B45B51">
        <w:rPr>
          <w:rFonts w:ascii="新細明體" w:hAnsi="新細明體" w:hint="eastAsia"/>
        </w:rPr>
        <w:t>在泳池或是溪流，溺者掉落在距離岸邊較近的水中，岸上者可利用周圍物品：如衣褲、竹竿、繩子、浮具等一切可供救助的物品施救。</w:t>
      </w:r>
    </w:p>
    <w:bookmarkEnd w:id="1326"/>
    <w:p w:rsidR="003A540A" w:rsidRDefault="003A540A" w:rsidP="005763A6">
      <w:pPr>
        <w:snapToGrid w:val="0"/>
        <w:rPr>
          <w:b/>
        </w:rPr>
      </w:pPr>
      <w: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03259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737" w:hanging="737"/>
        <w:rPr>
          <w:rFonts w:ascii="標楷體" w:eastAsia="標楷體" w:hAnsi="標楷體"/>
          <w:color w:val="008000"/>
        </w:rPr>
      </w:pPr>
      <w:bookmarkStart w:id="1327" w:name="Q2B103259"/>
      <w:r>
        <w:rPr>
          <w:rFonts w:ascii="新細明體" w:hAnsi="新細明體" w:hint="eastAsia"/>
        </w:rPr>
        <w:t>（</w:t>
      </w:r>
      <w:r w:rsidRPr="0014400C">
        <w:rPr>
          <w:rFonts w:ascii="新細明體" w:hAnsi="新細明體"/>
          <w:color w:val="0000FF"/>
        </w:rPr>
        <w:t>╳</w:t>
      </w:r>
      <w:r>
        <w:rPr>
          <w:rFonts w:ascii="新細明體" w:hAnsi="新細明體"/>
        </w:rPr>
        <w:t>）</w:t>
      </w:r>
      <w:r w:rsidRPr="00B45B51">
        <w:rPr>
          <w:rFonts w:ascii="新細明體" w:hAnsi="新細明體" w:hint="eastAsia"/>
        </w:rPr>
        <w:t>使用竹竿、木棍、樹枝等長形物品伸向溺者，以正面向溺者的胸部遞予，使其抓住救生竿救援</w:t>
      </w:r>
      <w:r w:rsidRPr="0014400C">
        <w:rPr>
          <w:rFonts w:ascii="新細明體" w:hAnsi="新細明體"/>
        </w:rPr>
        <w:t>。</w:t>
      </w:r>
      <w:r w:rsidRPr="0014400C">
        <w:rPr>
          <w:rFonts w:ascii="新細明體" w:hAnsi="新細明體" w:hint="eastAsia"/>
        </w:rPr>
        <w:br/>
      </w:r>
      <w:r w:rsidRPr="0014400C">
        <w:rPr>
          <w:rFonts w:ascii="標楷體" w:eastAsia="標楷體" w:hAnsi="標楷體" w:hint="eastAsia"/>
          <w:color w:val="008000"/>
        </w:rPr>
        <w:t>解析：正確的作法應將竹竿、木棍、樹枝等長形物品，由左至右或由右至左橫掃至溺者附近，或留在溺者兩手附近，使溺者能夠抓住。</w:t>
      </w:r>
    </w:p>
    <w:bookmarkEnd w:id="1327"/>
    <w:p w:rsidR="003A540A" w:rsidRDefault="003A540A" w:rsidP="005763A6">
      <w:pPr>
        <w:snapToGrid w:val="0"/>
        <w:rPr>
          <w:b/>
        </w:rPr>
      </w:pPr>
      <w: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03260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737" w:hanging="737"/>
        <w:rPr>
          <w:rFonts w:ascii="標楷體" w:eastAsia="標楷體" w:hAnsi="標楷體"/>
          <w:color w:val="008000"/>
        </w:rPr>
      </w:pPr>
      <w:bookmarkStart w:id="1328" w:name="Q2B103260"/>
      <w:r>
        <w:rPr>
          <w:rFonts w:ascii="新細明體" w:hAnsi="新細明體" w:hint="eastAsia"/>
        </w:rPr>
        <w:t>（</w:t>
      </w:r>
      <w:r w:rsidRPr="0014400C">
        <w:rPr>
          <w:rFonts w:ascii="新細明體" w:hAnsi="新細明體"/>
          <w:color w:val="0000FF"/>
        </w:rPr>
        <w:t>╳</w:t>
      </w:r>
      <w:r>
        <w:rPr>
          <w:rFonts w:ascii="新細明體" w:hAnsi="新細明體"/>
        </w:rPr>
        <w:t>）</w:t>
      </w:r>
      <w:r w:rsidRPr="0014400C">
        <w:rPr>
          <w:rFonts w:ascii="新細明體" w:hAnsi="新細明體" w:hint="eastAsia"/>
        </w:rPr>
        <w:t>水中自救守則，若</w:t>
      </w:r>
      <w:r w:rsidRPr="000E7399">
        <w:rPr>
          <w:rFonts w:hint="eastAsia"/>
        </w:rPr>
        <w:t>不慎</w:t>
      </w:r>
      <w:r w:rsidRPr="0014400C">
        <w:rPr>
          <w:rFonts w:ascii="新細明體" w:hAnsi="新細明體" w:hint="eastAsia"/>
        </w:rPr>
        <w:t>落水，四周不見岸，應盡量深呼吸，並向四處游以尋找上岸地點</w:t>
      </w:r>
      <w:r w:rsidRPr="0014400C">
        <w:rPr>
          <w:rFonts w:ascii="新細明體" w:hAnsi="新細明體"/>
        </w:rPr>
        <w:t>。</w:t>
      </w:r>
      <w:r w:rsidRPr="0014400C">
        <w:rPr>
          <w:rFonts w:ascii="新細明體" w:hAnsi="新細明體" w:hint="eastAsia"/>
        </w:rPr>
        <w:br/>
      </w:r>
      <w:r w:rsidRPr="0014400C">
        <w:rPr>
          <w:rFonts w:ascii="標楷體" w:eastAsia="標楷體" w:hAnsi="標楷體" w:hint="eastAsia"/>
          <w:color w:val="008000"/>
        </w:rPr>
        <w:t>解析：應緩和呼吸頻率，放鬆肌肉，減慢動作，並保持體力。</w:t>
      </w:r>
    </w:p>
    <w:bookmarkEnd w:id="1328"/>
    <w:p w:rsidR="003A540A" w:rsidRDefault="003A540A" w:rsidP="005763A6">
      <w:pPr>
        <w:snapToGrid w:val="0"/>
        <w:rPr>
          <w:b/>
        </w:rPr>
      </w:pPr>
      <w: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03261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737" w:hanging="737"/>
        <w:rPr>
          <w:rFonts w:ascii="新細明體" w:hAnsi="新細明體"/>
        </w:rPr>
      </w:pPr>
      <w:bookmarkStart w:id="1329" w:name="Q2B103261"/>
      <w:r>
        <w:rPr>
          <w:rFonts w:ascii="新細明體" w:hAnsi="新細明體" w:hint="eastAsia"/>
        </w:rPr>
        <w:t>（</w:t>
      </w:r>
      <w:r w:rsidRPr="0014400C">
        <w:rPr>
          <w:rFonts w:ascii="新細明體" w:hAnsi="新細明體"/>
          <w:color w:val="0000FF"/>
        </w:rPr>
        <w:t>○</w:t>
      </w:r>
      <w:r>
        <w:rPr>
          <w:rFonts w:ascii="新細明體" w:hAnsi="新細明體"/>
        </w:rPr>
        <w:t>）</w:t>
      </w:r>
      <w:r w:rsidRPr="00B45B51">
        <w:rPr>
          <w:rFonts w:ascii="新細明體" w:hAnsi="新細明體" w:hint="eastAsia"/>
        </w:rPr>
        <w:t>如果溺者距離岸邊不遠，但是施救者身邊並無其他物品可提供救援，那麼在以施救者也能安全的考量下，可以實施涉水救生</w:t>
      </w:r>
      <w:r w:rsidRPr="0014400C">
        <w:rPr>
          <w:rFonts w:ascii="新細明體" w:hAnsi="新細明體"/>
        </w:rPr>
        <w:t>。</w:t>
      </w:r>
    </w:p>
    <w:bookmarkEnd w:id="1329"/>
    <w:p w:rsidR="003A540A" w:rsidRDefault="003A540A" w:rsidP="005763A6">
      <w:pPr>
        <w:snapToGrid w:val="0"/>
        <w:rPr>
          <w:b/>
        </w:rPr>
      </w:pPr>
      <w:r>
        <w:t>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03262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737" w:hanging="737"/>
        <w:rPr>
          <w:rFonts w:ascii="新細明體" w:hAnsi="新細明體"/>
        </w:rPr>
      </w:pPr>
      <w:bookmarkStart w:id="1330" w:name="Q2B103262"/>
      <w:r>
        <w:rPr>
          <w:rFonts w:ascii="新細明體" w:hAnsi="新細明體" w:hint="eastAsia"/>
        </w:rPr>
        <w:t>（</w:t>
      </w:r>
      <w:r w:rsidRPr="0014400C">
        <w:rPr>
          <w:rFonts w:ascii="新細明體" w:hAnsi="新細明體"/>
          <w:color w:val="0000FF"/>
        </w:rPr>
        <w:t>○</w:t>
      </w:r>
      <w:r>
        <w:rPr>
          <w:rFonts w:ascii="新細明體" w:hAnsi="新細明體"/>
        </w:rPr>
        <w:t>）</w:t>
      </w:r>
      <w:r w:rsidRPr="0014400C">
        <w:rPr>
          <w:rFonts w:ascii="新細明體" w:hAnsi="新細明體" w:hint="eastAsia"/>
        </w:rPr>
        <w:t>以腳援法救生時，</w:t>
      </w:r>
      <w:r w:rsidRPr="00B45B51">
        <w:rPr>
          <w:rFonts w:ascii="新細明體" w:hAnsi="新細明體" w:hint="eastAsia"/>
        </w:rPr>
        <w:t>施救者應兩手抓牢岸邊固定物品，並使身體盡量貼近水面，必要時可以進入水中，但仍需抓牢岸邊固定物，將腳伸向溺者，使其抓住施救者的踝關節，待溺者抓穩後，再將其拖回並上岸。</w:t>
      </w:r>
    </w:p>
    <w:bookmarkEnd w:id="1330"/>
    <w:p w:rsidR="003A540A" w:rsidRDefault="003A540A" w:rsidP="005763A6">
      <w:pPr>
        <w:snapToGrid w:val="0"/>
        <w:rPr>
          <w:b/>
        </w:rPr>
      </w:pPr>
      <w:r>
        <w:t>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03263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737" w:hanging="737"/>
        <w:rPr>
          <w:rFonts w:ascii="標楷體" w:eastAsia="標楷體" w:hAnsi="標楷體"/>
          <w:color w:val="008000"/>
        </w:rPr>
      </w:pPr>
      <w:bookmarkStart w:id="1331" w:name="Q2B103263"/>
      <w:r>
        <w:rPr>
          <w:rFonts w:ascii="新細明體" w:hAnsi="新細明體" w:hint="eastAsia"/>
        </w:rPr>
        <w:t>（</w:t>
      </w:r>
      <w:r w:rsidRPr="0014400C">
        <w:rPr>
          <w:rFonts w:ascii="新細明體" w:hAnsi="新細明體"/>
          <w:color w:val="0000FF"/>
        </w:rPr>
        <w:t>╳</w:t>
      </w:r>
      <w:r>
        <w:rPr>
          <w:rFonts w:ascii="新細明體" w:hAnsi="新細明體"/>
        </w:rPr>
        <w:t>）</w:t>
      </w:r>
      <w:r w:rsidRPr="00B45B51">
        <w:rPr>
          <w:rFonts w:ascii="新細明體" w:hAnsi="新細明體" w:hint="eastAsia"/>
        </w:rPr>
        <w:t>游泳的抽筋</w:t>
      </w:r>
      <w:r w:rsidRPr="000E7399">
        <w:rPr>
          <w:rFonts w:hint="eastAsia"/>
        </w:rPr>
        <w:t>發生</w:t>
      </w:r>
      <w:r w:rsidRPr="00B45B51">
        <w:rPr>
          <w:rFonts w:ascii="新細明體" w:hAnsi="新細明體" w:hint="eastAsia"/>
        </w:rPr>
        <w:t>在上肢居多，包括手指、手掌、上臂等部位的抽筋</w:t>
      </w:r>
      <w:r w:rsidRPr="0014400C">
        <w:rPr>
          <w:rFonts w:ascii="新細明體" w:hAnsi="新細明體"/>
        </w:rPr>
        <w:t>。</w:t>
      </w:r>
      <w:r>
        <w:rPr>
          <w:rFonts w:ascii="新細明體" w:hAnsi="新細明體" w:hint="eastAsia"/>
        </w:rPr>
        <w:br/>
      </w:r>
      <w:r w:rsidRPr="0014400C">
        <w:rPr>
          <w:rFonts w:ascii="標楷體" w:eastAsia="標楷體" w:hAnsi="標楷體" w:hint="eastAsia"/>
          <w:color w:val="008000"/>
        </w:rPr>
        <w:t>解析：游泳的抽筋發生在下肢居多。</w:t>
      </w:r>
    </w:p>
    <w:bookmarkEnd w:id="1331"/>
    <w:p w:rsidR="003A540A" w:rsidRDefault="003A540A" w:rsidP="005763A6">
      <w:pPr>
        <w:snapToGrid w:val="0"/>
        <w:rPr>
          <w:b/>
        </w:rPr>
      </w:pPr>
      <w:r>
        <w:t>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03264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737" w:hanging="737"/>
        <w:rPr>
          <w:rFonts w:ascii="新細明體" w:hAnsi="新細明體"/>
        </w:rPr>
      </w:pPr>
      <w:bookmarkStart w:id="1332" w:name="Q2B103264"/>
      <w:r>
        <w:rPr>
          <w:rFonts w:ascii="新細明體" w:hAnsi="新細明體" w:hint="eastAsia"/>
        </w:rPr>
        <w:t>（</w:t>
      </w:r>
      <w:r w:rsidRPr="0014400C">
        <w:rPr>
          <w:rFonts w:ascii="新細明體" w:hAnsi="新細明體"/>
          <w:color w:val="0000FF"/>
        </w:rPr>
        <w:t>○</w:t>
      </w:r>
      <w:r>
        <w:rPr>
          <w:rFonts w:ascii="新細明體" w:hAnsi="新細明體"/>
        </w:rPr>
        <w:t>）</w:t>
      </w:r>
      <w:r w:rsidRPr="0014400C">
        <w:rPr>
          <w:rFonts w:ascii="新細明體" w:hAnsi="新細明體" w:hint="eastAsia"/>
        </w:rPr>
        <w:t>水中活動，</w:t>
      </w:r>
      <w:r w:rsidRPr="00B45B51">
        <w:rPr>
          <w:rFonts w:ascii="新細明體" w:hAnsi="新細明體" w:hint="eastAsia"/>
        </w:rPr>
        <w:t>抽筋的發生往往與熱身不足或是水溫過低有直接的關係</w:t>
      </w:r>
      <w:r w:rsidRPr="0014400C">
        <w:rPr>
          <w:rFonts w:ascii="新細明體" w:hAnsi="新細明體"/>
        </w:rPr>
        <w:t>。</w:t>
      </w:r>
    </w:p>
    <w:bookmarkEnd w:id="1332"/>
    <w:p w:rsidR="003A540A" w:rsidRDefault="003A540A" w:rsidP="005763A6">
      <w:pPr>
        <w:snapToGrid w:val="0"/>
        <w:rPr>
          <w:b/>
        </w:rPr>
      </w:pPr>
      <w:r>
        <w:t>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03265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737" w:hanging="737"/>
        <w:rPr>
          <w:rFonts w:ascii="新細明體" w:hAnsi="新細明體"/>
        </w:rPr>
      </w:pPr>
      <w:bookmarkStart w:id="1333" w:name="Q2B103265"/>
      <w:r>
        <w:rPr>
          <w:rFonts w:ascii="新細明體" w:hAnsi="新細明體" w:hint="eastAsia"/>
        </w:rPr>
        <w:t>（</w:t>
      </w:r>
      <w:r w:rsidRPr="0014400C">
        <w:rPr>
          <w:rFonts w:ascii="新細明體" w:hAnsi="新細明體"/>
          <w:color w:val="0000FF"/>
        </w:rPr>
        <w:t>╳</w:t>
      </w:r>
      <w:r>
        <w:rPr>
          <w:rFonts w:ascii="新細明體" w:hAnsi="新細明體"/>
        </w:rPr>
        <w:t>）</w:t>
      </w:r>
      <w:r w:rsidRPr="00B45B51">
        <w:rPr>
          <w:rFonts w:ascii="新細明體" w:hAnsi="新細明體" w:hint="eastAsia"/>
        </w:rPr>
        <w:t>飯後只要不會覺得不舒服，可以馬上進行游泳戲水</w:t>
      </w:r>
      <w:r w:rsidRPr="0014400C">
        <w:rPr>
          <w:rFonts w:ascii="新細明體" w:hAnsi="新細明體"/>
        </w:rPr>
        <w:t>。</w:t>
      </w:r>
    </w:p>
    <w:bookmarkEnd w:id="1333"/>
    <w:p w:rsidR="003A540A" w:rsidRDefault="003A540A" w:rsidP="005763A6">
      <w:pPr>
        <w:snapToGrid w:val="0"/>
        <w:rPr>
          <w:b/>
        </w:rPr>
      </w:pPr>
      <w:r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03266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737" w:hanging="737"/>
        <w:rPr>
          <w:rFonts w:ascii="新細明體" w:hAnsi="新細明體"/>
        </w:rPr>
      </w:pPr>
      <w:bookmarkStart w:id="1334" w:name="Q2B103266"/>
      <w:r>
        <w:rPr>
          <w:rFonts w:ascii="新細明體" w:hAnsi="新細明體" w:hint="eastAsia"/>
        </w:rPr>
        <w:lastRenderedPageBreak/>
        <w:t>（</w:t>
      </w:r>
      <w:r w:rsidRPr="0014400C">
        <w:rPr>
          <w:rFonts w:ascii="新細明體" w:hAnsi="新細明體"/>
          <w:color w:val="0000FF"/>
        </w:rPr>
        <w:t>○</w:t>
      </w:r>
      <w:r>
        <w:rPr>
          <w:rFonts w:ascii="新細明體" w:hAnsi="新細明體"/>
        </w:rPr>
        <w:t>）</w:t>
      </w:r>
      <w:r w:rsidRPr="0014400C">
        <w:rPr>
          <w:rFonts w:ascii="新細明體" w:hAnsi="新細明體" w:hint="eastAsia"/>
        </w:rPr>
        <w:t>戲水安全，盡量</w:t>
      </w:r>
      <w:r w:rsidRPr="00B45B51">
        <w:rPr>
          <w:rFonts w:ascii="新細明體" w:hAnsi="新細明體" w:hint="eastAsia"/>
        </w:rPr>
        <w:t>不要倚賴充氣式浮具，萬一破裂，便無所依靠</w:t>
      </w:r>
      <w:r w:rsidRPr="0014400C">
        <w:rPr>
          <w:rFonts w:ascii="新細明體" w:hAnsi="新細明體"/>
        </w:rPr>
        <w:t>。</w:t>
      </w:r>
    </w:p>
    <w:bookmarkEnd w:id="1334"/>
    <w:p w:rsidR="003A540A" w:rsidRDefault="003A540A" w:rsidP="005763A6">
      <w:pPr>
        <w:snapToGrid w:val="0"/>
        <w:rPr>
          <w:b/>
        </w:rPr>
      </w:pPr>
      <w:r>
        <w:t>10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03267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737" w:hanging="737"/>
        <w:rPr>
          <w:rFonts w:ascii="標楷體" w:eastAsia="標楷體" w:hAnsi="標楷體"/>
          <w:color w:val="008000"/>
        </w:rPr>
      </w:pPr>
      <w:bookmarkStart w:id="1335" w:name="Q2B103267"/>
      <w:r>
        <w:rPr>
          <w:rFonts w:ascii="新細明體" w:hAnsi="新細明體" w:hint="eastAsia"/>
        </w:rPr>
        <w:t>（</w:t>
      </w:r>
      <w:r w:rsidRPr="0014400C">
        <w:rPr>
          <w:rFonts w:ascii="新細明體" w:hAnsi="新細明體"/>
          <w:color w:val="0000FF"/>
        </w:rPr>
        <w:t>╳</w:t>
      </w:r>
      <w:r>
        <w:rPr>
          <w:rFonts w:ascii="新細明體" w:hAnsi="新細明體"/>
        </w:rPr>
        <w:t>）</w:t>
      </w:r>
      <w:r w:rsidRPr="00B45B51">
        <w:rPr>
          <w:rFonts w:ascii="新細明體" w:hAnsi="新細明體" w:hint="eastAsia"/>
        </w:rPr>
        <w:t>救溺五步「叫、救、伸、拋、划」</w:t>
      </w:r>
      <w:r w:rsidRPr="0014400C">
        <w:rPr>
          <w:rFonts w:ascii="新細明體" w:hAnsi="新細明體"/>
        </w:rPr>
        <w:t>。</w:t>
      </w:r>
      <w:r w:rsidRPr="0014400C">
        <w:rPr>
          <w:rFonts w:ascii="新細明體" w:hAnsi="新細明體" w:hint="eastAsia"/>
        </w:rPr>
        <w:br/>
      </w:r>
      <w:r w:rsidRPr="0014400C">
        <w:rPr>
          <w:rFonts w:ascii="標楷體" w:eastAsia="標楷體" w:hAnsi="標楷體" w:hint="eastAsia"/>
          <w:color w:val="008000"/>
        </w:rPr>
        <w:t>解析：救溺五步是「叫、叫、伸、拋、划」。</w:t>
      </w:r>
    </w:p>
    <w:bookmarkEnd w:id="1335"/>
    <w:p w:rsidR="003A540A" w:rsidRDefault="003A540A" w:rsidP="005763A6">
      <w:pPr>
        <w:snapToGrid w:val="0"/>
        <w:rPr>
          <w:b/>
        </w:rPr>
      </w:pPr>
      <w:r>
        <w:t>11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03268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5763A6">
      <w:pPr>
        <w:ind w:left="737" w:hanging="737"/>
        <w:rPr>
          <w:rFonts w:ascii="新細明體" w:hAnsi="新細明體"/>
        </w:rPr>
      </w:pPr>
      <w:bookmarkStart w:id="1336" w:name="Q2B103268"/>
      <w:r w:rsidRPr="0089497E">
        <w:rPr>
          <w:rFonts w:ascii="新細明體" w:hAnsi="新細明體"/>
        </w:rPr>
        <w:t>（</w:t>
      </w:r>
      <w:r w:rsidRPr="0089497E">
        <w:rPr>
          <w:rFonts w:ascii="新細明體" w:hAnsi="新細明體"/>
          <w:color w:val="0000FF"/>
        </w:rPr>
        <w:t>○</w:t>
      </w:r>
      <w:r w:rsidRPr="0089497E">
        <w:rPr>
          <w:rFonts w:ascii="新細明體" w:hAnsi="新細明體"/>
        </w:rPr>
        <w:t>）</w:t>
      </w:r>
      <w:r w:rsidRPr="000E7399">
        <w:t>當發生溺水意外事件</w:t>
      </w:r>
      <w:r w:rsidRPr="0089497E">
        <w:rPr>
          <w:rFonts w:ascii="新細明體" w:hAnsi="新細明體"/>
        </w:rPr>
        <w:t>，撥打「緊急救援服務機構」的電話是</w:t>
      </w:r>
      <w:r w:rsidRPr="002E2307">
        <w:t>119</w:t>
      </w:r>
      <w:r w:rsidRPr="0089497E">
        <w:rPr>
          <w:rFonts w:ascii="新細明體" w:hAnsi="新細明體"/>
        </w:rPr>
        <w:t>。</w:t>
      </w:r>
    </w:p>
    <w:bookmarkEnd w:id="1336"/>
    <w:p w:rsidR="003A540A" w:rsidRDefault="003A540A" w:rsidP="005763A6">
      <w:pPr>
        <w:snapToGrid w:val="0"/>
        <w:rPr>
          <w:b/>
        </w:rPr>
      </w:pPr>
      <w:r>
        <w:t>12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03269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5763A6">
      <w:pPr>
        <w:ind w:left="737" w:hanging="737"/>
        <w:rPr>
          <w:rFonts w:ascii="標楷體" w:eastAsia="標楷體" w:hAnsi="標楷體"/>
          <w:color w:val="008000"/>
        </w:rPr>
      </w:pPr>
      <w:bookmarkStart w:id="1337" w:name="Q2B103269"/>
      <w:r w:rsidRPr="0089497E">
        <w:rPr>
          <w:rFonts w:ascii="新細明體" w:hAnsi="新細明體"/>
        </w:rPr>
        <w:t>（</w:t>
      </w:r>
      <w:r w:rsidRPr="0089497E">
        <w:rPr>
          <w:rFonts w:ascii="新細明體" w:hAnsi="新細明體"/>
          <w:color w:val="0000FF"/>
        </w:rPr>
        <w:t>╳</w:t>
      </w:r>
      <w:r w:rsidRPr="0089497E">
        <w:rPr>
          <w:rFonts w:ascii="新細明體" w:hAnsi="新細明體"/>
        </w:rPr>
        <w:t>）抽筋只有腳會發生，其餘部位不會發生，所以我無須擔心其他部位。</w:t>
      </w:r>
      <w:r w:rsidRPr="002E2307">
        <w:rPr>
          <w:rFonts w:ascii="新細明體" w:hAnsi="新細明體" w:hint="eastAsia"/>
        </w:rPr>
        <w:br/>
      </w:r>
      <w:r w:rsidRPr="002E2307">
        <w:rPr>
          <w:rFonts w:ascii="標楷體" w:eastAsia="標楷體" w:hAnsi="標楷體" w:hint="eastAsia"/>
          <w:color w:val="008000"/>
        </w:rPr>
        <w:t>解析：上肢、下肢、胃等部位，均會發生抽筋的情況。</w:t>
      </w:r>
    </w:p>
    <w:bookmarkEnd w:id="1337"/>
    <w:p w:rsidR="003A540A" w:rsidRDefault="003A540A" w:rsidP="005763A6">
      <w:pPr>
        <w:snapToGrid w:val="0"/>
        <w:rPr>
          <w:b/>
        </w:rPr>
      </w:pPr>
      <w:r>
        <w:t>13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03270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5763A6">
      <w:pPr>
        <w:ind w:left="737" w:hanging="737"/>
        <w:rPr>
          <w:rFonts w:ascii="新細明體" w:hAnsi="新細明體"/>
        </w:rPr>
      </w:pPr>
      <w:bookmarkStart w:id="1338" w:name="Q2B103270"/>
      <w:r w:rsidRPr="0089497E">
        <w:rPr>
          <w:rFonts w:ascii="新細明體" w:hAnsi="新細明體"/>
        </w:rPr>
        <w:t>（</w:t>
      </w:r>
      <w:r w:rsidRPr="0089497E">
        <w:rPr>
          <w:rFonts w:ascii="新細明體" w:hAnsi="新細明體"/>
          <w:color w:val="0000FF"/>
        </w:rPr>
        <w:t>○</w:t>
      </w:r>
      <w:r w:rsidRPr="0089497E">
        <w:rPr>
          <w:rFonts w:ascii="新細明體" w:hAnsi="新細明體"/>
        </w:rPr>
        <w:t>）如見有人溺水，須大聲呼救。未熟練救生技術者，不要妄自赴救。</w:t>
      </w:r>
    </w:p>
    <w:bookmarkEnd w:id="1338"/>
    <w:p w:rsidR="003A540A" w:rsidRDefault="003A540A" w:rsidP="005763A6">
      <w:pPr>
        <w:snapToGrid w:val="0"/>
        <w:rPr>
          <w:b/>
        </w:rPr>
      </w:pPr>
      <w:r>
        <w:t>14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03271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5763A6">
      <w:pPr>
        <w:ind w:left="737" w:hanging="737"/>
        <w:rPr>
          <w:rFonts w:ascii="標楷體" w:eastAsia="標楷體" w:hAnsi="標楷體"/>
          <w:color w:val="008000"/>
        </w:rPr>
      </w:pPr>
      <w:bookmarkStart w:id="1339" w:name="Q2B103271"/>
      <w:r w:rsidRPr="0089497E">
        <w:rPr>
          <w:rFonts w:ascii="新細明體" w:hAnsi="新細明體"/>
        </w:rPr>
        <w:t>（</w:t>
      </w:r>
      <w:r w:rsidRPr="0089497E">
        <w:rPr>
          <w:rFonts w:ascii="新細明體" w:hAnsi="新細明體"/>
          <w:color w:val="0000FF"/>
        </w:rPr>
        <w:t>╳</w:t>
      </w:r>
      <w:r w:rsidRPr="0089497E">
        <w:rPr>
          <w:rFonts w:ascii="新細明體" w:hAnsi="新細明體"/>
        </w:rPr>
        <w:t>）仰漂</w:t>
      </w:r>
      <w:r w:rsidRPr="000E7399">
        <w:t>因為</w:t>
      </w:r>
      <w:r w:rsidRPr="0089497E">
        <w:rPr>
          <w:rFonts w:ascii="新細明體" w:hAnsi="新細明體"/>
        </w:rPr>
        <w:t>口鼻均在水面上，所以無須特別注意呼吸問題。</w:t>
      </w:r>
      <w:r w:rsidRPr="002E2307">
        <w:rPr>
          <w:rFonts w:ascii="新細明體" w:hAnsi="新細明體" w:hint="eastAsia"/>
        </w:rPr>
        <w:br/>
      </w:r>
      <w:r w:rsidRPr="002E2307">
        <w:rPr>
          <w:rFonts w:ascii="標楷體" w:eastAsia="標楷體" w:hAnsi="標楷體" w:hint="eastAsia"/>
          <w:color w:val="008000"/>
        </w:rPr>
        <w:t>解析：仰漂過程需換氣，要特別注重呼吸問題。</w:t>
      </w:r>
    </w:p>
    <w:bookmarkEnd w:id="1339"/>
    <w:p w:rsidR="003A540A" w:rsidRDefault="003A540A" w:rsidP="005763A6">
      <w:pPr>
        <w:snapToGrid w:val="0"/>
        <w:rPr>
          <w:b/>
        </w:rPr>
      </w:pPr>
      <w:r>
        <w:t>15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03272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5763A6">
      <w:pPr>
        <w:ind w:left="737" w:hanging="737"/>
        <w:rPr>
          <w:rFonts w:ascii="標楷體" w:eastAsia="標楷體" w:hAnsi="標楷體"/>
          <w:color w:val="008000"/>
        </w:rPr>
      </w:pPr>
      <w:bookmarkStart w:id="1340" w:name="Q2B103272"/>
      <w:r w:rsidRPr="0089497E">
        <w:rPr>
          <w:rFonts w:ascii="新細明體" w:hAnsi="新細明體"/>
        </w:rPr>
        <w:t>（</w:t>
      </w:r>
      <w:r w:rsidRPr="0089497E">
        <w:rPr>
          <w:rFonts w:ascii="新細明體" w:hAnsi="新細明體"/>
          <w:color w:val="0000FF"/>
        </w:rPr>
        <w:t>╳</w:t>
      </w:r>
      <w:r w:rsidRPr="0089497E">
        <w:rPr>
          <w:rFonts w:ascii="新細明體" w:hAnsi="新細明體"/>
        </w:rPr>
        <w:t>）踩水時，因為要讓身體一直維持在水面上，因此速度越快越好。</w:t>
      </w:r>
      <w:r w:rsidRPr="002E2307">
        <w:rPr>
          <w:rFonts w:ascii="新細明體" w:hAnsi="新細明體" w:hint="eastAsia"/>
        </w:rPr>
        <w:br/>
      </w:r>
      <w:r w:rsidRPr="002E2307">
        <w:rPr>
          <w:rFonts w:ascii="標楷體" w:eastAsia="標楷體" w:hAnsi="標楷體" w:hint="eastAsia"/>
          <w:color w:val="008000"/>
        </w:rPr>
        <w:t>解析：手腳動作宜緩慢，且放鬆身體。</w:t>
      </w:r>
    </w:p>
    <w:bookmarkEnd w:id="1340"/>
    <w:p w:rsidR="003A540A" w:rsidRDefault="003A540A" w:rsidP="005763A6">
      <w:pPr>
        <w:snapToGrid w:val="0"/>
        <w:spacing w:beforeLines="50" w:before="180"/>
        <w:rPr>
          <w:rFonts w:hint="eastAsia"/>
          <w:b/>
          <w:shd w:val="pct15" w:color="auto" w:fill="auto"/>
        </w:rPr>
      </w:pPr>
      <w:r>
        <w:rPr>
          <w:rFonts w:hint="eastAsia"/>
          <w:b/>
          <w:shd w:val="pct15" w:color="auto" w:fill="auto"/>
        </w:rPr>
        <w:t>選擇題</w:t>
      </w:r>
    </w:p>
    <w:p w:rsidR="003A540A" w:rsidRDefault="003A540A" w:rsidP="005763A6">
      <w:pPr>
        <w:snapToGrid w:val="0"/>
        <w:rPr>
          <w:b/>
        </w:rPr>
      </w:pPr>
      <w: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03323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</w:pPr>
      <w:bookmarkStart w:id="1341" w:name="Q2B103323"/>
      <w:r>
        <w:rPr>
          <w:rFonts w:hint="eastAsia"/>
        </w:rPr>
        <w:t>（</w:t>
      </w:r>
      <w:bookmarkStart w:id="1342" w:name="A03323"/>
      <w:r>
        <w:rPr>
          <w:rFonts w:hint="eastAsia"/>
          <w:color w:val="0000FF"/>
        </w:rPr>
        <w:t>Ｄ</w:t>
      </w:r>
      <w:bookmarkEnd w:id="1342"/>
      <w:r>
        <w:rPr>
          <w:rFonts w:hint="eastAsia"/>
        </w:rPr>
        <w:t>）</w:t>
      </w:r>
      <w:r w:rsidRPr="008B1845">
        <w:t>救溺五步是？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343" w:name="Q03323_1"/>
      <w:r w:rsidRPr="002302D1">
        <w:t>「叫叫</w:t>
      </w:r>
      <w:r w:rsidRPr="002302D1">
        <w:t>ABC</w:t>
      </w:r>
      <w:r w:rsidRPr="002302D1">
        <w:t>」</w:t>
      </w:r>
      <w:bookmarkEnd w:id="134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344" w:name="Q03323_2"/>
      <w:r w:rsidRPr="002302D1">
        <w:t>「叫跳伸拋划」</w:t>
      </w:r>
      <w:bookmarkEnd w:id="134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345" w:name="Q03323_3"/>
      <w:r w:rsidRPr="002302D1">
        <w:t>「叫游伸拋划」</w:t>
      </w:r>
      <w:bookmarkEnd w:id="134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346" w:name="Q03323_4"/>
      <w:r w:rsidRPr="002302D1">
        <w:t>「叫叫伸拋划」</w:t>
      </w:r>
      <w:bookmarkStart w:id="1347" w:name="Q03323_E"/>
      <w:bookmarkEnd w:id="1346"/>
      <w:r w:rsidRPr="008B1845">
        <w:rPr>
          <w:rFonts w:hint="eastAsia"/>
        </w:rPr>
        <w:t>。</w:t>
      </w:r>
    </w:p>
    <w:bookmarkEnd w:id="1341"/>
    <w:bookmarkEnd w:id="1347"/>
    <w:p w:rsidR="003A540A" w:rsidRDefault="003A540A" w:rsidP="005763A6">
      <w:pPr>
        <w:snapToGrid w:val="0"/>
        <w:rPr>
          <w:b/>
        </w:rPr>
      </w:pPr>
      <w: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03324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  <w:rPr>
          <w:rFonts w:ascii="標楷體" w:eastAsia="標楷體" w:hAnsi="標楷體"/>
          <w:color w:val="008000"/>
          <w:kern w:val="0"/>
        </w:rPr>
      </w:pPr>
      <w:bookmarkStart w:id="1348" w:name="Q2B103324"/>
      <w:r>
        <w:rPr>
          <w:rFonts w:hint="eastAsia"/>
        </w:rPr>
        <w:t>（</w:t>
      </w:r>
      <w:bookmarkStart w:id="1349" w:name="A03324"/>
      <w:r>
        <w:rPr>
          <w:rFonts w:hint="eastAsia"/>
          <w:color w:val="0000FF"/>
        </w:rPr>
        <w:t>Ｂ</w:t>
      </w:r>
      <w:bookmarkEnd w:id="1349"/>
      <w:r>
        <w:rPr>
          <w:rFonts w:hint="eastAsia"/>
        </w:rPr>
        <w:t>）</w:t>
      </w:r>
      <w:r w:rsidRPr="008B1845">
        <w:t>救溺安全守則，以下敘述何者為非？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350" w:name="Q03324_1"/>
      <w:r w:rsidRPr="002302D1">
        <w:t>考慮安全第一，三思而後行</w:t>
      </w:r>
      <w:bookmarkEnd w:id="135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351" w:name="Q03324_2"/>
      <w:r w:rsidRPr="008B1845">
        <w:t>具備游泳能力，以下水救人為先</w:t>
      </w:r>
      <w:bookmarkEnd w:id="135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352" w:name="Q03324_3"/>
      <w:r w:rsidRPr="002302D1">
        <w:t>在個人沒有危險的情況下，才作出救援</w:t>
      </w:r>
      <w:bookmarkEnd w:id="135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353" w:name="Q03324_4"/>
      <w:r w:rsidRPr="002302D1">
        <w:t>應用器材去救生</w:t>
      </w:r>
      <w:bookmarkStart w:id="1354" w:name="Q03324_E"/>
      <w:bookmarkEnd w:id="1353"/>
      <w:r w:rsidRPr="008B1845">
        <w:rPr>
          <w:rFonts w:hint="eastAsia"/>
        </w:rPr>
        <w:t>。</w:t>
      </w:r>
      <w:r>
        <w:br/>
      </w:r>
      <w:bookmarkStart w:id="1355" w:name="R03324"/>
      <w:bookmarkEnd w:id="1354"/>
      <w:r w:rsidRPr="00C17294">
        <w:rPr>
          <w:rFonts w:ascii="標楷體" w:eastAsia="標楷體" w:hAnsi="標楷體" w:hint="eastAsia"/>
          <w:color w:val="008000"/>
          <w:kern w:val="0"/>
        </w:rPr>
        <w:t>解析：救溺應以運用器材救生為先，盡量避免下水救人。</w:t>
      </w:r>
      <w:bookmarkEnd w:id="1355"/>
    </w:p>
    <w:bookmarkEnd w:id="1348"/>
    <w:p w:rsidR="003A540A" w:rsidRDefault="003A540A" w:rsidP="005763A6">
      <w:pPr>
        <w:snapToGrid w:val="0"/>
        <w:rPr>
          <w:b/>
        </w:rPr>
      </w:pPr>
      <w: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03325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</w:pPr>
      <w:bookmarkStart w:id="1356" w:name="Q2B103325"/>
      <w:r>
        <w:rPr>
          <w:rFonts w:hint="eastAsia"/>
        </w:rPr>
        <w:t>（</w:t>
      </w:r>
      <w:bookmarkStart w:id="1357" w:name="A03325"/>
      <w:r>
        <w:rPr>
          <w:rFonts w:hint="eastAsia"/>
          <w:color w:val="0000FF"/>
        </w:rPr>
        <w:t>Ｂ</w:t>
      </w:r>
      <w:bookmarkEnd w:id="1357"/>
      <w:r>
        <w:rPr>
          <w:rFonts w:hint="eastAsia"/>
        </w:rPr>
        <w:t>）</w:t>
      </w:r>
      <w:r w:rsidRPr="008B1845">
        <w:t>戲水安全守則，以下敘述何者為非？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358" w:name="Q03325_1"/>
      <w:r w:rsidRPr="002302D1">
        <w:t>在水域遊憩活動安全旗幟範圍內</w:t>
      </w:r>
      <w:bookmarkEnd w:id="135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359" w:name="Q03325_2"/>
      <w:r w:rsidRPr="002302D1">
        <w:t>在飯後、服用藥物或酒後可以馬上游泳</w:t>
      </w:r>
      <w:bookmarkEnd w:id="135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360" w:name="Q03325_3"/>
      <w:r w:rsidRPr="002302D1">
        <w:t>不單獨下水，要有人照顧或結伴而游</w:t>
      </w:r>
      <w:bookmarkEnd w:id="136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361" w:name="Q03325_4"/>
      <w:r w:rsidRPr="002302D1">
        <w:t>在開放及有救生人員看守的水域戲水游泳</w:t>
      </w:r>
      <w:bookmarkStart w:id="1362" w:name="Q03325_E"/>
      <w:bookmarkEnd w:id="1361"/>
      <w:r w:rsidRPr="008B1845">
        <w:rPr>
          <w:rFonts w:hint="eastAsia"/>
        </w:rPr>
        <w:t>。</w:t>
      </w:r>
    </w:p>
    <w:bookmarkEnd w:id="1356"/>
    <w:bookmarkEnd w:id="1362"/>
    <w:p w:rsidR="003A540A" w:rsidRDefault="003A540A" w:rsidP="005763A6">
      <w:pPr>
        <w:snapToGrid w:val="0"/>
        <w:rPr>
          <w:b/>
        </w:rPr>
      </w:pPr>
      <w:r>
        <w:t>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03326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</w:pPr>
      <w:bookmarkStart w:id="1363" w:name="Q2B103326"/>
      <w:r>
        <w:rPr>
          <w:rFonts w:hint="eastAsia"/>
        </w:rPr>
        <w:t>（</w:t>
      </w:r>
      <w:bookmarkStart w:id="1364" w:name="A03326"/>
      <w:r>
        <w:rPr>
          <w:rFonts w:hint="eastAsia"/>
          <w:color w:val="0000FF"/>
        </w:rPr>
        <w:t>Ｃ</w:t>
      </w:r>
      <w:bookmarkEnd w:id="1364"/>
      <w:r>
        <w:rPr>
          <w:rFonts w:hint="eastAsia"/>
        </w:rPr>
        <w:t>）</w:t>
      </w:r>
      <w:r w:rsidRPr="008B1845">
        <w:t>戲水安全守則，以下敘述何者為非？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365" w:name="Q03326_1"/>
      <w:r w:rsidRPr="002302D1">
        <w:t>不要游離岸邊太遠，泳技差者不可至深水區</w:t>
      </w:r>
      <w:bookmarkEnd w:id="136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366" w:name="Q03326_2"/>
      <w:r w:rsidRPr="002302D1">
        <w:t>不要隨意跳水</w:t>
      </w:r>
      <w:bookmarkEnd w:id="136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367" w:name="Q03326_3"/>
      <w:r w:rsidRPr="008B1845">
        <w:t>享受樂趣盡情奔跑</w:t>
      </w:r>
      <w:bookmarkEnd w:id="136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368" w:name="Q03326_4"/>
      <w:r w:rsidRPr="002302D1">
        <w:t>體力不佳時，不要逞強下水</w:t>
      </w:r>
      <w:bookmarkStart w:id="1369" w:name="Q03326_E"/>
      <w:bookmarkEnd w:id="1368"/>
      <w:r w:rsidRPr="008B1845">
        <w:rPr>
          <w:rFonts w:hint="eastAsia"/>
        </w:rPr>
        <w:t>。</w:t>
      </w:r>
    </w:p>
    <w:bookmarkEnd w:id="1363"/>
    <w:bookmarkEnd w:id="1369"/>
    <w:p w:rsidR="003A540A" w:rsidRDefault="003A540A" w:rsidP="005763A6">
      <w:pPr>
        <w:snapToGrid w:val="0"/>
        <w:rPr>
          <w:b/>
        </w:rPr>
      </w:pPr>
      <w:r>
        <w:t>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03327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  <w:rPr>
          <w:rFonts w:ascii="標楷體" w:eastAsia="標楷體" w:hAnsi="標楷體"/>
          <w:color w:val="008000"/>
          <w:kern w:val="0"/>
        </w:rPr>
      </w:pPr>
      <w:bookmarkStart w:id="1370" w:name="Q2B103327"/>
      <w:r>
        <w:rPr>
          <w:rFonts w:hint="eastAsia"/>
        </w:rPr>
        <w:t>（</w:t>
      </w:r>
      <w:bookmarkStart w:id="1371" w:name="A03327"/>
      <w:r>
        <w:rPr>
          <w:rFonts w:hint="eastAsia"/>
          <w:color w:val="0000FF"/>
        </w:rPr>
        <w:t>Ｄ</w:t>
      </w:r>
      <w:bookmarkEnd w:id="1371"/>
      <w:r>
        <w:rPr>
          <w:rFonts w:hint="eastAsia"/>
        </w:rPr>
        <w:t>）</w:t>
      </w:r>
      <w:r w:rsidRPr="008B1845">
        <w:t>戲水安全守則，以下敘述何者為非？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372" w:name="Q03327_1"/>
      <w:r w:rsidRPr="002302D1">
        <w:t>疲乏、眩暈、噁心、四肢抽筋時應立即上岸</w:t>
      </w:r>
      <w:bookmarkEnd w:id="137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373" w:name="Q03327_2"/>
      <w:r w:rsidRPr="002302D1">
        <w:t>見有人溺水，須大聲呼救</w:t>
      </w:r>
      <w:bookmarkEnd w:id="137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374" w:name="Q03327_3"/>
      <w:r w:rsidRPr="002302D1">
        <w:t>如自己遇險或抽筋時，應鎮靜儘早舉手呼救</w:t>
      </w:r>
      <w:bookmarkEnd w:id="137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375" w:name="Q03327_4"/>
      <w:r w:rsidRPr="002302D1">
        <w:t>穿著牛仔褲或長褲下水比較保暖</w:t>
      </w:r>
      <w:bookmarkStart w:id="1376" w:name="Q03327_E"/>
      <w:bookmarkEnd w:id="1375"/>
      <w:r w:rsidRPr="008B1845">
        <w:rPr>
          <w:rFonts w:hint="eastAsia"/>
        </w:rPr>
        <w:t>。</w:t>
      </w:r>
      <w:r>
        <w:br/>
      </w:r>
      <w:bookmarkStart w:id="1377" w:name="R03327"/>
      <w:bookmarkEnd w:id="1376"/>
      <w:r w:rsidRPr="00C17294">
        <w:rPr>
          <w:rFonts w:ascii="標楷體" w:eastAsia="標楷體" w:hAnsi="標楷體" w:hint="eastAsia"/>
          <w:color w:val="008000"/>
          <w:kern w:val="0"/>
        </w:rPr>
        <w:t>解析：應避免穿著牛仔褲或長褲下水，以免因布料吸水，影響腳部動作。</w:t>
      </w:r>
      <w:bookmarkEnd w:id="1377"/>
    </w:p>
    <w:bookmarkEnd w:id="1370"/>
    <w:p w:rsidR="003A540A" w:rsidRDefault="003A540A" w:rsidP="005763A6">
      <w:pPr>
        <w:snapToGrid w:val="0"/>
        <w:rPr>
          <w:b/>
        </w:rPr>
      </w:pPr>
      <w:r>
        <w:t>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03328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</w:pPr>
      <w:bookmarkStart w:id="1378" w:name="Q2B103328"/>
      <w:r>
        <w:rPr>
          <w:rFonts w:hint="eastAsia"/>
        </w:rPr>
        <w:t>（</w:t>
      </w:r>
      <w:bookmarkStart w:id="1379" w:name="A03328"/>
      <w:r>
        <w:rPr>
          <w:rFonts w:hint="eastAsia"/>
          <w:color w:val="0000FF"/>
        </w:rPr>
        <w:t>Ａ</w:t>
      </w:r>
      <w:bookmarkEnd w:id="1379"/>
      <w:r>
        <w:rPr>
          <w:rFonts w:hint="eastAsia"/>
        </w:rPr>
        <w:t>）</w:t>
      </w:r>
      <w:r w:rsidRPr="008B1845">
        <w:t>救溺「緊急救援服務機構」，電話號碼為何？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380" w:name="Q03328_1"/>
      <w:r w:rsidRPr="002302D1">
        <w:t>119</w:t>
      </w:r>
      <w:bookmarkEnd w:id="138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381" w:name="Q03328_2"/>
      <w:r w:rsidRPr="008B1845">
        <w:t>111</w:t>
      </w:r>
      <w:bookmarkEnd w:id="138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382" w:name="Q03328_3"/>
      <w:r w:rsidRPr="008B1845">
        <w:t>113</w:t>
      </w:r>
      <w:bookmarkEnd w:id="138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383" w:name="Q03328_4"/>
      <w:r w:rsidRPr="008B1845">
        <w:t>109</w:t>
      </w:r>
      <w:bookmarkStart w:id="1384" w:name="Q03328_E"/>
      <w:bookmarkEnd w:id="1383"/>
      <w:r w:rsidRPr="008B1845">
        <w:rPr>
          <w:rFonts w:hint="eastAsia"/>
        </w:rPr>
        <w:t>。</w:t>
      </w:r>
    </w:p>
    <w:bookmarkEnd w:id="1378"/>
    <w:bookmarkEnd w:id="1384"/>
    <w:p w:rsidR="003A540A" w:rsidRDefault="003A540A" w:rsidP="005763A6">
      <w:pPr>
        <w:snapToGrid w:val="0"/>
        <w:rPr>
          <w:b/>
        </w:rPr>
      </w:pPr>
      <w:r>
        <w:t>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03329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  <w:rPr>
          <w:rFonts w:ascii="標楷體" w:eastAsia="標楷體" w:hAnsi="標楷體"/>
          <w:color w:val="008000"/>
          <w:kern w:val="0"/>
        </w:rPr>
      </w:pPr>
      <w:bookmarkStart w:id="1385" w:name="Q2B103329"/>
      <w:r>
        <w:rPr>
          <w:rFonts w:hint="eastAsia"/>
        </w:rPr>
        <w:lastRenderedPageBreak/>
        <w:t>（</w:t>
      </w:r>
      <w:bookmarkStart w:id="1386" w:name="A03329"/>
      <w:r>
        <w:rPr>
          <w:rFonts w:hint="eastAsia"/>
          <w:color w:val="0000FF"/>
        </w:rPr>
        <w:t>Ａ</w:t>
      </w:r>
      <w:bookmarkEnd w:id="1386"/>
      <w:r>
        <w:rPr>
          <w:rFonts w:hint="eastAsia"/>
        </w:rPr>
        <w:t>）</w:t>
      </w:r>
      <w:r w:rsidRPr="008B1845">
        <w:t>水中自救守則，以下敘述正確為何？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387" w:name="Q03329_1"/>
      <w:r w:rsidRPr="002302D1">
        <w:t>保持體力，以最少體力在水中維持最長時間</w:t>
      </w:r>
      <w:bookmarkEnd w:id="138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388" w:name="Q03329_2"/>
      <w:r w:rsidRPr="008B1845">
        <w:t>四處游以找尋岸邊</w:t>
      </w:r>
      <w:bookmarkEnd w:id="138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389" w:name="Q03329_3"/>
      <w:r w:rsidRPr="008B1845">
        <w:t>增加呼吸頻率，以保持體溫</w:t>
      </w:r>
      <w:bookmarkEnd w:id="138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390" w:name="Q03329_4"/>
      <w:r w:rsidRPr="008B1845">
        <w:t>持續運動，避免睡著</w:t>
      </w:r>
      <w:bookmarkStart w:id="1391" w:name="Q03329_E"/>
      <w:bookmarkEnd w:id="1390"/>
      <w:r w:rsidRPr="008B1845">
        <w:rPr>
          <w:rFonts w:hint="eastAsia"/>
        </w:rPr>
        <w:t>。</w:t>
      </w:r>
      <w:r>
        <w:br/>
      </w:r>
      <w:bookmarkStart w:id="1392" w:name="R03329"/>
      <w:bookmarkEnd w:id="1391"/>
      <w:r w:rsidRPr="00C17294">
        <w:rPr>
          <w:rFonts w:ascii="標楷體" w:eastAsia="標楷體" w:hAnsi="標楷體" w:hint="eastAsia"/>
          <w:color w:val="008000"/>
          <w:kern w:val="0"/>
        </w:rPr>
        <w:t>解析：水中自救時，應緩和呼吸頻率，減慢動作，並保持體力，以最少體力在水中維持最長時間。</w:t>
      </w:r>
      <w:bookmarkEnd w:id="1392"/>
    </w:p>
    <w:bookmarkEnd w:id="1385"/>
    <w:p w:rsidR="003A540A" w:rsidRDefault="003A540A" w:rsidP="005763A6">
      <w:pPr>
        <w:snapToGrid w:val="0"/>
        <w:rPr>
          <w:b/>
        </w:rPr>
      </w:pPr>
      <w:r>
        <w:t>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03330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</w:pPr>
      <w:bookmarkStart w:id="1393" w:name="Q2B103330"/>
      <w:r>
        <w:rPr>
          <w:rFonts w:hint="eastAsia"/>
        </w:rPr>
        <w:t>（</w:t>
      </w:r>
      <w:bookmarkStart w:id="1394" w:name="A03330"/>
      <w:r>
        <w:rPr>
          <w:rFonts w:hint="eastAsia"/>
          <w:color w:val="0000FF"/>
        </w:rPr>
        <w:t>Ｃ</w:t>
      </w:r>
      <w:bookmarkEnd w:id="1394"/>
      <w:r>
        <w:rPr>
          <w:rFonts w:hint="eastAsia"/>
        </w:rPr>
        <w:t>）</w:t>
      </w:r>
      <w:r w:rsidRPr="008B1845">
        <w:t>戲水時，發生的抽筋症狀中，最嚴重的是？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395" w:name="Q03330_1"/>
      <w:r w:rsidRPr="008B1845">
        <w:t>手掌抽筋</w:t>
      </w:r>
      <w:bookmarkEnd w:id="139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396" w:name="Q03330_2"/>
      <w:r w:rsidRPr="008B1845">
        <w:t>腳趾抽筋</w:t>
      </w:r>
      <w:bookmarkEnd w:id="139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397" w:name="Q03330_3"/>
      <w:r w:rsidRPr="008B1845">
        <w:t>胃抽筋</w:t>
      </w:r>
      <w:bookmarkEnd w:id="139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398" w:name="Q03330_4"/>
      <w:r w:rsidRPr="008B1845">
        <w:t>大腿抽筋</w:t>
      </w:r>
      <w:bookmarkStart w:id="1399" w:name="Q03330_E"/>
      <w:bookmarkEnd w:id="1398"/>
      <w:r w:rsidRPr="008B1845">
        <w:rPr>
          <w:rFonts w:hint="eastAsia"/>
        </w:rPr>
        <w:t>。</w:t>
      </w:r>
    </w:p>
    <w:bookmarkEnd w:id="1393"/>
    <w:bookmarkEnd w:id="1399"/>
    <w:p w:rsidR="003A540A" w:rsidRDefault="003A540A" w:rsidP="005763A6">
      <w:pPr>
        <w:snapToGrid w:val="0"/>
        <w:rPr>
          <w:b/>
        </w:rPr>
      </w:pPr>
      <w:r>
        <w:t>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03331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</w:pPr>
      <w:bookmarkStart w:id="1400" w:name="Q2B103331"/>
      <w:r>
        <w:rPr>
          <w:rFonts w:hint="eastAsia"/>
        </w:rPr>
        <w:t>（</w:t>
      </w:r>
      <w:bookmarkStart w:id="1401" w:name="A03331"/>
      <w:r>
        <w:rPr>
          <w:rFonts w:hint="eastAsia"/>
          <w:color w:val="0000FF"/>
        </w:rPr>
        <w:t>Ｄ</w:t>
      </w:r>
      <w:bookmarkEnd w:id="1401"/>
      <w:r>
        <w:rPr>
          <w:rFonts w:hint="eastAsia"/>
        </w:rPr>
        <w:t>）</w:t>
      </w:r>
      <w:r w:rsidRPr="008B1845">
        <w:t>戲水時，發生四肢抽筋狀況，如果無法立即上岸，自救的第一個動作是？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402" w:name="Q03331_1"/>
      <w:r w:rsidRPr="002302D1">
        <w:t>反覆曲肘伸肘</w:t>
      </w:r>
      <w:bookmarkEnd w:id="140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403" w:name="Q03331_2"/>
      <w:r w:rsidRPr="002302D1">
        <w:t>使抽筋肌肉盡量伸展</w:t>
      </w:r>
      <w:bookmarkEnd w:id="140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404" w:name="Q03331_3"/>
      <w:r w:rsidRPr="002302D1">
        <w:t>兩手伸直，十指交扣</w:t>
      </w:r>
      <w:bookmarkEnd w:id="140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405" w:name="Q03331_4"/>
      <w:r w:rsidRPr="002302D1">
        <w:t>身體成水母漂</w:t>
      </w:r>
      <w:bookmarkStart w:id="1406" w:name="Q03331_E"/>
      <w:bookmarkEnd w:id="1405"/>
      <w:r w:rsidRPr="008B1845">
        <w:rPr>
          <w:rFonts w:hint="eastAsia"/>
        </w:rPr>
        <w:t>。</w:t>
      </w:r>
    </w:p>
    <w:bookmarkEnd w:id="1400"/>
    <w:bookmarkEnd w:id="1406"/>
    <w:p w:rsidR="003A540A" w:rsidRDefault="003A540A" w:rsidP="005763A6">
      <w:pPr>
        <w:snapToGrid w:val="0"/>
        <w:rPr>
          <w:b/>
        </w:rPr>
      </w:pPr>
      <w:r>
        <w:t>10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03332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</w:pPr>
      <w:bookmarkStart w:id="1407" w:name="Q2B103332"/>
      <w:r>
        <w:rPr>
          <w:rFonts w:hint="eastAsia"/>
        </w:rPr>
        <w:t>（</w:t>
      </w:r>
      <w:bookmarkStart w:id="1408" w:name="A03332"/>
      <w:r>
        <w:rPr>
          <w:rFonts w:hint="eastAsia"/>
          <w:color w:val="0000FF"/>
        </w:rPr>
        <w:t>Ｂ</w:t>
      </w:r>
      <w:bookmarkEnd w:id="1408"/>
      <w:r>
        <w:rPr>
          <w:rFonts w:hint="eastAsia"/>
        </w:rPr>
        <w:t>）</w:t>
      </w:r>
      <w:r w:rsidRPr="008B1845">
        <w:t>戲水時，發生上臂抽筋，應如何自救解決抽筋狀況？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409" w:name="Q03332_1"/>
      <w:r w:rsidRPr="002302D1">
        <w:t>兩手伸直，十指交扣，先將掌心朝內，再反向將掌心向前推</w:t>
      </w:r>
      <w:bookmarkEnd w:id="140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410" w:name="Q03332_2"/>
      <w:r w:rsidRPr="008B1845">
        <w:t>反覆曲肘、伸肘</w:t>
      </w:r>
      <w:bookmarkEnd w:id="141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411" w:name="Q03332_3"/>
      <w:r w:rsidRPr="002302D1">
        <w:t>以手指按壓抽筋腳趾肌腹</w:t>
      </w:r>
      <w:bookmarkEnd w:id="141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412" w:name="Q03332_4"/>
      <w:r w:rsidRPr="002302D1">
        <w:t>手拉住足背，向上用力</w:t>
      </w:r>
      <w:bookmarkStart w:id="1413" w:name="Q03332_E"/>
      <w:bookmarkEnd w:id="1412"/>
      <w:r w:rsidRPr="008B1845">
        <w:rPr>
          <w:rFonts w:hint="eastAsia"/>
        </w:rPr>
        <w:t>。</w:t>
      </w:r>
    </w:p>
    <w:bookmarkEnd w:id="1407"/>
    <w:bookmarkEnd w:id="1413"/>
    <w:p w:rsidR="003A540A" w:rsidRDefault="003A540A" w:rsidP="005763A6">
      <w:pPr>
        <w:snapToGrid w:val="0"/>
        <w:rPr>
          <w:b/>
        </w:rPr>
      </w:pPr>
      <w:r>
        <w:t>11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03333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  <w:rPr>
          <w:rFonts w:ascii="標楷體" w:eastAsia="標楷體" w:hAnsi="標楷體"/>
          <w:color w:val="008000"/>
          <w:kern w:val="0"/>
        </w:rPr>
      </w:pPr>
      <w:bookmarkStart w:id="1414" w:name="Q2B103333"/>
      <w:r>
        <w:rPr>
          <w:rFonts w:hint="eastAsia"/>
        </w:rPr>
        <w:t>（</w:t>
      </w:r>
      <w:bookmarkStart w:id="1415" w:name="A03333"/>
      <w:r>
        <w:rPr>
          <w:rFonts w:hint="eastAsia"/>
          <w:color w:val="0000FF"/>
        </w:rPr>
        <w:t>Ａ</w:t>
      </w:r>
      <w:bookmarkEnd w:id="1415"/>
      <w:r>
        <w:rPr>
          <w:rFonts w:hint="eastAsia"/>
        </w:rPr>
        <w:t>）</w:t>
      </w:r>
      <w:r w:rsidRPr="008B1845">
        <w:t>「一手扳住腳趾，另一手微壓膝關節，接著儘量將扳住的腳趾往心臟方向壓，使腳底與後側的肌肉盡量伸直」，這是哪一部位抽筋的自救動作？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416" w:name="Q03333_1"/>
      <w:r w:rsidRPr="008B1845">
        <w:t>股二頭肌</w:t>
      </w:r>
      <w:bookmarkEnd w:id="141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417" w:name="Q03333_2"/>
      <w:r w:rsidRPr="008B1845">
        <w:t>股四頭肌</w:t>
      </w:r>
      <w:bookmarkEnd w:id="141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418" w:name="Q03333_3"/>
      <w:r w:rsidRPr="008B1845">
        <w:t>腳趾</w:t>
      </w:r>
      <w:bookmarkEnd w:id="141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419" w:name="Q03333_4"/>
      <w:r w:rsidRPr="008B1845">
        <w:t>上臂</w:t>
      </w:r>
      <w:bookmarkStart w:id="1420" w:name="Q03333_E"/>
      <w:bookmarkEnd w:id="1419"/>
      <w:r w:rsidRPr="008B1845">
        <w:rPr>
          <w:rFonts w:hint="eastAsia"/>
        </w:rPr>
        <w:t>。</w:t>
      </w:r>
      <w:r>
        <w:br/>
      </w:r>
      <w:bookmarkStart w:id="1421" w:name="R03333"/>
      <w:bookmarkEnd w:id="1420"/>
      <w:r w:rsidRPr="00C17294">
        <w:rPr>
          <w:rFonts w:ascii="標楷體" w:eastAsia="標楷體" w:hAnsi="標楷體" w:hint="eastAsia"/>
          <w:color w:val="008000"/>
          <w:kern w:val="0"/>
        </w:rPr>
        <w:t>解析：此為腳底、小腿（腓腸肌）與大腿後側（股二頭肌）抽筋的自救動作。</w:t>
      </w:r>
      <w:bookmarkEnd w:id="1421"/>
    </w:p>
    <w:bookmarkEnd w:id="1414"/>
    <w:p w:rsidR="003A540A" w:rsidRDefault="003A540A" w:rsidP="005763A6">
      <w:pPr>
        <w:snapToGrid w:val="0"/>
        <w:rPr>
          <w:b/>
        </w:rPr>
      </w:pPr>
      <w:r>
        <w:t>12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03334</w:t>
      </w:r>
      <w:r>
        <w:rPr>
          <w:b/>
        </w:rPr>
        <w:t xml:space="preserve">   </w:t>
      </w:r>
      <w:r>
        <w:rPr>
          <w:rFonts w:hint="eastAsia"/>
          <w:b/>
        </w:rPr>
        <w:t>難易度：易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</w:pPr>
      <w:bookmarkStart w:id="1422" w:name="Q2B103334"/>
      <w:r>
        <w:rPr>
          <w:rFonts w:hint="eastAsia"/>
        </w:rPr>
        <w:t>（</w:t>
      </w:r>
      <w:bookmarkStart w:id="1423" w:name="A03334"/>
      <w:r>
        <w:rPr>
          <w:rFonts w:hint="eastAsia"/>
          <w:color w:val="0000FF"/>
        </w:rPr>
        <w:t>Ｂ</w:t>
      </w:r>
      <w:bookmarkEnd w:id="1423"/>
      <w:r>
        <w:rPr>
          <w:rFonts w:hint="eastAsia"/>
        </w:rPr>
        <w:t>）</w:t>
      </w:r>
      <w:r w:rsidRPr="008B1845">
        <w:t>「曲膝，使用同側手拉住足背，並使足跟與足底儘可能接近臀部」，這是哪一部位抽筋的自救動作？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424" w:name="Q03334_1"/>
      <w:r w:rsidRPr="008B1845">
        <w:t>股二頭肌</w:t>
      </w:r>
      <w:bookmarkEnd w:id="142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425" w:name="Q03334_2"/>
      <w:r w:rsidRPr="008B1845">
        <w:t>股四頭肌</w:t>
      </w:r>
      <w:bookmarkEnd w:id="142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426" w:name="Q03334_3"/>
      <w:r w:rsidRPr="008B1845">
        <w:t>腳趾</w:t>
      </w:r>
      <w:bookmarkEnd w:id="142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427" w:name="Q03334_4"/>
      <w:r w:rsidRPr="008B1845">
        <w:t>上臂</w:t>
      </w:r>
      <w:bookmarkStart w:id="1428" w:name="Q03334_E"/>
      <w:bookmarkEnd w:id="1427"/>
      <w:r w:rsidRPr="008B1845">
        <w:rPr>
          <w:rFonts w:hint="eastAsia"/>
        </w:rPr>
        <w:t>。</w:t>
      </w:r>
    </w:p>
    <w:bookmarkEnd w:id="1422"/>
    <w:bookmarkEnd w:id="1428"/>
    <w:p w:rsidR="003A540A" w:rsidRDefault="003A540A" w:rsidP="005763A6">
      <w:pPr>
        <w:snapToGrid w:val="0"/>
        <w:rPr>
          <w:b/>
        </w:rPr>
      </w:pPr>
      <w:r>
        <w:t>13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03335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  <w:rPr>
          <w:rFonts w:ascii="標楷體" w:eastAsia="標楷體" w:hAnsi="標楷體"/>
          <w:color w:val="008000"/>
          <w:kern w:val="0"/>
        </w:rPr>
      </w:pPr>
      <w:bookmarkStart w:id="1429" w:name="Q2B103335"/>
      <w:r>
        <w:rPr>
          <w:rFonts w:hint="eastAsia"/>
        </w:rPr>
        <w:t>（</w:t>
      </w:r>
      <w:bookmarkStart w:id="1430" w:name="A03335"/>
      <w:r>
        <w:rPr>
          <w:rFonts w:hint="eastAsia"/>
          <w:color w:val="0000FF"/>
        </w:rPr>
        <w:t>Ｄ</w:t>
      </w:r>
      <w:bookmarkEnd w:id="1430"/>
      <w:r>
        <w:rPr>
          <w:rFonts w:hint="eastAsia"/>
        </w:rPr>
        <w:t>）</w:t>
      </w:r>
      <w:r w:rsidRPr="008B1845">
        <w:t>發生溺水事件，撥打求救電話，以下號碼何者為非？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431" w:name="Q03335_1"/>
      <w:r w:rsidRPr="008B1845">
        <w:t>119</w:t>
      </w:r>
      <w:bookmarkEnd w:id="143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432" w:name="Q03335_2"/>
      <w:r w:rsidRPr="008B1845">
        <w:t>112</w:t>
      </w:r>
      <w:bookmarkEnd w:id="143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433" w:name="Q03335_3"/>
      <w:r w:rsidRPr="008B1845">
        <w:t>118</w:t>
      </w:r>
      <w:bookmarkEnd w:id="143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434" w:name="Q03335_4"/>
      <w:r w:rsidRPr="008B1845">
        <w:t>116</w:t>
      </w:r>
      <w:bookmarkStart w:id="1435" w:name="Q03335_E"/>
      <w:bookmarkEnd w:id="1434"/>
      <w:r w:rsidRPr="008B1845">
        <w:rPr>
          <w:rFonts w:hint="eastAsia"/>
        </w:rPr>
        <w:t>。</w:t>
      </w:r>
      <w:r>
        <w:br/>
      </w:r>
      <w:bookmarkStart w:id="1436" w:name="R03335"/>
      <w:bookmarkEnd w:id="1435"/>
      <w:r w:rsidRPr="00C17294">
        <w:rPr>
          <w:rFonts w:ascii="標楷體" w:eastAsia="標楷體" w:hAnsi="標楷體" w:hint="eastAsia"/>
          <w:color w:val="008000"/>
          <w:kern w:val="0"/>
        </w:rPr>
        <w:t>解析：119為緊急救援服務機構專線；112為全球緊急救難號碼；118為海巡署緊急救難服務專線。</w:t>
      </w:r>
      <w:bookmarkEnd w:id="1436"/>
    </w:p>
    <w:bookmarkEnd w:id="1429"/>
    <w:p w:rsidR="003A540A" w:rsidRDefault="003A540A" w:rsidP="005763A6">
      <w:pPr>
        <w:snapToGrid w:val="0"/>
        <w:rPr>
          <w:b/>
        </w:rPr>
      </w:pPr>
      <w:r>
        <w:t>14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03336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</w:pPr>
      <w:bookmarkStart w:id="1437" w:name="Q2B103336"/>
      <w:r>
        <w:rPr>
          <w:rFonts w:hint="eastAsia"/>
        </w:rPr>
        <w:t>（</w:t>
      </w:r>
      <w:bookmarkStart w:id="1438" w:name="A03336"/>
      <w:r>
        <w:rPr>
          <w:rFonts w:hint="eastAsia"/>
          <w:color w:val="0000FF"/>
        </w:rPr>
        <w:t>Ａ</w:t>
      </w:r>
      <w:bookmarkEnd w:id="1438"/>
      <w:r>
        <w:rPr>
          <w:rFonts w:hint="eastAsia"/>
        </w:rPr>
        <w:t>）</w:t>
      </w:r>
      <w:r w:rsidRPr="008B1845">
        <w:t>戲水時，發生手掌抽筋，應如何自救解決抽筋狀況？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439" w:name="Q03336_1"/>
      <w:r w:rsidRPr="002302D1">
        <w:t>兩手伸直，十指交扣，先將掌心朝內，再反向將掌心向前推</w:t>
      </w:r>
      <w:bookmarkEnd w:id="143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440" w:name="Q03336_2"/>
      <w:r w:rsidRPr="008B1845">
        <w:t>反覆曲肘、伸肘</w:t>
      </w:r>
      <w:bookmarkEnd w:id="144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441" w:name="Q03336_3"/>
      <w:r w:rsidRPr="002302D1">
        <w:t>以手指按壓抽筋腳趾肌腹</w:t>
      </w:r>
      <w:bookmarkEnd w:id="144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442" w:name="Q03336_4"/>
      <w:r w:rsidRPr="002302D1">
        <w:t>手拉住足背，向上用力</w:t>
      </w:r>
      <w:bookmarkStart w:id="1443" w:name="Q03336_E"/>
      <w:bookmarkEnd w:id="1442"/>
      <w:r w:rsidRPr="008B1845">
        <w:rPr>
          <w:rFonts w:hint="eastAsia"/>
        </w:rPr>
        <w:t>。</w:t>
      </w:r>
    </w:p>
    <w:bookmarkEnd w:id="1437"/>
    <w:bookmarkEnd w:id="1443"/>
    <w:p w:rsidR="003A540A" w:rsidRDefault="003A540A" w:rsidP="005763A6">
      <w:pPr>
        <w:snapToGrid w:val="0"/>
        <w:rPr>
          <w:b/>
        </w:rPr>
      </w:pPr>
      <w:r>
        <w:t>15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03337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</w:pPr>
      <w:bookmarkStart w:id="1444" w:name="Q2B103337"/>
      <w:r>
        <w:rPr>
          <w:rFonts w:hint="eastAsia"/>
        </w:rPr>
        <w:t>（</w:t>
      </w:r>
      <w:bookmarkStart w:id="1445" w:name="A03337"/>
      <w:r>
        <w:rPr>
          <w:rFonts w:hint="eastAsia"/>
          <w:color w:val="0000FF"/>
        </w:rPr>
        <w:t>Ｃ</w:t>
      </w:r>
      <w:bookmarkEnd w:id="1445"/>
      <w:r>
        <w:rPr>
          <w:rFonts w:hint="eastAsia"/>
        </w:rPr>
        <w:t>）</w:t>
      </w:r>
      <w:r w:rsidRPr="008B1845">
        <w:t>戲水時，發生手指抽筋，應如何自救解決抽筋狀況？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446" w:name="Q03337_1"/>
      <w:r w:rsidRPr="002302D1">
        <w:t>兩手伸直，十指交扣，先將掌心朝內，再反向將掌心向前推</w:t>
      </w:r>
      <w:bookmarkEnd w:id="144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447" w:name="Q03337_2"/>
      <w:r w:rsidRPr="008B1845">
        <w:t>反覆曲肘、伸肘</w:t>
      </w:r>
      <w:bookmarkEnd w:id="144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448" w:name="Q03337_3"/>
      <w:r w:rsidRPr="002302D1">
        <w:t>手指握拳後張開，並將手指撐直</w:t>
      </w:r>
      <w:bookmarkEnd w:id="144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449" w:name="Q03337_4"/>
      <w:r w:rsidRPr="002302D1">
        <w:t>手拉住足背，向上用力</w:t>
      </w:r>
      <w:bookmarkStart w:id="1450" w:name="Q03337_E"/>
      <w:bookmarkEnd w:id="1449"/>
      <w:r w:rsidRPr="008B1845">
        <w:rPr>
          <w:rFonts w:hint="eastAsia"/>
        </w:rPr>
        <w:t>。</w:t>
      </w:r>
    </w:p>
    <w:bookmarkEnd w:id="1444"/>
    <w:bookmarkEnd w:id="1450"/>
    <w:p w:rsidR="003A540A" w:rsidRDefault="003A540A" w:rsidP="005763A6">
      <w:pPr>
        <w:snapToGrid w:val="0"/>
        <w:rPr>
          <w:b/>
        </w:rPr>
      </w:pPr>
      <w:r>
        <w:t>16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03338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</w:pPr>
      <w:bookmarkStart w:id="1451" w:name="Q2B103338"/>
      <w:r>
        <w:rPr>
          <w:rFonts w:hint="eastAsia"/>
        </w:rPr>
        <w:t>（</w:t>
      </w:r>
      <w:bookmarkStart w:id="1452" w:name="A03338"/>
      <w:r>
        <w:rPr>
          <w:rFonts w:hint="eastAsia"/>
          <w:color w:val="0000FF"/>
        </w:rPr>
        <w:t>Ｃ</w:t>
      </w:r>
      <w:bookmarkEnd w:id="1452"/>
      <w:r>
        <w:rPr>
          <w:rFonts w:hint="eastAsia"/>
        </w:rPr>
        <w:t>）</w:t>
      </w:r>
      <w:r w:rsidRPr="008B1845">
        <w:t>戲水時，發生腳趾抽筋，應如何自救解決抽筋狀況？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453" w:name="Q03338_1"/>
      <w:r w:rsidRPr="002302D1">
        <w:t>兩手伸直，十指交扣，先將掌心朝內，再反向將掌心向前推</w:t>
      </w:r>
      <w:bookmarkEnd w:id="145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454" w:name="Q03338_2"/>
      <w:r w:rsidRPr="008B1845">
        <w:t>反覆曲肘、伸肘</w:t>
      </w:r>
      <w:bookmarkEnd w:id="145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455" w:name="Q03338_3"/>
      <w:r w:rsidRPr="002302D1">
        <w:t>以手指按壓抽筋腳趾肌腹</w:t>
      </w:r>
      <w:bookmarkEnd w:id="145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456" w:name="Q03338_4"/>
      <w:r w:rsidRPr="002302D1">
        <w:t>手拉住足背，向上用力</w:t>
      </w:r>
      <w:bookmarkStart w:id="1457" w:name="Q03338_E"/>
      <w:bookmarkEnd w:id="1456"/>
      <w:r w:rsidRPr="008B1845">
        <w:rPr>
          <w:rFonts w:hint="eastAsia"/>
        </w:rPr>
        <w:t>。</w:t>
      </w:r>
    </w:p>
    <w:bookmarkEnd w:id="1451"/>
    <w:bookmarkEnd w:id="1457"/>
    <w:p w:rsidR="003A540A" w:rsidRDefault="003A540A" w:rsidP="005763A6">
      <w:pPr>
        <w:snapToGrid w:val="0"/>
        <w:rPr>
          <w:b/>
        </w:rPr>
      </w:pPr>
      <w:r>
        <w:t>17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03339</w:t>
      </w:r>
      <w:r>
        <w:rPr>
          <w:b/>
        </w:rPr>
        <w:t xml:space="preserve">   </w:t>
      </w:r>
      <w:r>
        <w:rPr>
          <w:rFonts w:hint="eastAsia"/>
          <w:b/>
        </w:rPr>
        <w:t>難易度：難</w:t>
      </w:r>
      <w:r>
        <w:rPr>
          <w:b/>
        </w:rPr>
        <w:t xml:space="preserve">   </w:t>
      </w:r>
      <w:r>
        <w:rPr>
          <w:rFonts w:hint="eastAsia"/>
          <w:b/>
        </w:rPr>
        <w:t>出處：補充出題</w:t>
      </w:r>
    </w:p>
    <w:p w:rsidR="003A540A" w:rsidRDefault="003A540A" w:rsidP="005763A6">
      <w:pPr>
        <w:ind w:left="680" w:hanging="680"/>
        <w:rPr>
          <w:rFonts w:ascii="標楷體" w:eastAsia="標楷體" w:hAnsi="標楷體"/>
          <w:color w:val="008000"/>
          <w:kern w:val="0"/>
        </w:rPr>
      </w:pPr>
      <w:bookmarkStart w:id="1458" w:name="Q2B103339"/>
      <w:r>
        <w:rPr>
          <w:rFonts w:hint="eastAsia"/>
        </w:rPr>
        <w:lastRenderedPageBreak/>
        <w:t>（</w:t>
      </w:r>
      <w:bookmarkStart w:id="1459" w:name="A03339"/>
      <w:r>
        <w:rPr>
          <w:rFonts w:hint="eastAsia"/>
          <w:color w:val="0000FF"/>
        </w:rPr>
        <w:t>Ｄ</w:t>
      </w:r>
      <w:bookmarkEnd w:id="1459"/>
      <w:r>
        <w:rPr>
          <w:rFonts w:hint="eastAsia"/>
        </w:rPr>
        <w:t>）</w:t>
      </w:r>
      <w:r w:rsidRPr="008B1845">
        <w:t>下列對於岸上救生之敘述，何者有誤？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460" w:name="Q03339_1"/>
      <w:r w:rsidRPr="002302D1">
        <w:t>為最簡單的救生方法之一</w:t>
      </w:r>
      <w:bookmarkEnd w:id="146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461" w:name="Q03339_2"/>
      <w:r w:rsidRPr="002302D1">
        <w:t>不會游泳的人可利用此方法援助溺者</w:t>
      </w:r>
      <w:bookmarkEnd w:id="146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462" w:name="Q03339_3"/>
      <w:r w:rsidRPr="002302D1">
        <w:t>施救者不必下水，一樣可以協助救援</w:t>
      </w:r>
      <w:bookmarkEnd w:id="146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463" w:name="Q03339_4"/>
      <w:r w:rsidRPr="002302D1">
        <w:t>拋給溺者浮具時，若有水流應拋向其下游位置，以避免擊中溺水者</w:t>
      </w:r>
      <w:bookmarkStart w:id="1464" w:name="Q03339_E"/>
      <w:bookmarkEnd w:id="1463"/>
      <w:r w:rsidRPr="008B1845">
        <w:rPr>
          <w:rFonts w:hint="eastAsia"/>
        </w:rPr>
        <w:t>。</w:t>
      </w:r>
      <w:r>
        <w:br/>
      </w:r>
      <w:bookmarkStart w:id="1465" w:name="R03339"/>
      <w:bookmarkEnd w:id="1464"/>
      <w:r w:rsidRPr="00C17294">
        <w:rPr>
          <w:rFonts w:ascii="標楷體" w:eastAsia="標楷體" w:hAnsi="標楷體" w:hint="eastAsia"/>
          <w:color w:val="008000"/>
          <w:kern w:val="0"/>
        </w:rPr>
        <w:t>解析：拋給溺者浮具時，若有水流應從上游拋向溺者，使溺者順利抓住。</w:t>
      </w:r>
      <w:bookmarkEnd w:id="1465"/>
    </w:p>
    <w:bookmarkEnd w:id="1458"/>
    <w:p w:rsidR="003A540A" w:rsidRDefault="003A540A" w:rsidP="005763A6">
      <w:pPr>
        <w:snapToGrid w:val="0"/>
        <w:rPr>
          <w:b/>
        </w:rPr>
      </w:pPr>
      <w:r>
        <w:t>18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03340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5763A6">
      <w:pPr>
        <w:ind w:left="680" w:hanging="680"/>
      </w:pPr>
      <w:bookmarkStart w:id="1466" w:name="Q2B103340"/>
      <w:r>
        <w:rPr>
          <w:rFonts w:hint="eastAsia"/>
        </w:rPr>
        <w:t>（</w:t>
      </w:r>
      <w:bookmarkStart w:id="1467" w:name="A03340"/>
      <w:r>
        <w:rPr>
          <w:rFonts w:hint="eastAsia"/>
          <w:color w:val="0000FF"/>
        </w:rPr>
        <w:t>Ｂ</w:t>
      </w:r>
      <w:bookmarkEnd w:id="1467"/>
      <w:r>
        <w:rPr>
          <w:rFonts w:hint="eastAsia"/>
        </w:rPr>
        <w:t>）</w:t>
      </w:r>
      <w:r w:rsidRPr="008B1845">
        <w:t>下列何者不是在水中等待救援時，所採取的方式？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468" w:name="Q03340_1"/>
      <w:r w:rsidRPr="008B1845">
        <w:t>水母漂</w:t>
      </w:r>
      <w:bookmarkEnd w:id="146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469" w:name="Q03340_2"/>
      <w:r w:rsidRPr="008B1845">
        <w:t>捷泳</w:t>
      </w:r>
      <w:bookmarkEnd w:id="146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470" w:name="Q03340_3"/>
      <w:r w:rsidRPr="008B1845">
        <w:t>仰漂</w:t>
      </w:r>
      <w:bookmarkEnd w:id="147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471" w:name="Q03340_4"/>
      <w:r w:rsidRPr="008B1845">
        <w:t>踩水</w:t>
      </w:r>
      <w:bookmarkStart w:id="1472" w:name="Q03340_E"/>
      <w:bookmarkEnd w:id="1471"/>
      <w:r w:rsidRPr="008B1845">
        <w:rPr>
          <w:rFonts w:hint="eastAsia"/>
        </w:rPr>
        <w:t>。</w:t>
      </w:r>
    </w:p>
    <w:bookmarkEnd w:id="1466"/>
    <w:bookmarkEnd w:id="1472"/>
    <w:p w:rsidR="003A540A" w:rsidRDefault="003A540A" w:rsidP="005763A6">
      <w:pPr>
        <w:snapToGrid w:val="0"/>
        <w:rPr>
          <w:b/>
        </w:rPr>
      </w:pPr>
      <w:r>
        <w:t>19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03341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5763A6">
      <w:pPr>
        <w:ind w:left="680" w:hanging="680"/>
      </w:pPr>
      <w:bookmarkStart w:id="1473" w:name="Q2B103341"/>
      <w:r>
        <w:rPr>
          <w:rFonts w:hint="eastAsia"/>
        </w:rPr>
        <w:t>（</w:t>
      </w:r>
      <w:bookmarkStart w:id="1474" w:name="A03341"/>
      <w:r>
        <w:rPr>
          <w:rFonts w:hint="eastAsia"/>
          <w:color w:val="0000FF"/>
        </w:rPr>
        <w:t>Ａ</w:t>
      </w:r>
      <w:bookmarkEnd w:id="1474"/>
      <w:r>
        <w:rPr>
          <w:rFonts w:hint="eastAsia"/>
        </w:rPr>
        <w:t>）</w:t>
      </w:r>
      <w:r w:rsidRPr="008B1845">
        <w:t>下列何者是最容易發生抽筋的部位？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475" w:name="Q03341_1"/>
      <w:r w:rsidRPr="008B1845">
        <w:t>腓腸肌</w:t>
      </w:r>
      <w:bookmarkEnd w:id="1475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476" w:name="Q03341_2"/>
      <w:r w:rsidRPr="008B1845">
        <w:t>手臂</w:t>
      </w:r>
      <w:bookmarkEnd w:id="147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477" w:name="Q03341_3"/>
      <w:r w:rsidRPr="008B1845">
        <w:t>掌心</w:t>
      </w:r>
      <w:bookmarkEnd w:id="147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478" w:name="Q03341_4"/>
      <w:r w:rsidRPr="008B1845">
        <w:t>胃</w:t>
      </w:r>
      <w:bookmarkStart w:id="1479" w:name="Q03341_E"/>
      <w:bookmarkEnd w:id="1478"/>
      <w:r w:rsidRPr="008B1845">
        <w:rPr>
          <w:rFonts w:hint="eastAsia"/>
        </w:rPr>
        <w:t>。</w:t>
      </w:r>
    </w:p>
    <w:bookmarkEnd w:id="1473"/>
    <w:bookmarkEnd w:id="1479"/>
    <w:p w:rsidR="003A540A" w:rsidRDefault="003A540A" w:rsidP="005763A6">
      <w:pPr>
        <w:snapToGrid w:val="0"/>
        <w:rPr>
          <w:b/>
        </w:rPr>
      </w:pPr>
      <w:r>
        <w:t>20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03342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5763A6">
      <w:pPr>
        <w:ind w:left="680" w:hanging="680"/>
      </w:pPr>
      <w:bookmarkStart w:id="1480" w:name="Q2B103342"/>
      <w:r>
        <w:rPr>
          <w:rFonts w:hint="eastAsia"/>
        </w:rPr>
        <w:t>（</w:t>
      </w:r>
      <w:bookmarkStart w:id="1481" w:name="A03342"/>
      <w:r>
        <w:rPr>
          <w:rFonts w:hint="eastAsia"/>
          <w:color w:val="0000FF"/>
        </w:rPr>
        <w:t>Ｄ</w:t>
      </w:r>
      <w:bookmarkEnd w:id="1481"/>
      <w:r>
        <w:rPr>
          <w:rFonts w:hint="eastAsia"/>
        </w:rPr>
        <w:t>）</w:t>
      </w:r>
      <w:r w:rsidRPr="008B1845">
        <w:t>下列何者不是常用的踩水方式？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482" w:name="Q03342_1"/>
      <w:r w:rsidRPr="008B1845">
        <w:t>攪蛋式</w:t>
      </w:r>
      <w:bookmarkEnd w:id="1482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483" w:name="Q03342_2"/>
      <w:r w:rsidRPr="008B1845">
        <w:t>蛙式</w:t>
      </w:r>
      <w:bookmarkEnd w:id="1483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484" w:name="Q03342_3"/>
      <w:r w:rsidRPr="008B1845">
        <w:t>腳踏車式</w:t>
      </w:r>
      <w:bookmarkEnd w:id="1484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485" w:name="Q03342_4"/>
      <w:r w:rsidRPr="008B1845">
        <w:t>蝶式</w:t>
      </w:r>
      <w:bookmarkStart w:id="1486" w:name="Q03342_E"/>
      <w:bookmarkEnd w:id="1485"/>
      <w:r w:rsidRPr="008B1845">
        <w:rPr>
          <w:rFonts w:hint="eastAsia"/>
        </w:rPr>
        <w:t>。</w:t>
      </w:r>
    </w:p>
    <w:bookmarkEnd w:id="1480"/>
    <w:bookmarkEnd w:id="1486"/>
    <w:p w:rsidR="003A540A" w:rsidRDefault="003A540A" w:rsidP="005763A6">
      <w:pPr>
        <w:snapToGrid w:val="0"/>
        <w:rPr>
          <w:b/>
        </w:rPr>
      </w:pPr>
      <w:r>
        <w:t>21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03343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5763A6">
      <w:pPr>
        <w:ind w:left="680" w:hanging="680"/>
      </w:pPr>
      <w:bookmarkStart w:id="1487" w:name="Q2B103343"/>
      <w:r>
        <w:rPr>
          <w:rFonts w:hint="eastAsia"/>
        </w:rPr>
        <w:t>（</w:t>
      </w:r>
      <w:bookmarkStart w:id="1488" w:name="A03343"/>
      <w:r>
        <w:rPr>
          <w:rFonts w:hint="eastAsia"/>
          <w:color w:val="0000FF"/>
        </w:rPr>
        <w:t>Ｃ</w:t>
      </w:r>
      <w:bookmarkEnd w:id="1488"/>
      <w:r>
        <w:rPr>
          <w:rFonts w:hint="eastAsia"/>
        </w:rPr>
        <w:t>）</w:t>
      </w:r>
      <w:r w:rsidRPr="008B1845">
        <w:t>下列敘述何者錯誤？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489" w:name="Q03343_1"/>
      <w:r w:rsidRPr="008B1845">
        <w:t>抽筋常常與熱身不足有直接的關係</w:t>
      </w:r>
      <w:bookmarkEnd w:id="1489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490" w:name="Q03343_2"/>
      <w:r w:rsidRPr="008B1845">
        <w:t>踩水時應該緩慢一點，不要太急促，同時手腳應協調一致</w:t>
      </w:r>
      <w:bookmarkEnd w:id="1490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491" w:name="Q03343_3"/>
      <w:r w:rsidRPr="008B1845">
        <w:t>朋友發生溺水，我應該第一時間就跳下去救援，以免被說沒義氣</w:t>
      </w:r>
      <w:bookmarkEnd w:id="1491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492" w:name="Q03343_4"/>
      <w:r w:rsidRPr="008B1845">
        <w:t>飯後、服用藥物或酒後勿馬上游泳</w:t>
      </w:r>
      <w:bookmarkStart w:id="1493" w:name="Q03343_E"/>
      <w:bookmarkEnd w:id="1492"/>
      <w:r w:rsidRPr="008B1845">
        <w:rPr>
          <w:rFonts w:hint="eastAsia"/>
        </w:rPr>
        <w:t>。</w:t>
      </w:r>
    </w:p>
    <w:bookmarkEnd w:id="1487"/>
    <w:bookmarkEnd w:id="1493"/>
    <w:p w:rsidR="003A540A" w:rsidRDefault="003A540A" w:rsidP="005763A6">
      <w:pPr>
        <w:snapToGrid w:val="0"/>
        <w:rPr>
          <w:b/>
        </w:rPr>
      </w:pPr>
      <w:r>
        <w:t>22</w:t>
      </w:r>
      <w:r>
        <w:rPr>
          <w:rFonts w:hint="eastAsia"/>
          <w:b/>
        </w:rPr>
        <w:t>.</w:t>
      </w:r>
      <w:r>
        <w:rPr>
          <w:rFonts w:hint="eastAsia"/>
          <w:b/>
        </w:rPr>
        <w:t>題目編號：</w:t>
      </w:r>
      <w:r>
        <w:rPr>
          <w:rFonts w:hint="eastAsia"/>
          <w:b/>
        </w:rPr>
        <w:t>03344</w:t>
      </w:r>
      <w:r>
        <w:rPr>
          <w:b/>
        </w:rPr>
        <w:t xml:space="preserve">   </w:t>
      </w:r>
      <w:r>
        <w:rPr>
          <w:rFonts w:hint="eastAsia"/>
          <w:b/>
        </w:rPr>
        <w:t>難易度：中</w:t>
      </w:r>
      <w:r>
        <w:rPr>
          <w:b/>
        </w:rPr>
        <w:t xml:space="preserve">   </w:t>
      </w:r>
      <w:r>
        <w:rPr>
          <w:rFonts w:hint="eastAsia"/>
          <w:b/>
        </w:rPr>
        <w:t>出處：課本習題</w:t>
      </w:r>
    </w:p>
    <w:p w:rsidR="003A540A" w:rsidRDefault="003A540A" w:rsidP="005763A6">
      <w:pPr>
        <w:ind w:left="680" w:hanging="680"/>
        <w:rPr>
          <w:rFonts w:ascii="標楷體" w:eastAsia="標楷體" w:hAnsi="標楷體"/>
          <w:color w:val="008000"/>
          <w:kern w:val="0"/>
        </w:rPr>
      </w:pPr>
      <w:bookmarkStart w:id="1494" w:name="Q2B103344"/>
      <w:r>
        <w:rPr>
          <w:rFonts w:hint="eastAsia"/>
        </w:rPr>
        <w:t>（</w:t>
      </w:r>
      <w:bookmarkStart w:id="1495" w:name="A03344"/>
      <w:r>
        <w:rPr>
          <w:rFonts w:hint="eastAsia"/>
          <w:color w:val="0000FF"/>
        </w:rPr>
        <w:t>Ａ</w:t>
      </w:r>
      <w:bookmarkEnd w:id="1495"/>
      <w:r>
        <w:rPr>
          <w:rFonts w:hint="eastAsia"/>
        </w:rPr>
        <w:t>）</w:t>
      </w:r>
      <w:r w:rsidRPr="008B1845">
        <w:t>救溺守則，下列何者是正確的？</w:t>
      </w:r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（Ａ）</w:t>
      </w:r>
      <w:bookmarkStart w:id="1496" w:name="Q03344_1"/>
      <w:r w:rsidRPr="008B1845">
        <w:t>考慮安全第一，三思而後行</w:t>
      </w:r>
      <w:bookmarkEnd w:id="1496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（Ｂ）</w:t>
      </w:r>
      <w:bookmarkStart w:id="1497" w:name="Q03344_2"/>
      <w:r w:rsidRPr="008B1845">
        <w:t>就算我個人有危險，我也要救援溺者</w:t>
      </w:r>
      <w:bookmarkEnd w:id="1497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（Ｃ）</w:t>
      </w:r>
      <w:bookmarkStart w:id="1498" w:name="Q03344_3"/>
      <w:r w:rsidRPr="008B1845">
        <w:t>不管危險，勇於救人才是勇敢的表現</w:t>
      </w:r>
      <w:bookmarkEnd w:id="1498"/>
      <w:r>
        <w:rPr>
          <w:rFonts w:ascii="新細明體" w:hAnsi="新細明體"/>
        </w:rPr>
        <w:t xml:space="preserve">　</w:t>
      </w:r>
      <w:r>
        <w:rPr>
          <w:rFonts w:ascii="新細明體" w:hAnsi="新細明體"/>
          <w:w w:val="66"/>
        </w:rPr>
        <w:t>（Ｄ）</w:t>
      </w:r>
      <w:bookmarkStart w:id="1499" w:name="Q03344_4"/>
      <w:r w:rsidRPr="002302D1">
        <w:t>趕快打給</w:t>
      </w:r>
      <w:r w:rsidRPr="008B1845">
        <w:t>110</w:t>
      </w:r>
      <w:r w:rsidRPr="002302D1">
        <w:t>，請他們協助救援</w:t>
      </w:r>
      <w:bookmarkStart w:id="1500" w:name="Q03344_E"/>
      <w:bookmarkEnd w:id="1499"/>
      <w:r w:rsidRPr="008B1845">
        <w:rPr>
          <w:rFonts w:hint="eastAsia"/>
        </w:rPr>
        <w:t>。</w:t>
      </w:r>
      <w:r>
        <w:br/>
      </w:r>
      <w:bookmarkStart w:id="1501" w:name="R03344"/>
      <w:bookmarkEnd w:id="1500"/>
      <w:r w:rsidRPr="00C17294">
        <w:rPr>
          <w:rFonts w:ascii="標楷體" w:eastAsia="標楷體" w:hAnsi="標楷體" w:hint="eastAsia"/>
          <w:color w:val="008000"/>
          <w:kern w:val="0"/>
        </w:rPr>
        <w:t>解析：需考量安全第一，不要妄自赴救。</w:t>
      </w:r>
      <w:bookmarkEnd w:id="1501"/>
    </w:p>
    <w:bookmarkEnd w:id="1494"/>
    <w:p w:rsidR="003A540A" w:rsidRPr="005763A6" w:rsidRDefault="003A540A" w:rsidP="005763A6">
      <w:pPr>
        <w:snapToGrid w:val="0"/>
      </w:pPr>
    </w:p>
    <w:p w:rsidR="00F15D40" w:rsidRPr="00C604DF" w:rsidRDefault="00F15D40" w:rsidP="00C604DF">
      <w:pPr>
        <w:rPr>
          <w:rFonts w:hint="eastAsia"/>
        </w:rPr>
      </w:pPr>
    </w:p>
    <w:sectPr w:rsidR="00F15D40" w:rsidRPr="00C604DF" w:rsidSect="00460EC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851" w:bottom="964" w:left="851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20" w:rsidRDefault="00CC6E20">
      <w:r>
        <w:separator/>
      </w:r>
    </w:p>
  </w:endnote>
  <w:endnote w:type="continuationSeparator" w:id="0">
    <w:p w:rsidR="00CC6E20" w:rsidRDefault="00CC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TC-51676587*1">
    <w:altName w:val="Apple LiGothic Medium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DFMingStd-W5">
    <w:altName w:val="華康明體 Std W5"/>
    <w:panose1 w:val="00000000000000000000"/>
    <w:charset w:val="51"/>
    <w:family w:val="auto"/>
    <w:notTrueType/>
    <w:pitch w:val="default"/>
    <w:sig w:usb0="01000000" w:usb1="00000000" w:usb2="08040001" w:usb3="00000000" w:csb0="00100000" w:csb1="00000000"/>
  </w:font>
  <w:font w:name="ATC-*01*83ef5eb74e2d660e*+Times">
    <w:altName w:val="Apple LiGothic Medium"/>
    <w:panose1 w:val="00000000000000000000"/>
    <w:charset w:val="51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DF" w:rsidRDefault="00C604DF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DF" w:rsidRDefault="00A5226A">
    <w:pPr>
      <w:pStyle w:val="a5"/>
      <w:jc w:val="center"/>
      <w:rPr>
        <w:rFonts w:hint="eastAsia"/>
      </w:rPr>
    </w:pPr>
    <w:r>
      <w:rPr>
        <w:rStyle w:val="a4"/>
        <w:rFonts w:hint="eastAsia"/>
      </w:rPr>
      <w:t>-</w:t>
    </w:r>
    <w:r w:rsidR="00C604DF">
      <w:rPr>
        <w:rStyle w:val="a4"/>
      </w:rPr>
      <w:fldChar w:fldCharType="begin"/>
    </w:r>
    <w:r w:rsidR="00C604DF">
      <w:rPr>
        <w:rStyle w:val="a4"/>
      </w:rPr>
      <w:instrText xml:space="preserve"> PAGE </w:instrText>
    </w:r>
    <w:r w:rsidR="00C604DF">
      <w:rPr>
        <w:rStyle w:val="a4"/>
      </w:rPr>
      <w:fldChar w:fldCharType="separate"/>
    </w:r>
    <w:r w:rsidR="003A540A">
      <w:rPr>
        <w:rStyle w:val="a4"/>
        <w:noProof/>
      </w:rPr>
      <w:t>7</w:t>
    </w:r>
    <w:r w:rsidR="00C604DF">
      <w:rPr>
        <w:rStyle w:val="a4"/>
      </w:rPr>
      <w:fldChar w:fldCharType="end"/>
    </w:r>
    <w:r>
      <w:rPr>
        <w:rStyle w:val="a4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20" w:rsidRDefault="00CC6E20">
      <w:r>
        <w:separator/>
      </w:r>
    </w:p>
  </w:footnote>
  <w:footnote w:type="continuationSeparator" w:id="0">
    <w:p w:rsidR="00CC6E20" w:rsidRDefault="00CC6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DF" w:rsidRDefault="00C604DF">
    <w:pPr>
      <w:pStyle w:val="a3"/>
      <w:jc w:val="right"/>
      <w:rPr>
        <w:rFonts w:ascii="標楷體" w:eastAsia="標楷體" w:hAnsi="標楷體" w:hint="eastAsia"/>
      </w:rPr>
    </w:pPr>
    <w:r>
      <w:rPr>
        <w:rFonts w:ascii="標楷體" w:eastAsia="標楷體" w:hAnsi="標楷體"/>
      </w:rPr>
      <w:t>國中自然與生科一下</w:t>
    </w:r>
    <w:r w:rsidR="003A540A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0F85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JeEQ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3A540A">
      <w:rPr>
        <w:rFonts w:ascii="標楷體" w:eastAsia="標楷體" w:hAnsi="標楷體"/>
        <w:noProof/>
        <w:position w:val="-10"/>
      </w:rPr>
      <w:drawing>
        <wp:inline distT="0" distB="0" distL="0" distR="0">
          <wp:extent cx="200025" cy="200025"/>
          <wp:effectExtent l="0" t="0" r="9525" b="9525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6A" w:rsidRPr="00A5226A" w:rsidRDefault="00A5226A" w:rsidP="00A5226A">
    <w:pPr>
      <w:pStyle w:val="a3"/>
      <w:rPr>
        <w:rFonts w:ascii="新細明體" w:hAnsi="新細明體"/>
      </w:rPr>
    </w:pPr>
    <w:r>
      <w:rPr>
        <w:rFonts w:eastAsia="標楷體" w:hint="eastAsia"/>
        <w:position w:val="-10"/>
      </w:rPr>
      <w:t xml:space="preserve"> </w:t>
    </w:r>
    <w:r>
      <w:rPr>
        <w:rFonts w:eastAsia="標楷體" w:hint="eastAsia"/>
        <w:position w:val="-10"/>
        <w:u w:val="single"/>
      </w:rPr>
      <w:t xml:space="preserve"> </w:t>
    </w:r>
    <w:r>
      <w:rPr>
        <w:rFonts w:eastAsia="標楷體" w:hint="eastAsia"/>
        <w:position w:val="-10"/>
        <w:u w:val="single"/>
      </w:rPr>
      <w:sym w:font="Wingdings" w:char="F026"/>
    </w:r>
    <w:r>
      <w:rPr>
        <w:rFonts w:eastAsia="標楷體" w:hint="eastAsia"/>
        <w:position w:val="-10"/>
        <w:u w:val="single"/>
      </w:rPr>
      <w:t xml:space="preserve"> </w:t>
    </w:r>
    <w:r w:rsidRPr="00A5226A">
      <w:rPr>
        <w:rFonts w:ascii="新細明體" w:hAnsi="新細明體" w:hint="eastAsia"/>
        <w:position w:val="-10"/>
        <w:u w:val="single"/>
      </w:rPr>
      <w:t>謳馨題庫光碟-題本</w:t>
    </w:r>
    <w:r>
      <w:rPr>
        <w:rFonts w:ascii="新細明體" w:hAnsi="新細明體" w:hint="eastAsia"/>
        <w:position w:val="-10"/>
        <w:u w:val="single"/>
      </w:rPr>
      <w:t xml:space="preserve"> </w:t>
    </w:r>
    <w:r w:rsidRPr="00A5226A">
      <w:rPr>
        <w:rFonts w:ascii="新細明體" w:hAnsi="新細明體" w:hint="eastAsia"/>
      </w:rPr>
      <w:t xml:space="preserve"> </w:t>
    </w:r>
  </w:p>
  <w:p w:rsidR="00460EC9" w:rsidRPr="00A5226A" w:rsidRDefault="00460E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0A"/>
    <w:rsid w:val="000E381C"/>
    <w:rsid w:val="0016648F"/>
    <w:rsid w:val="003A540A"/>
    <w:rsid w:val="0041186D"/>
    <w:rsid w:val="00430339"/>
    <w:rsid w:val="00460EC9"/>
    <w:rsid w:val="004B5199"/>
    <w:rsid w:val="008531D8"/>
    <w:rsid w:val="008F12CC"/>
    <w:rsid w:val="00A5226A"/>
    <w:rsid w:val="00C604DF"/>
    <w:rsid w:val="00CC3A38"/>
    <w:rsid w:val="00CC6E20"/>
    <w:rsid w:val="00D8558D"/>
    <w:rsid w:val="00DA172D"/>
    <w:rsid w:val="00E8701B"/>
    <w:rsid w:val="00EF15A8"/>
    <w:rsid w:val="00F15D40"/>
    <w:rsid w:val="00F50DE0"/>
    <w:rsid w:val="00F5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B800E2-A92D-4D2F-AD0B-2783C033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3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q">
    <w:name w:val="ｵ棣q"/>
    <w:basedOn w:val="a"/>
    <w:autoRedefine/>
    <w:rsid w:val="00430339"/>
    <w:pPr>
      <w:widowControl/>
      <w:suppressAutoHyphens/>
      <w:autoSpaceDE w:val="0"/>
      <w:autoSpaceDN w:val="0"/>
      <w:adjustRightInd w:val="0"/>
      <w:spacing w:beforeLines="20" w:afterLines="20"/>
      <w:jc w:val="both"/>
    </w:pPr>
    <w:rPr>
      <w:rFonts w:eastAsia="MS Mincho"/>
      <w:color w:val="000000"/>
      <w:kern w:val="0"/>
      <w:lang w:eastAsia="ja-JP"/>
    </w:rPr>
  </w:style>
  <w:style w:type="character" w:customStyle="1" w:styleId="ATC-516765871">
    <w:name w:val="樣式 ATC-51676587*1 黑色"/>
    <w:basedOn w:val="a0"/>
    <w:rsid w:val="00430339"/>
    <w:rPr>
      <w:rFonts w:ascii="ATC-51676587*1" w:eastAsia="新細明體" w:hAnsi="ATC-51676587*1" w:hint="eastAsia"/>
      <w:color w:val="000000"/>
      <w:kern w:val="0"/>
    </w:rPr>
  </w:style>
  <w:style w:type="character" w:customStyle="1" w:styleId="q0">
    <w:name w:val="ｵ棣q 字元"/>
    <w:basedOn w:val="a0"/>
    <w:rsid w:val="00430339"/>
    <w:rPr>
      <w:rFonts w:ascii="DFMingStd-W5" w:eastAsia="新細明體" w:hAnsi="DFMingStd-W5" w:hint="eastAsia"/>
      <w:color w:val="000000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e\..\Exe\ql2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ql2a.dot</Template>
  <TotalTime>2</TotalTime>
  <Pages>25</Pages>
  <Words>4693</Words>
  <Characters>26755</Characters>
  <Application>Microsoft Office Word</Application>
  <DocSecurity>0</DocSecurity>
  <Lines>222</Lines>
  <Paragraphs>62</Paragraphs>
  <ScaleCrop>false</ScaleCrop>
  <Company/>
  <LinksUpToDate>false</LinksUpToDate>
  <CharactersWithSpaces>31386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chiu</dc:creator>
  <cp:keywords/>
  <dc:description/>
  <cp:lastModifiedBy>chiu</cp:lastModifiedBy>
  <cp:revision>1</cp:revision>
  <dcterms:created xsi:type="dcterms:W3CDTF">2018-12-20T01:19:00Z</dcterms:created>
  <dcterms:modified xsi:type="dcterms:W3CDTF">2018-12-20T01:21:00Z</dcterms:modified>
</cp:coreProperties>
</file>